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CellMar>
          <w:left w:w="0" w:type="dxa"/>
          <w:right w:w="0" w:type="dxa"/>
        </w:tblCellMar>
        <w:tblLook w:val="04A0"/>
      </w:tblPr>
      <w:tblGrid>
        <w:gridCol w:w="3261"/>
        <w:gridCol w:w="602"/>
        <w:gridCol w:w="5752"/>
      </w:tblGrid>
      <w:tr w:rsidR="00B93310" w:rsidRPr="00FF1F85" w:rsidTr="0092785B">
        <w:tc>
          <w:tcPr>
            <w:tcW w:w="3261" w:type="dxa"/>
          </w:tcPr>
          <w:p w:rsidR="00B93310" w:rsidRPr="00FF1F85" w:rsidRDefault="00F51409" w:rsidP="000A7036">
            <w:pPr>
              <w:pStyle w:val="Heading1"/>
              <w:rPr>
                <w:sz w:val="20"/>
                <w:szCs w:val="20"/>
              </w:rPr>
            </w:pPr>
            <w:r w:rsidRPr="003A6A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Rishi Kumar</w:t>
            </w:r>
          </w:p>
          <w:tbl>
            <w:tblPr>
              <w:tblW w:w="3261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3261"/>
            </w:tblGrid>
            <w:tr w:rsidR="00441EB9" w:rsidRPr="00FF1F85" w:rsidTr="000A6CF2"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F1F85" w:rsidRDefault="00441EB9" w:rsidP="00C90393">
                  <w:pPr>
                    <w:pStyle w:val="Heading3"/>
                    <w:jc w:val="both"/>
                    <w:rPr>
                      <w:szCs w:val="20"/>
                    </w:rPr>
                  </w:pPr>
                </w:p>
              </w:tc>
            </w:tr>
            <w:tr w:rsidR="00441EB9" w:rsidRPr="00FF1F85" w:rsidTr="000A6CF2"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1164D9" w:rsidRDefault="00441EB9" w:rsidP="00137B38">
                  <w:pPr>
                    <w:pStyle w:val="Heading3"/>
                    <w:rPr>
                      <w:rFonts w:asciiTheme="minorHAnsi" w:eastAsia="Gill Sans MT" w:hAnsiTheme="minorHAnsi" w:cstheme="minorHAnsi"/>
                      <w:b/>
                      <w:bCs/>
                      <w:caps w:val="0"/>
                      <w:sz w:val="24"/>
                    </w:rPr>
                  </w:pPr>
                </w:p>
              </w:tc>
            </w:tr>
            <w:tr w:rsidR="00441EB9" w:rsidRPr="00FF1F85" w:rsidTr="000A6CF2"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F1F85" w:rsidRDefault="00441EB9" w:rsidP="000A7036">
                  <w:pPr>
                    <w:pStyle w:val="Heading3"/>
                    <w:rPr>
                      <w:szCs w:val="20"/>
                    </w:rPr>
                  </w:pPr>
                </w:p>
              </w:tc>
            </w:tr>
            <w:tr w:rsidR="00441EB9" w:rsidRPr="00FF1F85" w:rsidTr="000A6CF2"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FF1F85" w:rsidRDefault="00441EB9" w:rsidP="003716A6">
                  <w:pPr>
                    <w:pStyle w:val="Heading3"/>
                    <w:rPr>
                      <w:b/>
                      <w:szCs w:val="20"/>
                    </w:rPr>
                  </w:pPr>
                </w:p>
              </w:tc>
            </w:tr>
            <w:tr w:rsidR="00441EB9" w:rsidRPr="00FF1F85" w:rsidTr="000A6CF2"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F1F85" w:rsidRDefault="00441EB9" w:rsidP="000A7036">
                  <w:pPr>
                    <w:pStyle w:val="Heading3"/>
                    <w:rPr>
                      <w:szCs w:val="20"/>
                    </w:rPr>
                  </w:pPr>
                </w:p>
              </w:tc>
            </w:tr>
            <w:tr w:rsidR="00441EB9" w:rsidRPr="00FF1F85" w:rsidTr="000A6CF2"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685113" w:rsidRPr="00FF1F85" w:rsidRDefault="00217601" w:rsidP="000A7036">
                  <w:pPr>
                    <w:pStyle w:val="Heading3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</w:t>
                  </w:r>
                  <w:r w:rsidR="000A6CF2" w:rsidRPr="00FF1F85">
                    <w:rPr>
                      <w:szCs w:val="20"/>
                    </w:rPr>
                    <w:t xml:space="preserve"> Years of experience as a </w:t>
                  </w:r>
                  <w:r w:rsidR="00F51409" w:rsidRPr="00211C66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Senior UI (Front End) Developer</w:t>
                  </w:r>
                </w:p>
              </w:tc>
            </w:tr>
            <w:tr w:rsidR="00441EB9" w:rsidRPr="00FF1F85" w:rsidTr="00790341">
              <w:trPr>
                <w:trHeight w:val="387"/>
              </w:trPr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756678" w:rsidRDefault="00756678" w:rsidP="000A7036">
                  <w:pPr>
                    <w:rPr>
                      <w:b/>
                    </w:rPr>
                  </w:pPr>
                  <w:r w:rsidRPr="00756678">
                    <w:rPr>
                      <w:b/>
                    </w:rPr>
                    <w:t>EDUCATION</w:t>
                  </w:r>
                </w:p>
                <w:p w:rsidR="00756678" w:rsidRPr="00FF1F85" w:rsidRDefault="00756678" w:rsidP="000A7036">
                  <w:r w:rsidRPr="00211C66">
                    <w:rPr>
                      <w:rFonts w:asciiTheme="minorHAnsi" w:hAnsiTheme="minorHAnsi" w:cstheme="minorHAnsi"/>
                    </w:rPr>
                    <w:t>Bachelor of Engineering, Computer Science, Osmania University, India</w:t>
                  </w:r>
                </w:p>
              </w:tc>
            </w:tr>
            <w:tr w:rsidR="005A7E57" w:rsidRPr="00FF1F85" w:rsidTr="00790341">
              <w:trPr>
                <w:trHeight w:val="1584"/>
              </w:trPr>
              <w:tc>
                <w:tcPr>
                  <w:tcW w:w="3261" w:type="dxa"/>
                  <w:tcMar>
                    <w:top w:w="374" w:type="dxa"/>
                    <w:bottom w:w="115" w:type="dxa"/>
                  </w:tcMar>
                </w:tcPr>
                <w:p w:rsidR="002C77B9" w:rsidRPr="00FF1F85" w:rsidRDefault="002B7747" w:rsidP="000A7036">
                  <w:pPr>
                    <w:pStyle w:val="Heading3"/>
                    <w:rPr>
                      <w:szCs w:val="20"/>
                    </w:rPr>
                  </w:pPr>
                  <w:r w:rsidRPr="00FF1F85">
                    <w:rPr>
                      <w:szCs w:val="20"/>
                    </w:rPr>
                    <w:t>Objective</w:t>
                  </w:r>
                </w:p>
                <w:p w:rsidR="005A7E57" w:rsidRPr="00FF1F85" w:rsidRDefault="000F4EB0" w:rsidP="000A7036">
                  <w:pPr>
                    <w:pStyle w:val="GraphicElement"/>
                  </w:pPr>
                  <w:r>
                    <w:pict>
                      <v:line id="Straight Connector 83" o:spid="_x0000_s1033" alt="Line graphic" style="visibility:visible;mso-position-horizontal-relative:char;mso-position-vertical-relative:line" from="0,0" to="17.45pt,0" strokecolor="#37b6ae" strokeweight="1pt">
                        <v:stroke joinstyle="miter"/>
                        <o:lock v:ext="edit" shapetype="f"/>
                        <w10:wrap type="none"/>
                        <w10:anchorlock/>
                      </v:line>
                    </w:pict>
                  </w:r>
                </w:p>
                <w:p w:rsidR="005A7E57" w:rsidRPr="00FF1F85" w:rsidRDefault="00C646AC" w:rsidP="000A7036">
                  <w:r w:rsidRPr="00FF1F85">
                    <w:t>Searching for the o</w:t>
                  </w:r>
                  <w:r w:rsidR="003F5A2D" w:rsidRPr="00FF1F85">
                    <w:t>pportunity to bring</w:t>
                  </w:r>
                  <w:r w:rsidR="00925E1A">
                    <w:t>8</w:t>
                  </w:r>
                  <w:r w:rsidRPr="00FF1F85">
                    <w:t>years</w:t>
                  </w:r>
                  <w:r w:rsidR="006E2776" w:rsidRPr="00FF1F85">
                    <w:t xml:space="preserve"> of</w:t>
                  </w:r>
                  <w:r w:rsidRPr="00FF1F85">
                    <w:t xml:space="preserve"> programming, technology, and engineering expertise in developing software’s while incorporating critical thinking, problem solving, and leadership</w:t>
                  </w:r>
                  <w:r w:rsidR="006E2776" w:rsidRPr="00FF1F85">
                    <w:t>.</w:t>
                  </w:r>
                </w:p>
              </w:tc>
            </w:tr>
          </w:tbl>
          <w:p w:rsidR="00B93310" w:rsidRPr="00FF1F85" w:rsidRDefault="00B93310" w:rsidP="000A7036"/>
        </w:tc>
        <w:tc>
          <w:tcPr>
            <w:tcW w:w="688" w:type="dxa"/>
          </w:tcPr>
          <w:p w:rsidR="00B93310" w:rsidRPr="00FF1F85" w:rsidRDefault="00B93310" w:rsidP="000A7036">
            <w:pPr>
              <w:ind w:right="-163"/>
            </w:pPr>
          </w:p>
        </w:tc>
        <w:tc>
          <w:tcPr>
            <w:tcW w:w="6257" w:type="dxa"/>
          </w:tcPr>
          <w:tbl>
            <w:tblPr>
              <w:tblW w:w="5000" w:type="pct"/>
              <w:tblLook w:val="04A0"/>
            </w:tblPr>
            <w:tblGrid>
              <w:gridCol w:w="5752"/>
            </w:tblGrid>
            <w:tr w:rsidR="00C75B39" w:rsidRPr="00FF1F85" w:rsidTr="006E2776">
              <w:tc>
                <w:tcPr>
                  <w:tcW w:w="6190" w:type="dxa"/>
                </w:tcPr>
                <w:p w:rsidR="00C75B39" w:rsidRPr="00FF1F85" w:rsidRDefault="00C75B39" w:rsidP="000A7036">
                  <w:pPr>
                    <w:pStyle w:val="Heading2"/>
                    <w:spacing w:line="240" w:lineRule="auto"/>
                    <w:ind w:left="20" w:right="-163" w:firstLine="162"/>
                    <w:rPr>
                      <w:sz w:val="20"/>
                      <w:szCs w:val="20"/>
                    </w:rPr>
                  </w:pPr>
                  <w:r w:rsidRPr="00FF1F85">
                    <w:rPr>
                      <w:sz w:val="20"/>
                      <w:szCs w:val="20"/>
                    </w:rPr>
                    <w:t>technologies skill set</w:t>
                  </w:r>
                </w:p>
                <w:p w:rsidR="00C75B39" w:rsidRPr="00FF1F85" w:rsidRDefault="00603972" w:rsidP="000A7036">
                  <w:pPr>
                    <w:spacing w:line="240" w:lineRule="auto"/>
                    <w:ind w:left="20" w:right="-163" w:firstLine="162"/>
                    <w:rPr>
                      <w:b/>
                    </w:rPr>
                  </w:pPr>
                  <w:r w:rsidRPr="00FF1F85">
                    <w:rPr>
                      <w:b/>
                    </w:rPr>
                    <w:t>Web Technologies</w:t>
                  </w:r>
                </w:p>
                <w:p w:rsidR="00F51409" w:rsidRDefault="00F51409" w:rsidP="000A7036">
                  <w:pPr>
                    <w:spacing w:line="240" w:lineRule="auto"/>
                    <w:ind w:right="-163"/>
                  </w:pPr>
                  <w:r w:rsidRPr="00F51409">
                    <w:t xml:space="preserve">HTML/HTML5, CSS/CSS3, </w:t>
                  </w:r>
                  <w:r w:rsidR="00EE38C4">
                    <w:t>JavaScript (</w:t>
                  </w:r>
                  <w:r w:rsidR="0099526F">
                    <w:t>ES6)</w:t>
                  </w:r>
                  <w:r w:rsidR="00DA4B47">
                    <w:t>,</w:t>
                  </w:r>
                  <w:r w:rsidR="0099526F">
                    <w:t xml:space="preserve"> TypeScript,</w:t>
                  </w:r>
                  <w:r w:rsidRPr="00F51409">
                    <w:t>JSP, XML, XHTML, DHTML, AJAX, LESS, SASS, DOM</w:t>
                  </w:r>
                </w:p>
                <w:p w:rsidR="00603972" w:rsidRPr="00FF1F85" w:rsidRDefault="00F51409" w:rsidP="000A7036">
                  <w:pPr>
                    <w:spacing w:line="240" w:lineRule="auto"/>
                    <w:ind w:right="-163"/>
                    <w:rPr>
                      <w:b/>
                    </w:rPr>
                  </w:pPr>
                  <w:r w:rsidRPr="00F51409">
                    <w:rPr>
                      <w:b/>
                    </w:rPr>
                    <w:t>Frameworks and Libraries</w:t>
                  </w:r>
                </w:p>
                <w:p w:rsidR="00F51409" w:rsidRDefault="00CD0166" w:rsidP="000A7036">
                  <w:pPr>
                    <w:spacing w:line="240" w:lineRule="auto"/>
                    <w:ind w:left="20" w:right="-163" w:firstLine="162"/>
                  </w:pPr>
                  <w:r>
                    <w:t xml:space="preserve">ReactJS, AngularJS </w:t>
                  </w:r>
                  <w:r w:rsidR="00864A73">
                    <w:t>6</w:t>
                  </w:r>
                  <w:r>
                    <w:t>/4/2/1.5</w:t>
                  </w:r>
                  <w:r w:rsidR="00F51409" w:rsidRPr="00F51409">
                    <w:t>,</w:t>
                  </w:r>
                  <w:r>
                    <w:t>ExpressJS,JQuery</w:t>
                  </w:r>
                  <w:r w:rsidR="00F51409" w:rsidRPr="00F51409">
                    <w:t xml:space="preserve">, </w:t>
                  </w:r>
                  <w:r w:rsidR="00027CDC" w:rsidRPr="00F51409">
                    <w:t>Node.js,</w:t>
                  </w:r>
                  <w:r w:rsidR="00F51409" w:rsidRPr="00F51409">
                    <w:t xml:space="preserve"> D3.js, BackboneJS, </w:t>
                  </w:r>
                  <w:r w:rsidR="007C38EA">
                    <w:t xml:space="preserve">Spring, </w:t>
                  </w:r>
                  <w:r w:rsidR="00181CC6">
                    <w:t xml:space="preserve">Spring boot, </w:t>
                  </w:r>
                  <w:r w:rsidR="007C38EA">
                    <w:t xml:space="preserve">Hibernate, </w:t>
                  </w:r>
                  <w:r w:rsidR="00F51409" w:rsidRPr="00F51409">
                    <w:t>Bootstrap, JSON, Foundation, Blueprint</w:t>
                  </w:r>
                </w:p>
                <w:p w:rsidR="00603972" w:rsidRPr="00FF1F85" w:rsidRDefault="00F51409" w:rsidP="000A7036">
                  <w:pPr>
                    <w:spacing w:line="240" w:lineRule="auto"/>
                    <w:ind w:left="20" w:right="-163" w:firstLine="162"/>
                    <w:rPr>
                      <w:b/>
                    </w:rPr>
                  </w:pPr>
                  <w:r w:rsidRPr="00F51409">
                    <w:rPr>
                      <w:b/>
                    </w:rPr>
                    <w:t>Programming languages</w:t>
                  </w:r>
                </w:p>
                <w:p w:rsidR="00603972" w:rsidRPr="00FF1F85" w:rsidRDefault="00603972" w:rsidP="000A7036">
                  <w:pPr>
                    <w:spacing w:line="240" w:lineRule="auto"/>
                    <w:ind w:left="20" w:right="-163" w:firstLine="162"/>
                    <w:rPr>
                      <w:b/>
                    </w:rPr>
                  </w:pPr>
                  <w:r w:rsidRPr="00FF1F85">
                    <w:t>Java, SQL, PL/SQL</w:t>
                  </w:r>
                  <w:r w:rsidR="00EB04BE" w:rsidRPr="00FF1F85">
                    <w:t>, Shell Scripting</w:t>
                  </w:r>
                  <w:r w:rsidR="0081191E">
                    <w:t>, VBScript</w:t>
                  </w:r>
                </w:p>
                <w:p w:rsidR="00603972" w:rsidRPr="00FF1F85" w:rsidRDefault="00F51409" w:rsidP="000A7036">
                  <w:pPr>
                    <w:spacing w:line="240" w:lineRule="auto"/>
                    <w:ind w:left="20" w:right="-163" w:firstLine="162"/>
                    <w:rPr>
                      <w:b/>
                    </w:rPr>
                  </w:pPr>
                  <w:r w:rsidRPr="00010E45">
                    <w:rPr>
                      <w:b/>
                    </w:rPr>
                    <w:t>Application servers</w:t>
                  </w:r>
                </w:p>
                <w:p w:rsidR="00F51409" w:rsidRDefault="00F51409" w:rsidP="000A7036">
                  <w:pPr>
                    <w:spacing w:line="240" w:lineRule="auto"/>
                    <w:ind w:left="20" w:right="-163" w:firstLine="162"/>
                  </w:pPr>
                  <w:r w:rsidRPr="00F51409">
                    <w:t xml:space="preserve">Apache, Tomcat, Web Logic, Web Sphere </w:t>
                  </w:r>
                </w:p>
                <w:p w:rsidR="008E4593" w:rsidRPr="00FF1F85" w:rsidRDefault="006336AC" w:rsidP="000A7036">
                  <w:pPr>
                    <w:spacing w:line="240" w:lineRule="auto"/>
                    <w:ind w:left="20" w:right="-163" w:firstLine="162"/>
                    <w:rPr>
                      <w:b/>
                    </w:rPr>
                  </w:pPr>
                  <w:r w:rsidRPr="00010E45">
                    <w:rPr>
                      <w:b/>
                    </w:rPr>
                    <w:t>IDEs worked on and tools</w:t>
                  </w:r>
                </w:p>
                <w:p w:rsidR="006E1AD8" w:rsidRDefault="00ED3A92" w:rsidP="000A7036">
                  <w:pPr>
                    <w:spacing w:line="240" w:lineRule="auto"/>
                    <w:ind w:left="20" w:right="-163" w:firstLine="162"/>
                  </w:pPr>
                  <w:r w:rsidRPr="00010E45">
                    <w:t>Visual Studio</w:t>
                  </w:r>
                  <w:r>
                    <w:t>,</w:t>
                  </w:r>
                  <w:r w:rsidR="006336AC" w:rsidRPr="00010E45">
                    <w:t>Eclipse IDE, NetBeans, Dreamweaver,Notepad++, Sublime, Photoshop, Illustrator, Load Runner, Mocha, Karma, Protractor</w:t>
                  </w:r>
                  <w:r w:rsidR="00EE3F8A">
                    <w:t xml:space="preserve">, </w:t>
                  </w:r>
                  <w:r w:rsidR="00DA45F8">
                    <w:t xml:space="preserve">Enzyme, Jest, </w:t>
                  </w:r>
                  <w:r w:rsidR="00EE3F8A">
                    <w:t>ALM, UFT</w:t>
                  </w:r>
                  <w:r w:rsidR="006336AC" w:rsidRPr="00010E45">
                    <w:t>.</w:t>
                  </w:r>
                </w:p>
                <w:p w:rsidR="00662B1E" w:rsidRPr="00FF1F85" w:rsidRDefault="00662B1E" w:rsidP="00662B1E">
                  <w:pPr>
                    <w:spacing w:line="240" w:lineRule="auto"/>
                    <w:ind w:left="20" w:right="-163" w:firstLine="162"/>
                    <w:rPr>
                      <w:b/>
                    </w:rPr>
                  </w:pPr>
                  <w:r>
                    <w:rPr>
                      <w:b/>
                    </w:rPr>
                    <w:t>Monitoring</w:t>
                  </w:r>
                  <w:r w:rsidRPr="00010E45">
                    <w:rPr>
                      <w:b/>
                    </w:rPr>
                    <w:t xml:space="preserve"> tools</w:t>
                  </w:r>
                </w:p>
                <w:p w:rsidR="00662B1E" w:rsidRPr="00010E45" w:rsidRDefault="00662B1E" w:rsidP="000A7036">
                  <w:pPr>
                    <w:spacing w:line="240" w:lineRule="auto"/>
                    <w:ind w:left="20" w:right="-163" w:firstLine="162"/>
                  </w:pPr>
                  <w:r>
                    <w:t>Splunk, Looker, WaveFront</w:t>
                  </w:r>
                </w:p>
                <w:p w:rsidR="006336AC" w:rsidRDefault="006336AC" w:rsidP="000A7036">
                  <w:pPr>
                    <w:pStyle w:val="NoSpacing"/>
                    <w:ind w:left="20" w:right="-163" w:firstLine="162"/>
                    <w:rPr>
                      <w:b/>
                    </w:rPr>
                  </w:pPr>
                  <w:r w:rsidRPr="006336AC">
                    <w:rPr>
                      <w:b/>
                    </w:rPr>
                    <w:t>Debugging Tools</w:t>
                  </w:r>
                </w:p>
                <w:p w:rsidR="006336AC" w:rsidRPr="00010E45" w:rsidRDefault="006336AC" w:rsidP="000A7036">
                  <w:pPr>
                    <w:spacing w:line="240" w:lineRule="auto"/>
                    <w:ind w:left="20" w:right="-163" w:firstLine="162"/>
                  </w:pPr>
                  <w:r w:rsidRPr="00010E45">
                    <w:t>Firebug, BugZilla</w:t>
                  </w:r>
                  <w:r w:rsidR="00B77B1E">
                    <w:t>, DevTools</w:t>
                  </w:r>
                </w:p>
                <w:p w:rsidR="006E1AD8" w:rsidRPr="006A5FC2" w:rsidRDefault="006336AC" w:rsidP="006A5FC2">
                  <w:pPr>
                    <w:pStyle w:val="NoSpacing"/>
                    <w:ind w:left="20" w:right="-163" w:firstLine="162"/>
                    <w:rPr>
                      <w:b/>
                    </w:rPr>
                  </w:pPr>
                  <w:r w:rsidRPr="006A5FC2">
                    <w:rPr>
                      <w:b/>
                    </w:rPr>
                    <w:t>Database</w:t>
                  </w:r>
                </w:p>
                <w:p w:rsidR="005C0AE9" w:rsidRPr="00FF1F85" w:rsidRDefault="006336AC" w:rsidP="00760C3E">
                  <w:pPr>
                    <w:spacing w:line="240" w:lineRule="auto"/>
                    <w:ind w:left="20" w:right="-163" w:firstLine="162"/>
                  </w:pPr>
                  <w:r w:rsidRPr="006336AC">
                    <w:t xml:space="preserve">Oracle, </w:t>
                  </w:r>
                  <w:r w:rsidR="00FE0428" w:rsidRPr="006336AC">
                    <w:t>Mongo</w:t>
                  </w:r>
                  <w:r w:rsidRPr="006336AC">
                    <w:t>,</w:t>
                  </w:r>
                  <w:r w:rsidR="00760C3E">
                    <w:t xml:space="preserve"> CouchDB,</w:t>
                  </w:r>
                  <w:r w:rsidRPr="006336AC">
                    <w:t xml:space="preserve"> MS-SQL, MySQL</w:t>
                  </w:r>
                </w:p>
                <w:p w:rsidR="005C0AE9" w:rsidRPr="00FF1F85" w:rsidRDefault="000A7036" w:rsidP="000A7036">
                  <w:pPr>
                    <w:spacing w:line="240" w:lineRule="auto"/>
                    <w:ind w:left="20" w:right="-163" w:firstLine="162"/>
                  </w:pPr>
                  <w:r w:rsidRPr="00FF1F85">
                    <w:rPr>
                      <w:b/>
                    </w:rPr>
                    <w:t>Operating Systems</w:t>
                  </w:r>
                </w:p>
              </w:tc>
            </w:tr>
          </w:tbl>
          <w:p w:rsidR="006336AC" w:rsidRDefault="006336AC" w:rsidP="000A7036">
            <w:pPr>
              <w:spacing w:line="240" w:lineRule="auto"/>
              <w:ind w:left="20" w:right="-163" w:firstLine="162"/>
            </w:pPr>
            <w:r w:rsidRPr="006336AC">
              <w:t>Windows, MAC,Linux, Unix</w:t>
            </w:r>
          </w:p>
          <w:p w:rsidR="0092785B" w:rsidRPr="00FF1F85" w:rsidRDefault="0092785B" w:rsidP="000A7036">
            <w:pPr>
              <w:spacing w:line="240" w:lineRule="auto"/>
              <w:ind w:right="-163"/>
            </w:pPr>
            <w:r w:rsidRPr="00FF1F85">
              <w:rPr>
                <w:b/>
              </w:rPr>
              <w:t>Version Controllers</w:t>
            </w:r>
          </w:p>
          <w:p w:rsidR="00A51D33" w:rsidRPr="00FF1F85" w:rsidRDefault="0092785B" w:rsidP="000A7036">
            <w:pPr>
              <w:spacing w:after="0" w:line="360" w:lineRule="auto"/>
              <w:ind w:left="20" w:right="-163" w:firstLine="162"/>
            </w:pPr>
            <w:r w:rsidRPr="00FF1F85">
              <w:t>GIT</w:t>
            </w:r>
            <w:r w:rsidR="006336AC">
              <w:t>. SVN</w:t>
            </w:r>
          </w:p>
          <w:p w:rsidR="0092785B" w:rsidRPr="00FF1F85" w:rsidRDefault="006B004B" w:rsidP="000A7036">
            <w:pPr>
              <w:spacing w:after="0" w:line="360" w:lineRule="auto"/>
              <w:ind w:left="20" w:right="-163" w:firstLine="162"/>
              <w:rPr>
                <w:b/>
              </w:rPr>
            </w:pPr>
            <w:r>
              <w:rPr>
                <w:b/>
              </w:rPr>
              <w:t>W</w:t>
            </w:r>
            <w:r w:rsidR="006336AC" w:rsidRPr="006336AC">
              <w:rPr>
                <w:b/>
              </w:rPr>
              <w:t>eb services</w:t>
            </w:r>
          </w:p>
          <w:p w:rsidR="0092785B" w:rsidRPr="00FF1F85" w:rsidRDefault="006336AC" w:rsidP="000A7036">
            <w:pPr>
              <w:spacing w:after="0" w:line="360" w:lineRule="auto"/>
              <w:ind w:left="304" w:right="-163"/>
            </w:pPr>
            <w:r>
              <w:t>REST, SOAP</w:t>
            </w:r>
          </w:p>
          <w:p w:rsidR="00C9253A" w:rsidRDefault="00C9253A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Default="006336AC" w:rsidP="006336AC">
            <w:pPr>
              <w:spacing w:after="0" w:line="360" w:lineRule="auto"/>
              <w:ind w:right="-163"/>
            </w:pPr>
          </w:p>
          <w:p w:rsidR="006336AC" w:rsidRPr="00FF1F85" w:rsidRDefault="006336AC" w:rsidP="00B75FA2">
            <w:pPr>
              <w:spacing w:after="0" w:line="360" w:lineRule="auto"/>
              <w:ind w:right="-163"/>
              <w:jc w:val="both"/>
            </w:pPr>
          </w:p>
        </w:tc>
      </w:tr>
    </w:tbl>
    <w:p w:rsidR="00B95540" w:rsidRPr="00FF1F85" w:rsidRDefault="000A7036" w:rsidP="00B95540">
      <w:pPr>
        <w:pStyle w:val="Heading2"/>
        <w:rPr>
          <w:sz w:val="20"/>
          <w:szCs w:val="20"/>
        </w:rPr>
      </w:pPr>
      <w:r w:rsidRPr="00FF1F85">
        <w:rPr>
          <w:sz w:val="20"/>
          <w:szCs w:val="20"/>
          <w:lang w:val="en-IN"/>
        </w:rPr>
        <w:lastRenderedPageBreak/>
        <w:t xml:space="preserve">WORK </w:t>
      </w:r>
      <w:r w:rsidR="00B95540" w:rsidRPr="00FF1F85">
        <w:rPr>
          <w:sz w:val="20"/>
          <w:szCs w:val="20"/>
        </w:rPr>
        <w:t>Experience</w:t>
      </w:r>
    </w:p>
    <w:p w:rsidR="00FF1F85" w:rsidRPr="00FF1F85" w:rsidRDefault="00FF1F85" w:rsidP="00FF1F85">
      <w:pPr>
        <w:pStyle w:val="Heading2"/>
        <w:tabs>
          <w:tab w:val="center" w:pos="4680"/>
          <w:tab w:val="left" w:pos="6225"/>
        </w:tabs>
        <w:jc w:val="left"/>
        <w:rPr>
          <w:sz w:val="20"/>
          <w:szCs w:val="20"/>
        </w:rPr>
      </w:pPr>
      <w:r w:rsidRPr="00FF1F85">
        <w:rPr>
          <w:sz w:val="20"/>
          <w:szCs w:val="20"/>
        </w:rPr>
        <w:tab/>
      </w:r>
    </w:p>
    <w:p w:rsidR="00873C65" w:rsidRDefault="00C75771" w:rsidP="006079E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Senior </w:t>
      </w:r>
      <w:r w:rsidR="00873C65" w:rsidRPr="006079E8">
        <w:rPr>
          <w:rFonts w:asciiTheme="minorHAnsi" w:hAnsiTheme="minorHAnsi" w:cstheme="minorHAnsi"/>
          <w:b/>
          <w:bCs/>
        </w:rPr>
        <w:t>Frontend Developer (</w:t>
      </w:r>
      <w:r w:rsidR="0098342C" w:rsidRPr="006079E8">
        <w:rPr>
          <w:rFonts w:asciiTheme="minorHAnsi" w:hAnsiTheme="minorHAnsi" w:cstheme="minorHAnsi"/>
          <w:b/>
          <w:bCs/>
        </w:rPr>
        <w:t xml:space="preserve">Contract) </w:t>
      </w:r>
      <w:r w:rsidR="0098342C" w:rsidRPr="006079E8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>
        <w:rPr>
          <w:rFonts w:asciiTheme="minorHAnsi" w:hAnsiTheme="minorHAnsi" w:cstheme="minorHAnsi"/>
          <w:b/>
          <w:bCs/>
        </w:rPr>
        <w:tab/>
      </w:r>
      <w:r w:rsidR="00774882" w:rsidRPr="006079E8">
        <w:rPr>
          <w:rFonts w:asciiTheme="minorHAnsi" w:hAnsiTheme="minorHAnsi" w:cstheme="minorHAnsi"/>
          <w:b/>
          <w:bCs/>
        </w:rPr>
        <w:t>Nov 2017-Present</w:t>
      </w:r>
    </w:p>
    <w:p w:rsidR="00B02B6E" w:rsidRPr="006079E8" w:rsidRDefault="00B02B6E" w:rsidP="006079E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6079E8">
        <w:rPr>
          <w:rFonts w:asciiTheme="minorHAnsi" w:hAnsiTheme="minorHAnsi" w:cstheme="minorHAnsi"/>
          <w:b/>
          <w:bCs/>
        </w:rPr>
        <w:t>Home Depot, Texas, USA</w:t>
      </w:r>
    </w:p>
    <w:p w:rsidR="00EC6528" w:rsidRDefault="00EC6528" w:rsidP="006079E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</w:p>
    <w:p w:rsidR="00B02B6E" w:rsidRPr="006079E8" w:rsidRDefault="00EC6528" w:rsidP="00EC6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211C66">
        <w:rPr>
          <w:rFonts w:asciiTheme="minorHAnsi" w:hAnsiTheme="minorHAnsi" w:cstheme="minorHAnsi"/>
          <w:b/>
          <w:bCs/>
        </w:rPr>
        <w:t>Responsibilities:</w:t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  <w:r w:rsidR="006079E8">
        <w:rPr>
          <w:rFonts w:asciiTheme="minorHAnsi" w:hAnsiTheme="minorHAnsi" w:cstheme="minorHAnsi"/>
          <w:b/>
          <w:bCs/>
        </w:rPr>
        <w:tab/>
      </w:r>
    </w:p>
    <w:p w:rsidR="0035488E" w:rsidRPr="0035488E" w:rsidRDefault="0035488E" w:rsidP="0035488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35488E">
        <w:rPr>
          <w:rFonts w:asciiTheme="minorHAnsi" w:hAnsiTheme="minorHAnsi" w:cstheme="minorHAnsi"/>
        </w:rPr>
        <w:t xml:space="preserve">Act in the capacity of </w:t>
      </w:r>
      <w:r w:rsidR="00450F7B" w:rsidRPr="0035488E">
        <w:rPr>
          <w:rFonts w:asciiTheme="minorHAnsi" w:hAnsiTheme="minorHAnsi" w:cstheme="minorHAnsi"/>
        </w:rPr>
        <w:t>a</w:t>
      </w:r>
      <w:r w:rsidR="00450F7B">
        <w:rPr>
          <w:rFonts w:asciiTheme="minorHAnsi" w:hAnsiTheme="minorHAnsi" w:cstheme="minorHAnsi"/>
        </w:rPr>
        <w:t>Single PageA</w:t>
      </w:r>
      <w:r w:rsidRPr="0035488E">
        <w:rPr>
          <w:rFonts w:asciiTheme="minorHAnsi" w:hAnsiTheme="minorHAnsi" w:cstheme="minorHAnsi"/>
        </w:rPr>
        <w:t>pplication Front End/UI Developer to actively participate in the definition, design, development, testing, test automation support and implementation of functionalities</w:t>
      </w:r>
      <w:r w:rsidR="0099114D">
        <w:rPr>
          <w:rFonts w:asciiTheme="minorHAnsi" w:hAnsiTheme="minorHAnsi" w:cstheme="minorHAnsi"/>
        </w:rPr>
        <w:t>.</w:t>
      </w:r>
    </w:p>
    <w:p w:rsidR="00E600DE" w:rsidRPr="00E600DE" w:rsidRDefault="00E600D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E600DE">
        <w:rPr>
          <w:rFonts w:asciiTheme="minorHAnsi" w:hAnsiTheme="minorHAnsi" w:cstheme="minorHAnsi"/>
        </w:rPr>
        <w:t xml:space="preserve">Responsible for building dynamic, </w:t>
      </w:r>
      <w:r w:rsidR="005E4E8E" w:rsidRPr="00E600DE">
        <w:rPr>
          <w:rFonts w:asciiTheme="minorHAnsi" w:hAnsiTheme="minorHAnsi" w:cstheme="minorHAnsi"/>
        </w:rPr>
        <w:t>adaptive,</w:t>
      </w:r>
      <w:r w:rsidRPr="00E600DE">
        <w:rPr>
          <w:rFonts w:asciiTheme="minorHAnsi" w:hAnsiTheme="minorHAnsi" w:cstheme="minorHAnsi"/>
        </w:rPr>
        <w:t xml:space="preserve"> responsive web applications using </w:t>
      </w:r>
      <w:r w:rsidRPr="00E600DE">
        <w:rPr>
          <w:rFonts w:asciiTheme="minorHAnsi" w:hAnsiTheme="minorHAnsi" w:cstheme="minorHAnsi"/>
          <w:b/>
          <w:bCs/>
        </w:rPr>
        <w:t>HTML5, CSS3,JavaScript (ES6), jQuery, ReactJS, Angular,</w:t>
      </w:r>
      <w:r w:rsidR="00CA13E8">
        <w:rPr>
          <w:rFonts w:asciiTheme="minorHAnsi" w:hAnsiTheme="minorHAnsi" w:cstheme="minorHAnsi"/>
          <w:b/>
          <w:bCs/>
        </w:rPr>
        <w:t>TypeScript,</w:t>
      </w:r>
      <w:r w:rsidRPr="00E600DE">
        <w:rPr>
          <w:rFonts w:asciiTheme="minorHAnsi" w:hAnsiTheme="minorHAnsi" w:cstheme="minorHAnsi"/>
          <w:b/>
          <w:bCs/>
        </w:rPr>
        <w:t xml:space="preserve"> LESS</w:t>
      </w:r>
      <w:r w:rsidR="00CE5818">
        <w:rPr>
          <w:rFonts w:asciiTheme="minorHAnsi" w:hAnsiTheme="minorHAnsi" w:cstheme="minorHAnsi"/>
          <w:b/>
          <w:bCs/>
        </w:rPr>
        <w:t>, SASS</w:t>
      </w:r>
      <w:r w:rsidRPr="00E600DE">
        <w:rPr>
          <w:rFonts w:asciiTheme="minorHAnsi" w:hAnsiTheme="minorHAnsi" w:cstheme="minorHAnsi"/>
        </w:rPr>
        <w:t xml:space="preserve"> and </w:t>
      </w:r>
      <w:r w:rsidRPr="00E600DE">
        <w:rPr>
          <w:rFonts w:asciiTheme="minorHAnsi" w:hAnsiTheme="minorHAnsi" w:cstheme="minorHAnsi"/>
          <w:b/>
          <w:bCs/>
        </w:rPr>
        <w:t>Bootstrap</w:t>
      </w:r>
      <w:r w:rsidR="002017A9">
        <w:rPr>
          <w:rFonts w:asciiTheme="minorHAnsi" w:hAnsiTheme="minorHAnsi" w:cstheme="minorHAnsi"/>
          <w:b/>
          <w:bCs/>
        </w:rPr>
        <w:t>.</w:t>
      </w:r>
    </w:p>
    <w:p w:rsidR="00B02B6E" w:rsidRDefault="00E600DE" w:rsidP="0045284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E600DE">
        <w:rPr>
          <w:rFonts w:asciiTheme="minorHAnsi" w:hAnsiTheme="minorHAnsi" w:cstheme="minorHAnsi"/>
        </w:rPr>
        <w:t>Experience in developing single page application</w:t>
      </w:r>
      <w:r w:rsidR="005621CC">
        <w:rPr>
          <w:rFonts w:asciiTheme="minorHAnsi" w:hAnsiTheme="minorHAnsi" w:cstheme="minorHAnsi"/>
        </w:rPr>
        <w:t>s</w:t>
      </w:r>
      <w:r w:rsidRPr="00E600DE">
        <w:rPr>
          <w:rFonts w:asciiTheme="minorHAnsi" w:hAnsiTheme="minorHAnsi" w:cstheme="minorHAnsi"/>
        </w:rPr>
        <w:t xml:space="preserve"> using</w:t>
      </w:r>
      <w:r w:rsidR="00C844FC">
        <w:rPr>
          <w:rFonts w:asciiTheme="minorHAnsi" w:hAnsiTheme="minorHAnsi" w:cstheme="minorHAnsi"/>
        </w:rPr>
        <w:t xml:space="preserve"> advanced frameworks</w:t>
      </w:r>
      <w:r w:rsidR="00E91456">
        <w:rPr>
          <w:rFonts w:asciiTheme="minorHAnsi" w:hAnsiTheme="minorHAnsi" w:cstheme="minorHAnsi"/>
        </w:rPr>
        <w:t>/</w:t>
      </w:r>
      <w:r w:rsidR="00C844FC">
        <w:rPr>
          <w:rFonts w:asciiTheme="minorHAnsi" w:hAnsiTheme="minorHAnsi" w:cstheme="minorHAnsi"/>
        </w:rPr>
        <w:t>librarieslike</w:t>
      </w:r>
      <w:r w:rsidR="001517B9" w:rsidRPr="00E600DE">
        <w:rPr>
          <w:rFonts w:asciiTheme="minorHAnsi" w:hAnsiTheme="minorHAnsi" w:cstheme="minorHAnsi"/>
          <w:b/>
          <w:bCs/>
        </w:rPr>
        <w:t>Angular</w:t>
      </w:r>
      <w:r w:rsidR="00725D96">
        <w:rPr>
          <w:rFonts w:asciiTheme="minorHAnsi" w:hAnsiTheme="minorHAnsi" w:cstheme="minorHAnsi"/>
          <w:b/>
          <w:bCs/>
        </w:rPr>
        <w:t xml:space="preserve">, </w:t>
      </w:r>
      <w:r w:rsidRPr="00E600DE">
        <w:rPr>
          <w:rFonts w:asciiTheme="minorHAnsi" w:hAnsiTheme="minorHAnsi" w:cstheme="minorHAnsi"/>
          <w:b/>
          <w:bCs/>
        </w:rPr>
        <w:t>ReactJS</w:t>
      </w:r>
      <w:r w:rsidRPr="00E600DE">
        <w:rPr>
          <w:rFonts w:asciiTheme="minorHAnsi" w:hAnsiTheme="minorHAnsi" w:cstheme="minorHAnsi"/>
        </w:rPr>
        <w:t>.</w:t>
      </w:r>
    </w:p>
    <w:p w:rsidR="001517B9" w:rsidRDefault="001517B9" w:rsidP="001517B9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D22C1E">
        <w:rPr>
          <w:rFonts w:asciiTheme="minorHAnsi" w:hAnsiTheme="minorHAnsi" w:cstheme="minorHAnsi"/>
        </w:rPr>
        <w:t xml:space="preserve">Responsible for integrating several modules into existing application developed in </w:t>
      </w:r>
      <w:r w:rsidRPr="00D22C1E">
        <w:rPr>
          <w:rFonts w:asciiTheme="minorHAnsi" w:hAnsiTheme="minorHAnsi" w:cstheme="minorHAnsi"/>
          <w:b/>
          <w:bCs/>
        </w:rPr>
        <w:t>Angular 4/6</w:t>
      </w:r>
      <w:r w:rsidR="00BF6C67">
        <w:rPr>
          <w:rFonts w:asciiTheme="minorHAnsi" w:hAnsiTheme="minorHAnsi" w:cstheme="minorHAnsi"/>
        </w:rPr>
        <w:t xml:space="preserve"> to add more functionalities to the application</w:t>
      </w:r>
      <w:r w:rsidRPr="00D22C1E">
        <w:rPr>
          <w:rFonts w:asciiTheme="minorHAnsi" w:hAnsiTheme="minorHAnsi" w:cstheme="minorHAnsi"/>
        </w:rPr>
        <w:t>.</w:t>
      </w:r>
    </w:p>
    <w:p w:rsidR="00EF66A8" w:rsidRPr="00EF66A8" w:rsidRDefault="00EF66A8" w:rsidP="00EF66A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Responsible for creating reusable UI components using</w:t>
      </w:r>
      <w:r w:rsidRPr="006079E8">
        <w:rPr>
          <w:rFonts w:asciiTheme="minorHAnsi" w:hAnsiTheme="minorHAnsi" w:cstheme="minorHAnsi"/>
          <w:b/>
        </w:rPr>
        <w:t>ReactJS</w:t>
      </w:r>
      <w:r w:rsidR="009D3734">
        <w:rPr>
          <w:rFonts w:asciiTheme="minorHAnsi" w:hAnsiTheme="minorHAnsi" w:cstheme="minorHAnsi"/>
          <w:bCs/>
        </w:rPr>
        <w:t>that can be used in various parts of the application</w:t>
      </w:r>
      <w:r w:rsidRPr="00B02B6E">
        <w:rPr>
          <w:rFonts w:asciiTheme="minorHAnsi" w:hAnsiTheme="minorHAnsi" w:cstheme="minorHAnsi"/>
        </w:rPr>
        <w:t>.</w:t>
      </w:r>
    </w:p>
    <w:p w:rsidR="00452847" w:rsidRDefault="00452847" w:rsidP="00D54A19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452847">
        <w:rPr>
          <w:rFonts w:asciiTheme="minorHAnsi" w:hAnsiTheme="minorHAnsi" w:cstheme="minorHAnsi"/>
        </w:rPr>
        <w:t xml:space="preserve">Integrating </w:t>
      </w:r>
      <w:r w:rsidRPr="00452847">
        <w:rPr>
          <w:rFonts w:asciiTheme="minorHAnsi" w:hAnsiTheme="minorHAnsi" w:cstheme="minorHAnsi"/>
          <w:b/>
          <w:bCs/>
        </w:rPr>
        <w:t>Redux</w:t>
      </w:r>
      <w:r w:rsidRPr="00452847">
        <w:rPr>
          <w:rFonts w:asciiTheme="minorHAnsi" w:hAnsiTheme="minorHAnsi" w:cstheme="minorHAnsi"/>
        </w:rPr>
        <w:t xml:space="preserve"> framework to scale and maintain the application better while handling large amounts of data.</w:t>
      </w:r>
    </w:p>
    <w:p w:rsidR="00B97704" w:rsidRPr="00D54A19" w:rsidRDefault="00B97704" w:rsidP="00D54A19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97704">
        <w:rPr>
          <w:rFonts w:asciiTheme="minorHAnsi" w:hAnsiTheme="minorHAnsi" w:cstheme="minorHAnsi"/>
        </w:rPr>
        <w:t xml:space="preserve">Created </w:t>
      </w:r>
      <w:r w:rsidRPr="00320690">
        <w:rPr>
          <w:rFonts w:asciiTheme="minorHAnsi" w:hAnsiTheme="minorHAnsi" w:cstheme="minorHAnsi"/>
          <w:b/>
          <w:bCs/>
        </w:rPr>
        <w:t>Typescript</w:t>
      </w:r>
      <w:r w:rsidRPr="00B97704">
        <w:rPr>
          <w:rFonts w:asciiTheme="minorHAnsi" w:hAnsiTheme="minorHAnsi" w:cstheme="minorHAnsi"/>
        </w:rPr>
        <w:t xml:space="preserve"> reusable components and services to consume REST API's using Component-based architecture provided by </w:t>
      </w:r>
      <w:r w:rsidRPr="00B97704">
        <w:rPr>
          <w:rFonts w:asciiTheme="minorHAnsi" w:hAnsiTheme="minorHAnsi" w:cstheme="minorHAnsi"/>
          <w:b/>
          <w:bCs/>
        </w:rPr>
        <w:t>Angular 6</w:t>
      </w:r>
      <w:r>
        <w:rPr>
          <w:rFonts w:asciiTheme="minorHAnsi" w:hAnsiTheme="minorHAnsi" w:cstheme="minorHAnsi"/>
        </w:rPr>
        <w:t>.</w:t>
      </w:r>
    </w:p>
    <w:p w:rsid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Created cross-browser compatible and standards-compliant based page layouts using </w:t>
      </w:r>
      <w:r w:rsidRPr="006079E8">
        <w:rPr>
          <w:rFonts w:asciiTheme="minorHAnsi" w:hAnsiTheme="minorHAnsi" w:cstheme="minorHAnsi"/>
          <w:b/>
        </w:rPr>
        <w:t>HTML5</w:t>
      </w:r>
      <w:r w:rsidRPr="00B02B6E">
        <w:rPr>
          <w:rFonts w:asciiTheme="minorHAnsi" w:hAnsiTheme="minorHAnsi" w:cstheme="minorHAnsi"/>
        </w:rPr>
        <w:t xml:space="preserve"> and </w:t>
      </w:r>
      <w:r w:rsidRPr="006079E8">
        <w:rPr>
          <w:rFonts w:asciiTheme="minorHAnsi" w:hAnsiTheme="minorHAnsi" w:cstheme="minorHAnsi"/>
          <w:b/>
        </w:rPr>
        <w:t>CSS3</w:t>
      </w:r>
      <w:r w:rsidRPr="00B02B6E">
        <w:rPr>
          <w:rFonts w:asciiTheme="minorHAnsi" w:hAnsiTheme="minorHAnsi" w:cstheme="minorHAnsi"/>
        </w:rPr>
        <w:t xml:space="preserve"> coding techniques.</w:t>
      </w:r>
    </w:p>
    <w:p w:rsidR="00B02B6E" w:rsidRP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Experience in working with CSS preprocessors like </w:t>
      </w:r>
      <w:r w:rsidRPr="006079E8">
        <w:rPr>
          <w:rFonts w:asciiTheme="minorHAnsi" w:hAnsiTheme="minorHAnsi" w:cstheme="minorHAnsi"/>
          <w:b/>
        </w:rPr>
        <w:t>SASS</w:t>
      </w:r>
      <w:r w:rsidRPr="00B02B6E">
        <w:rPr>
          <w:rFonts w:asciiTheme="minorHAnsi" w:hAnsiTheme="minorHAnsi" w:cstheme="minorHAnsi"/>
        </w:rPr>
        <w:t xml:space="preserve"> and </w:t>
      </w:r>
      <w:r w:rsidRPr="006079E8">
        <w:rPr>
          <w:rFonts w:asciiTheme="minorHAnsi" w:hAnsiTheme="minorHAnsi" w:cstheme="minorHAnsi"/>
          <w:b/>
        </w:rPr>
        <w:t>LESS</w:t>
      </w:r>
      <w:r w:rsidR="00B7224D">
        <w:rPr>
          <w:rFonts w:asciiTheme="minorHAnsi" w:hAnsiTheme="minorHAnsi" w:cstheme="minorHAnsi"/>
          <w:bCs/>
        </w:rPr>
        <w:t>to make the application more attractive to the customer</w:t>
      </w:r>
      <w:r w:rsidRPr="00B02B6E">
        <w:rPr>
          <w:rFonts w:asciiTheme="minorHAnsi" w:hAnsiTheme="minorHAnsi" w:cstheme="minorHAnsi"/>
        </w:rPr>
        <w:t>.</w:t>
      </w:r>
    </w:p>
    <w:p w:rsidR="00B02B6E" w:rsidRP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Experience in </w:t>
      </w:r>
      <w:r w:rsidR="009D4B97">
        <w:rPr>
          <w:rFonts w:asciiTheme="minorHAnsi" w:hAnsiTheme="minorHAnsi" w:cstheme="minorHAnsi"/>
        </w:rPr>
        <w:t>utilizing</w:t>
      </w:r>
      <w:r w:rsidR="005C79DA">
        <w:rPr>
          <w:rFonts w:asciiTheme="minorHAnsi" w:hAnsiTheme="minorHAnsi" w:cstheme="minorHAnsi"/>
          <w:b/>
        </w:rPr>
        <w:t xml:space="preserve">RESTful </w:t>
      </w:r>
      <w:r w:rsidRPr="00B02B6E">
        <w:rPr>
          <w:rFonts w:asciiTheme="minorHAnsi" w:hAnsiTheme="minorHAnsi" w:cstheme="minorHAnsi"/>
        </w:rPr>
        <w:t>web services for fetching</w:t>
      </w:r>
      <w:r w:rsidR="009D4B97">
        <w:rPr>
          <w:rFonts w:asciiTheme="minorHAnsi" w:hAnsiTheme="minorHAnsi" w:cstheme="minorHAnsi"/>
        </w:rPr>
        <w:t xml:space="preserve"> data from backend.</w:t>
      </w:r>
    </w:p>
    <w:p w:rsidR="00B02B6E" w:rsidRP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Created proof-of-concept</w:t>
      </w:r>
      <w:r w:rsidR="0005330D">
        <w:rPr>
          <w:rFonts w:asciiTheme="minorHAnsi" w:hAnsiTheme="minorHAnsi" w:cstheme="minorHAnsi"/>
        </w:rPr>
        <w:t>s</w:t>
      </w:r>
      <w:r w:rsidR="00510EBA">
        <w:rPr>
          <w:rFonts w:asciiTheme="minorHAnsi" w:hAnsiTheme="minorHAnsi" w:cstheme="minorHAnsi"/>
        </w:rPr>
        <w:t>to add</w:t>
      </w:r>
      <w:r w:rsidRPr="00B02B6E">
        <w:rPr>
          <w:rFonts w:asciiTheme="minorHAnsi" w:hAnsiTheme="minorHAnsi" w:cstheme="minorHAnsi"/>
        </w:rPr>
        <w:t xml:space="preserve"> new features using </w:t>
      </w:r>
      <w:r w:rsidRPr="006079E8">
        <w:rPr>
          <w:rFonts w:asciiTheme="minorHAnsi" w:hAnsiTheme="minorHAnsi" w:cstheme="minorHAnsi"/>
          <w:b/>
        </w:rPr>
        <w:t>Node</w:t>
      </w:r>
      <w:r w:rsidRPr="00B02B6E">
        <w:rPr>
          <w:rFonts w:asciiTheme="minorHAnsi" w:hAnsiTheme="minorHAnsi" w:cstheme="minorHAnsi"/>
        </w:rPr>
        <w:t>.</w:t>
      </w:r>
      <w:r w:rsidRPr="00911EC3">
        <w:rPr>
          <w:rFonts w:asciiTheme="minorHAnsi" w:hAnsiTheme="minorHAnsi" w:cstheme="minorHAnsi"/>
          <w:b/>
        </w:rPr>
        <w:t>js</w:t>
      </w:r>
      <w:r w:rsidRPr="00B02B6E">
        <w:rPr>
          <w:rFonts w:asciiTheme="minorHAnsi" w:hAnsiTheme="minorHAnsi" w:cstheme="minorHAnsi"/>
        </w:rPr>
        <w:t xml:space="preserve">, </w:t>
      </w:r>
      <w:r w:rsidR="00CB44E7" w:rsidRPr="00CB44E7">
        <w:rPr>
          <w:rFonts w:asciiTheme="minorHAnsi" w:hAnsiTheme="minorHAnsi" w:cstheme="minorHAnsi"/>
          <w:b/>
          <w:bCs/>
        </w:rPr>
        <w:t>Express.js,</w:t>
      </w:r>
      <w:r w:rsidR="00446A7A">
        <w:rPr>
          <w:rFonts w:asciiTheme="minorHAnsi" w:hAnsiTheme="minorHAnsi" w:cstheme="minorHAnsi"/>
          <w:b/>
        </w:rPr>
        <w:t>MongoDB</w:t>
      </w:r>
      <w:r w:rsidR="00510EBA">
        <w:rPr>
          <w:rFonts w:asciiTheme="minorHAnsi" w:hAnsiTheme="minorHAnsi" w:cstheme="minorHAnsi"/>
        </w:rPr>
        <w:t xml:space="preserve"> and presented to the leadership.</w:t>
      </w:r>
    </w:p>
    <w:p w:rsid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Experience in working with Object Oriented Programming and algorithmic design</w:t>
      </w:r>
      <w:r w:rsidR="00710CBD">
        <w:rPr>
          <w:rFonts w:asciiTheme="minorHAnsi" w:hAnsiTheme="minorHAnsi" w:cstheme="minorHAnsi"/>
        </w:rPr>
        <w:t xml:space="preserve"> to write the backend logic of the application</w:t>
      </w:r>
      <w:r w:rsidRPr="00B02B6E">
        <w:rPr>
          <w:rFonts w:asciiTheme="minorHAnsi" w:hAnsiTheme="minorHAnsi" w:cstheme="minorHAnsi"/>
        </w:rPr>
        <w:t>.</w:t>
      </w:r>
    </w:p>
    <w:p w:rsidR="00245EFF" w:rsidRPr="00245EFF" w:rsidRDefault="00245EFF" w:rsidP="00245EFF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45EFF">
        <w:rPr>
          <w:rFonts w:asciiTheme="minorHAnsi" w:hAnsiTheme="minorHAnsi" w:cstheme="minorHAnsi"/>
        </w:rPr>
        <w:t xml:space="preserve">Experience in working with </w:t>
      </w:r>
      <w:r w:rsidRPr="00245EFF">
        <w:rPr>
          <w:rFonts w:asciiTheme="minorHAnsi" w:hAnsiTheme="minorHAnsi" w:cstheme="minorHAnsi"/>
          <w:b/>
          <w:bCs/>
        </w:rPr>
        <w:t>REST</w:t>
      </w:r>
      <w:r w:rsidRPr="00245EFF">
        <w:rPr>
          <w:rFonts w:asciiTheme="minorHAnsi" w:hAnsiTheme="minorHAnsi" w:cstheme="minorHAnsi"/>
        </w:rPr>
        <w:t xml:space="preserve"> web services using advanced frameworks like </w:t>
      </w:r>
      <w:r w:rsidR="008A7DF3">
        <w:rPr>
          <w:rFonts w:asciiTheme="minorHAnsi" w:hAnsiTheme="minorHAnsi" w:cstheme="minorHAnsi"/>
          <w:b/>
          <w:bCs/>
        </w:rPr>
        <w:t xml:space="preserve">Quarkus, </w:t>
      </w:r>
      <w:r w:rsidRPr="00245EFF">
        <w:rPr>
          <w:rFonts w:asciiTheme="minorHAnsi" w:hAnsiTheme="minorHAnsi" w:cstheme="minorHAnsi"/>
          <w:b/>
          <w:bCs/>
        </w:rPr>
        <w:t>Spring</w:t>
      </w:r>
      <w:r w:rsidRPr="00245EFF">
        <w:rPr>
          <w:rFonts w:asciiTheme="minorHAnsi" w:hAnsiTheme="minorHAnsi" w:cstheme="minorHAnsi"/>
        </w:rPr>
        <w:t>,</w:t>
      </w:r>
      <w:r w:rsidR="00E3652A" w:rsidRPr="00E3652A">
        <w:rPr>
          <w:rFonts w:asciiTheme="minorHAnsi" w:hAnsiTheme="minorHAnsi" w:cstheme="minorHAnsi"/>
          <w:b/>
          <w:bCs/>
        </w:rPr>
        <w:t>Spring boot</w:t>
      </w:r>
      <w:r w:rsidR="00E3652A">
        <w:rPr>
          <w:rFonts w:asciiTheme="minorHAnsi" w:hAnsiTheme="minorHAnsi" w:cstheme="minorHAnsi"/>
        </w:rPr>
        <w:t xml:space="preserve"> and </w:t>
      </w:r>
      <w:r w:rsidR="00E3652A" w:rsidRPr="00E3652A">
        <w:rPr>
          <w:rFonts w:asciiTheme="minorHAnsi" w:hAnsiTheme="minorHAnsi" w:cstheme="minorHAnsi"/>
          <w:b/>
          <w:bCs/>
        </w:rPr>
        <w:t>Hibernate</w:t>
      </w:r>
      <w:r w:rsidRPr="00245EFF">
        <w:rPr>
          <w:rFonts w:asciiTheme="minorHAnsi" w:hAnsiTheme="minorHAnsi" w:cstheme="minorHAnsi"/>
        </w:rPr>
        <w:t xml:space="preserve"> to handle requests on server side for daily transactions.</w:t>
      </w:r>
    </w:p>
    <w:p w:rsidR="00245EFF" w:rsidRDefault="00245EFF" w:rsidP="00245EFF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45EFF">
        <w:rPr>
          <w:rFonts w:asciiTheme="minorHAnsi" w:hAnsiTheme="minorHAnsi" w:cstheme="minorHAnsi"/>
        </w:rPr>
        <w:t xml:space="preserve">Responsible for writing Unit tests using </w:t>
      </w:r>
      <w:r w:rsidRPr="00245EFF">
        <w:rPr>
          <w:rFonts w:asciiTheme="minorHAnsi" w:hAnsiTheme="minorHAnsi" w:cstheme="minorHAnsi"/>
          <w:b/>
          <w:bCs/>
        </w:rPr>
        <w:t>Mocha</w:t>
      </w:r>
      <w:r w:rsidRPr="00245EFF">
        <w:rPr>
          <w:rFonts w:asciiTheme="minorHAnsi" w:hAnsiTheme="minorHAnsi" w:cstheme="minorHAnsi"/>
        </w:rPr>
        <w:t xml:space="preserve">, </w:t>
      </w:r>
      <w:r w:rsidR="00DA45F8" w:rsidRPr="00DA45F8">
        <w:rPr>
          <w:rFonts w:asciiTheme="minorHAnsi" w:hAnsiTheme="minorHAnsi" w:cstheme="minorHAnsi"/>
          <w:b/>
          <w:bCs/>
        </w:rPr>
        <w:t xml:space="preserve">Enzyme, Jest, </w:t>
      </w:r>
      <w:r w:rsidRPr="00245EFF">
        <w:rPr>
          <w:rFonts w:asciiTheme="minorHAnsi" w:hAnsiTheme="minorHAnsi" w:cstheme="minorHAnsi"/>
          <w:b/>
          <w:bCs/>
        </w:rPr>
        <w:t>JUnit 4</w:t>
      </w:r>
      <w:r w:rsidRPr="00245EFF">
        <w:rPr>
          <w:rFonts w:asciiTheme="minorHAnsi" w:hAnsiTheme="minorHAnsi" w:cstheme="minorHAnsi"/>
        </w:rPr>
        <w:t xml:space="preserve"> and </w:t>
      </w:r>
      <w:r w:rsidRPr="00245EFF">
        <w:rPr>
          <w:rFonts w:asciiTheme="minorHAnsi" w:hAnsiTheme="minorHAnsi" w:cstheme="minorHAnsi"/>
          <w:b/>
          <w:bCs/>
        </w:rPr>
        <w:t>Mockito 2.x</w:t>
      </w:r>
      <w:r w:rsidR="005451EC">
        <w:rPr>
          <w:rFonts w:asciiTheme="minorHAnsi" w:hAnsiTheme="minorHAnsi" w:cstheme="minorHAnsi"/>
        </w:rPr>
        <w:t>for the code written in JavaScript (ES6) and Java</w:t>
      </w:r>
      <w:r w:rsidR="00A42037">
        <w:rPr>
          <w:rFonts w:asciiTheme="minorHAnsi" w:hAnsiTheme="minorHAnsi" w:cstheme="minorHAnsi"/>
        </w:rPr>
        <w:t xml:space="preserve"> (8/</w:t>
      </w:r>
      <w:r w:rsidR="005451EC">
        <w:rPr>
          <w:rFonts w:asciiTheme="minorHAnsi" w:hAnsiTheme="minorHAnsi" w:cstheme="minorHAnsi"/>
        </w:rPr>
        <w:t>11</w:t>
      </w:r>
      <w:r w:rsidR="00A42037">
        <w:rPr>
          <w:rFonts w:asciiTheme="minorHAnsi" w:hAnsiTheme="minorHAnsi" w:cstheme="minorHAnsi"/>
        </w:rPr>
        <w:t>)</w:t>
      </w:r>
      <w:r w:rsidR="005451EC">
        <w:rPr>
          <w:rFonts w:asciiTheme="minorHAnsi" w:hAnsiTheme="minorHAnsi" w:cstheme="minorHAnsi"/>
        </w:rPr>
        <w:t>.</w:t>
      </w:r>
    </w:p>
    <w:p w:rsidR="00245EFF" w:rsidRDefault="00245EFF" w:rsidP="00245EFF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45EFF">
        <w:rPr>
          <w:rFonts w:asciiTheme="minorHAnsi" w:hAnsiTheme="minorHAnsi" w:cstheme="minorHAnsi"/>
        </w:rPr>
        <w:t xml:space="preserve">Wrote automation tests using </w:t>
      </w:r>
      <w:r w:rsidRPr="00245EFF">
        <w:rPr>
          <w:rFonts w:asciiTheme="minorHAnsi" w:hAnsiTheme="minorHAnsi" w:cstheme="minorHAnsi"/>
          <w:b/>
          <w:bCs/>
        </w:rPr>
        <w:t>VBScript</w:t>
      </w:r>
      <w:r w:rsidRPr="00245EFF">
        <w:rPr>
          <w:rFonts w:asciiTheme="minorHAnsi" w:hAnsiTheme="minorHAnsi" w:cstheme="minorHAnsi"/>
        </w:rPr>
        <w:t xml:space="preserve"> in </w:t>
      </w:r>
      <w:r w:rsidRPr="00245EFF">
        <w:rPr>
          <w:rFonts w:asciiTheme="minorHAnsi" w:hAnsiTheme="minorHAnsi" w:cstheme="minorHAnsi"/>
          <w:b/>
          <w:bCs/>
        </w:rPr>
        <w:t>UFT</w:t>
      </w:r>
      <w:r w:rsidRPr="00245EFF">
        <w:rPr>
          <w:rFonts w:asciiTheme="minorHAnsi" w:hAnsiTheme="minorHAnsi" w:cstheme="minorHAnsi"/>
        </w:rPr>
        <w:t xml:space="preserve"> (Unified Functional Testing) to test the scripts written in </w:t>
      </w:r>
      <w:r w:rsidRPr="00F8066A">
        <w:rPr>
          <w:rFonts w:asciiTheme="minorHAnsi" w:hAnsiTheme="minorHAnsi" w:cstheme="minorHAnsi"/>
          <w:b/>
          <w:bCs/>
        </w:rPr>
        <w:t>PowerShell</w:t>
      </w:r>
      <w:r w:rsidR="00376E5A">
        <w:rPr>
          <w:rFonts w:asciiTheme="minorHAnsi" w:hAnsiTheme="minorHAnsi" w:cstheme="minorHAnsi"/>
        </w:rPr>
        <w:t xml:space="preserve"> to minimize the effort of manual testing</w:t>
      </w:r>
      <w:r w:rsidRPr="00245EFF">
        <w:rPr>
          <w:rFonts w:asciiTheme="minorHAnsi" w:hAnsiTheme="minorHAnsi" w:cstheme="minorHAnsi"/>
        </w:rPr>
        <w:t>.</w:t>
      </w:r>
    </w:p>
    <w:p w:rsidR="007C6536" w:rsidRDefault="007C6536" w:rsidP="007C653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performing manual, integration, load testing using tools like </w:t>
      </w:r>
      <w:r w:rsidRPr="00BC0497">
        <w:rPr>
          <w:rFonts w:asciiTheme="minorHAnsi" w:hAnsiTheme="minorHAnsi" w:cstheme="minorHAnsi"/>
          <w:b/>
          <w:bCs/>
        </w:rPr>
        <w:t>ALM</w:t>
      </w:r>
      <w:r>
        <w:rPr>
          <w:rFonts w:asciiTheme="minorHAnsi" w:hAnsiTheme="minorHAnsi" w:cstheme="minorHAnsi"/>
        </w:rPr>
        <w:t xml:space="preserve">, </w:t>
      </w:r>
      <w:r w:rsidRPr="00BC0497">
        <w:rPr>
          <w:rFonts w:asciiTheme="minorHAnsi" w:hAnsiTheme="minorHAnsi" w:cstheme="minorHAnsi"/>
          <w:b/>
          <w:bCs/>
        </w:rPr>
        <w:t>UFT</w:t>
      </w:r>
      <w:r>
        <w:rPr>
          <w:rFonts w:asciiTheme="minorHAnsi" w:hAnsiTheme="minorHAnsi" w:cstheme="minorHAnsi"/>
        </w:rPr>
        <w:t xml:space="preserve">, </w:t>
      </w:r>
      <w:r w:rsidRPr="00BC0497">
        <w:rPr>
          <w:rFonts w:asciiTheme="minorHAnsi" w:hAnsiTheme="minorHAnsi" w:cstheme="minorHAnsi"/>
          <w:b/>
          <w:bCs/>
        </w:rPr>
        <w:t>Load Runner</w:t>
      </w:r>
      <w:r w:rsidR="00A43D23">
        <w:rPr>
          <w:rFonts w:asciiTheme="minorHAnsi" w:hAnsiTheme="minorHAnsi" w:cstheme="minorHAnsi"/>
        </w:rPr>
        <w:t>to analyze the performance of the application.</w:t>
      </w:r>
    </w:p>
    <w:p w:rsidR="00CB3ADA" w:rsidRPr="007C6536" w:rsidRDefault="00CB3ADA" w:rsidP="007C653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writing </w:t>
      </w:r>
      <w:r w:rsidRPr="00CB3ADA">
        <w:rPr>
          <w:rFonts w:asciiTheme="minorHAnsi" w:hAnsiTheme="minorHAnsi" w:cstheme="minorHAnsi"/>
          <w:b/>
          <w:bCs/>
        </w:rPr>
        <w:t>Splunk, Looker</w:t>
      </w:r>
      <w:r>
        <w:rPr>
          <w:rFonts w:asciiTheme="minorHAnsi" w:hAnsiTheme="minorHAnsi" w:cstheme="minorHAnsi"/>
        </w:rPr>
        <w:t xml:space="preserve"> queries for developing dashboards</w:t>
      </w:r>
      <w:r w:rsidR="00302B85">
        <w:rPr>
          <w:rFonts w:asciiTheme="minorHAnsi" w:hAnsiTheme="minorHAnsi" w:cstheme="minorHAnsi"/>
        </w:rPr>
        <w:t xml:space="preserve"> to have a clear vision on the behavior of application in QA and Production </w:t>
      </w:r>
      <w:r w:rsidR="00D206AB">
        <w:rPr>
          <w:rFonts w:asciiTheme="minorHAnsi" w:hAnsiTheme="minorHAnsi" w:cstheme="minorHAnsi"/>
        </w:rPr>
        <w:t>environments.</w:t>
      </w:r>
    </w:p>
    <w:p w:rsidR="00245EFF" w:rsidRPr="00245EFF" w:rsidRDefault="00245EFF" w:rsidP="00245EFF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45EFF">
        <w:rPr>
          <w:rFonts w:asciiTheme="minorHAnsi" w:hAnsiTheme="minorHAnsi" w:cstheme="minorHAnsi"/>
        </w:rPr>
        <w:lastRenderedPageBreak/>
        <w:t xml:space="preserve">Responsible for troubleshooting, tracing, fixing bugs and adding Metrics around the bug fixes to monitor </w:t>
      </w:r>
      <w:r w:rsidRPr="00245EFF">
        <w:rPr>
          <w:rFonts w:asciiTheme="minorHAnsi" w:hAnsiTheme="minorHAnsi" w:cstheme="minorHAnsi"/>
          <w:b/>
          <w:bCs/>
        </w:rPr>
        <w:t>Splunk</w:t>
      </w:r>
      <w:r w:rsidRPr="00245EFF">
        <w:rPr>
          <w:rFonts w:asciiTheme="minorHAnsi" w:hAnsiTheme="minorHAnsi" w:cstheme="minorHAnsi"/>
        </w:rPr>
        <w:t xml:space="preserve">, </w:t>
      </w:r>
      <w:r w:rsidRPr="00245EFF">
        <w:rPr>
          <w:rFonts w:asciiTheme="minorHAnsi" w:hAnsiTheme="minorHAnsi" w:cstheme="minorHAnsi"/>
          <w:b/>
          <w:bCs/>
        </w:rPr>
        <w:t>Grafana</w:t>
      </w:r>
      <w:r w:rsidRPr="00245EFF">
        <w:rPr>
          <w:rFonts w:asciiTheme="minorHAnsi" w:hAnsiTheme="minorHAnsi" w:cstheme="minorHAnsi"/>
        </w:rPr>
        <w:t xml:space="preserve">, </w:t>
      </w:r>
      <w:r w:rsidRPr="00245EFF">
        <w:rPr>
          <w:rFonts w:asciiTheme="minorHAnsi" w:hAnsiTheme="minorHAnsi" w:cstheme="minorHAnsi"/>
          <w:b/>
          <w:bCs/>
        </w:rPr>
        <w:t>Looker</w:t>
      </w:r>
      <w:r w:rsidRPr="00245EFF">
        <w:rPr>
          <w:rFonts w:asciiTheme="minorHAnsi" w:hAnsiTheme="minorHAnsi" w:cstheme="minorHAnsi"/>
        </w:rPr>
        <w:t xml:space="preserve"> dashboards in each release.</w:t>
      </w:r>
    </w:p>
    <w:p w:rsidR="00245EFF" w:rsidRPr="00245EFF" w:rsidRDefault="00245EFF" w:rsidP="00245EFF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45EFF">
        <w:rPr>
          <w:rFonts w:asciiTheme="minorHAnsi" w:hAnsiTheme="minorHAnsi" w:cstheme="minorHAnsi"/>
        </w:rPr>
        <w:t xml:space="preserve">Experience with </w:t>
      </w:r>
      <w:r w:rsidRPr="00245EFF">
        <w:rPr>
          <w:rFonts w:asciiTheme="minorHAnsi" w:hAnsiTheme="minorHAnsi" w:cstheme="minorHAnsi"/>
          <w:b/>
          <w:bCs/>
        </w:rPr>
        <w:t>Concourse</w:t>
      </w:r>
      <w:r w:rsidRPr="00245EFF">
        <w:rPr>
          <w:rFonts w:asciiTheme="minorHAnsi" w:hAnsiTheme="minorHAnsi" w:cstheme="minorHAnsi"/>
        </w:rPr>
        <w:t xml:space="preserve">, </w:t>
      </w:r>
      <w:r w:rsidRPr="00245EFF">
        <w:rPr>
          <w:rFonts w:asciiTheme="minorHAnsi" w:hAnsiTheme="minorHAnsi" w:cstheme="minorHAnsi"/>
          <w:b/>
          <w:bCs/>
        </w:rPr>
        <w:t>Jenkins</w:t>
      </w:r>
      <w:r w:rsidRPr="00245EFF">
        <w:rPr>
          <w:rFonts w:asciiTheme="minorHAnsi" w:hAnsiTheme="minorHAnsi" w:cstheme="minorHAnsi"/>
        </w:rPr>
        <w:t xml:space="preserve"> in creating and establishing CI/CD pipelines and monitoring builds.</w:t>
      </w:r>
    </w:p>
    <w:p w:rsidR="00B02B6E" w:rsidRP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Responsible for writing complex SQL</w:t>
      </w:r>
      <w:r w:rsidR="005C56AF">
        <w:rPr>
          <w:rFonts w:asciiTheme="minorHAnsi" w:hAnsiTheme="minorHAnsi" w:cstheme="minorHAnsi"/>
        </w:rPr>
        <w:t>, mongo</w:t>
      </w:r>
      <w:r w:rsidRPr="00B02B6E">
        <w:rPr>
          <w:rFonts w:asciiTheme="minorHAnsi" w:hAnsiTheme="minorHAnsi" w:cstheme="minorHAnsi"/>
        </w:rPr>
        <w:t xml:space="preserve"> queries for interacting with </w:t>
      </w:r>
      <w:r w:rsidRPr="006079E8">
        <w:rPr>
          <w:rFonts w:asciiTheme="minorHAnsi" w:hAnsiTheme="minorHAnsi" w:cstheme="minorHAnsi"/>
          <w:b/>
        </w:rPr>
        <w:t>MS-SQL</w:t>
      </w:r>
      <w:r w:rsidR="005C56AF">
        <w:rPr>
          <w:rFonts w:asciiTheme="minorHAnsi" w:hAnsiTheme="minorHAnsi" w:cstheme="minorHAnsi"/>
          <w:b/>
        </w:rPr>
        <w:t>, Mongo</w:t>
      </w:r>
      <w:r w:rsidRPr="00B02B6E">
        <w:rPr>
          <w:rFonts w:asciiTheme="minorHAnsi" w:hAnsiTheme="minorHAnsi" w:cstheme="minorHAnsi"/>
        </w:rPr>
        <w:t xml:space="preserve"> databases.</w:t>
      </w:r>
    </w:p>
    <w:p w:rsidR="00B02B6E" w:rsidRP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Software version control management through </w:t>
      </w:r>
      <w:r w:rsidRPr="006079E8">
        <w:rPr>
          <w:rFonts w:asciiTheme="minorHAnsi" w:hAnsiTheme="minorHAnsi" w:cstheme="minorHAnsi"/>
          <w:b/>
        </w:rPr>
        <w:t>GIT</w:t>
      </w:r>
      <w:r w:rsidRPr="00B02B6E">
        <w:rPr>
          <w:rFonts w:asciiTheme="minorHAnsi" w:hAnsiTheme="minorHAnsi" w:cstheme="minorHAnsi"/>
        </w:rPr>
        <w:t>.</w:t>
      </w:r>
    </w:p>
    <w:p w:rsidR="00B02B6E" w:rsidRPr="003A2422" w:rsidRDefault="003A2422" w:rsidP="003A242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</w:rPr>
      </w:pPr>
      <w:r w:rsidRPr="003A2422">
        <w:rPr>
          <w:rFonts w:asciiTheme="minorHAnsi" w:hAnsiTheme="minorHAnsi" w:cstheme="minorHAnsi"/>
        </w:rPr>
        <w:t xml:space="preserve">Continuously collaborate with our product management and external development teams that use </w:t>
      </w:r>
      <w:r w:rsidRPr="003A2422">
        <w:rPr>
          <w:rFonts w:asciiTheme="minorHAnsi" w:hAnsiTheme="minorHAnsi" w:cstheme="minorHAnsi"/>
          <w:b/>
          <w:bCs/>
        </w:rPr>
        <w:t>Agile</w:t>
      </w:r>
      <w:r w:rsidRPr="003A2422">
        <w:rPr>
          <w:rFonts w:asciiTheme="minorHAnsi" w:hAnsiTheme="minorHAnsi" w:cstheme="minorHAnsi"/>
        </w:rPr>
        <w:t xml:space="preserve"> processes</w:t>
      </w:r>
      <w:r w:rsidR="00B02B6E" w:rsidRPr="003A2422">
        <w:rPr>
          <w:rFonts w:asciiTheme="minorHAnsi" w:hAnsiTheme="minorHAnsi" w:cstheme="minorHAnsi"/>
        </w:rPr>
        <w:t>.</w:t>
      </w:r>
    </w:p>
    <w:p w:rsidR="00B02B6E" w:rsidRPr="00B02B6E" w:rsidRDefault="00B02B6E" w:rsidP="00B02B6E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Active participation in daily SCRUM meetings to keep track of the on-going project status and issues.</w:t>
      </w:r>
    </w:p>
    <w:p w:rsidR="00B02B6E" w:rsidRDefault="00B02B6E" w:rsidP="00B02B6E">
      <w:pPr>
        <w:spacing w:after="0"/>
        <w:jc w:val="both"/>
      </w:pPr>
    </w:p>
    <w:p w:rsidR="007E3E21" w:rsidRDefault="00B02B6E" w:rsidP="007E3E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  <w:b/>
        </w:rPr>
        <w:t>Environment</w:t>
      </w:r>
      <w:r w:rsidRPr="00B02B6E">
        <w:rPr>
          <w:rFonts w:asciiTheme="minorHAnsi" w:hAnsiTheme="minorHAnsi" w:cstheme="minorHAnsi"/>
        </w:rPr>
        <w:t xml:space="preserve">: </w:t>
      </w:r>
      <w:r w:rsidR="007E3E21" w:rsidRPr="008B773F">
        <w:rPr>
          <w:rFonts w:asciiTheme="minorHAnsi" w:hAnsiTheme="minorHAnsi" w:cstheme="minorHAnsi"/>
        </w:rPr>
        <w:t xml:space="preserve">HTML/HTML5, CSS/CSS3, </w:t>
      </w:r>
      <w:r w:rsidR="00CC3DA2" w:rsidRPr="008B773F">
        <w:rPr>
          <w:rFonts w:asciiTheme="minorHAnsi" w:hAnsiTheme="minorHAnsi" w:cstheme="minorHAnsi"/>
        </w:rPr>
        <w:t>JavaScript (</w:t>
      </w:r>
      <w:r w:rsidR="007E3E21" w:rsidRPr="008B773F">
        <w:rPr>
          <w:rFonts w:asciiTheme="minorHAnsi" w:hAnsiTheme="minorHAnsi" w:cstheme="minorHAnsi"/>
        </w:rPr>
        <w:t>ES6),</w:t>
      </w:r>
      <w:r w:rsidR="00FC0E7B">
        <w:rPr>
          <w:rFonts w:asciiTheme="minorHAnsi" w:hAnsiTheme="minorHAnsi" w:cstheme="minorHAnsi"/>
        </w:rPr>
        <w:t xml:space="preserve"> TypeScript,</w:t>
      </w:r>
      <w:r w:rsidR="007E3E21" w:rsidRPr="008B773F">
        <w:rPr>
          <w:rFonts w:asciiTheme="minorHAnsi" w:hAnsiTheme="minorHAnsi" w:cstheme="minorHAnsi"/>
        </w:rPr>
        <w:t xml:space="preserve"> jQuery, </w:t>
      </w:r>
      <w:r w:rsidR="00CC3DA2" w:rsidRPr="008B773F">
        <w:rPr>
          <w:rFonts w:asciiTheme="minorHAnsi" w:hAnsiTheme="minorHAnsi" w:cstheme="minorHAnsi"/>
        </w:rPr>
        <w:t>ReactJS</w:t>
      </w:r>
      <w:r w:rsidR="007E3E21" w:rsidRPr="008B773F">
        <w:rPr>
          <w:rFonts w:asciiTheme="minorHAnsi" w:hAnsiTheme="minorHAnsi" w:cstheme="minorHAnsi"/>
        </w:rPr>
        <w:t xml:space="preserve">,Redux,Angular-4/Angular-6, </w:t>
      </w:r>
      <w:r w:rsidR="00BD2D18">
        <w:rPr>
          <w:rFonts w:asciiTheme="minorHAnsi" w:hAnsiTheme="minorHAnsi" w:cstheme="minorHAnsi"/>
        </w:rPr>
        <w:t xml:space="preserve">RxJS, </w:t>
      </w:r>
      <w:r w:rsidR="00AC4680">
        <w:rPr>
          <w:rFonts w:asciiTheme="minorHAnsi" w:hAnsiTheme="minorHAnsi" w:cstheme="minorHAnsi"/>
        </w:rPr>
        <w:t>Express</w:t>
      </w:r>
      <w:r w:rsidR="00FC6A13">
        <w:rPr>
          <w:rFonts w:asciiTheme="minorHAnsi" w:hAnsiTheme="minorHAnsi" w:cstheme="minorHAnsi"/>
        </w:rPr>
        <w:t>.js</w:t>
      </w:r>
      <w:r w:rsidR="00AC4680">
        <w:rPr>
          <w:rFonts w:asciiTheme="minorHAnsi" w:hAnsiTheme="minorHAnsi" w:cstheme="minorHAnsi"/>
        </w:rPr>
        <w:t xml:space="preserve">, </w:t>
      </w:r>
      <w:r w:rsidR="00CC3DA2" w:rsidRPr="008B773F">
        <w:rPr>
          <w:rFonts w:asciiTheme="minorHAnsi" w:hAnsiTheme="minorHAnsi" w:cstheme="minorHAnsi"/>
        </w:rPr>
        <w:t>Node.js (</w:t>
      </w:r>
      <w:r w:rsidR="007E3E21" w:rsidRPr="008B773F">
        <w:rPr>
          <w:rFonts w:asciiTheme="minorHAnsi" w:hAnsiTheme="minorHAnsi" w:cstheme="minorHAnsi"/>
        </w:rPr>
        <w:t>NPM), Bootstrap, L</w:t>
      </w:r>
      <w:r w:rsidR="000A2E4E">
        <w:rPr>
          <w:rFonts w:asciiTheme="minorHAnsi" w:hAnsiTheme="minorHAnsi" w:cstheme="minorHAnsi"/>
        </w:rPr>
        <w:t>ess</w:t>
      </w:r>
      <w:r w:rsidR="007E3E21" w:rsidRPr="008B773F">
        <w:rPr>
          <w:rFonts w:asciiTheme="minorHAnsi" w:hAnsiTheme="minorHAnsi" w:cstheme="minorHAnsi"/>
        </w:rPr>
        <w:t>, Sass, Java, Spring,</w:t>
      </w:r>
      <w:r w:rsidR="00B72AE1">
        <w:rPr>
          <w:rFonts w:asciiTheme="minorHAnsi" w:hAnsiTheme="minorHAnsi" w:cstheme="minorHAnsi"/>
        </w:rPr>
        <w:t xml:space="preserve"> Spring boot,</w:t>
      </w:r>
      <w:r w:rsidR="007E3E21" w:rsidRPr="008B773F">
        <w:rPr>
          <w:rFonts w:asciiTheme="minorHAnsi" w:hAnsiTheme="minorHAnsi" w:cstheme="minorHAnsi"/>
        </w:rPr>
        <w:t>Hibernate, Quarkus, Commerce360, AJAX, REST, SQL, MS-SQL, Oracle, MongoDB, CouchDB, Mocha,</w:t>
      </w:r>
      <w:r w:rsidR="00B64D8C">
        <w:rPr>
          <w:rFonts w:asciiTheme="minorHAnsi" w:hAnsiTheme="minorHAnsi" w:cstheme="minorHAnsi"/>
        </w:rPr>
        <w:t xml:space="preserve"> Enzyme, Jest,</w:t>
      </w:r>
      <w:r w:rsidR="007E3E21" w:rsidRPr="008B773F">
        <w:rPr>
          <w:rFonts w:asciiTheme="minorHAnsi" w:hAnsiTheme="minorHAnsi" w:cstheme="minorHAnsi"/>
        </w:rPr>
        <w:t xml:space="preserve"> JUnit, </w:t>
      </w:r>
      <w:r w:rsidR="001D720C">
        <w:rPr>
          <w:rFonts w:asciiTheme="minorHAnsi" w:hAnsiTheme="minorHAnsi" w:cstheme="minorHAnsi"/>
        </w:rPr>
        <w:t xml:space="preserve">DevTools, </w:t>
      </w:r>
      <w:r w:rsidR="007E3E21" w:rsidRPr="008B773F">
        <w:rPr>
          <w:rFonts w:asciiTheme="minorHAnsi" w:hAnsiTheme="minorHAnsi" w:cstheme="minorHAnsi"/>
        </w:rPr>
        <w:t>Mockito, Cucumber,</w:t>
      </w:r>
      <w:r w:rsidR="00FE3FB3">
        <w:rPr>
          <w:rFonts w:asciiTheme="minorHAnsi" w:hAnsiTheme="minorHAnsi" w:cstheme="minorHAnsi"/>
        </w:rPr>
        <w:t xml:space="preserve"> Docker,</w:t>
      </w:r>
      <w:r w:rsidR="007E3E21" w:rsidRPr="008B773F">
        <w:rPr>
          <w:rFonts w:asciiTheme="minorHAnsi" w:hAnsiTheme="minorHAnsi" w:cstheme="minorHAnsi"/>
        </w:rPr>
        <w:t xml:space="preserve"> UFT, VBScript, ALM, Splunk, Grafana, Looker, WaveFront,</w:t>
      </w:r>
      <w:r w:rsidR="00D75CE8">
        <w:rPr>
          <w:rFonts w:asciiTheme="minorHAnsi" w:hAnsiTheme="minorHAnsi" w:cstheme="minorHAnsi"/>
        </w:rPr>
        <w:t>Log4j,</w:t>
      </w:r>
      <w:r w:rsidR="007E3E21" w:rsidRPr="008B773F">
        <w:rPr>
          <w:rFonts w:asciiTheme="minorHAnsi" w:hAnsiTheme="minorHAnsi" w:cstheme="minorHAnsi"/>
        </w:rPr>
        <w:t xml:space="preserve"> GIT, Concourse CI/CD, Jenkins</w:t>
      </w:r>
      <w:r w:rsidR="00C81271">
        <w:rPr>
          <w:rFonts w:asciiTheme="minorHAnsi" w:hAnsiTheme="minorHAnsi" w:cstheme="minorHAnsi"/>
        </w:rPr>
        <w:t>,</w:t>
      </w:r>
      <w:r w:rsidR="00DA04DC">
        <w:rPr>
          <w:rFonts w:asciiTheme="minorHAnsi" w:hAnsiTheme="minorHAnsi" w:cstheme="minorHAnsi"/>
        </w:rPr>
        <w:t xml:space="preserve"> Pivotal,</w:t>
      </w:r>
      <w:r w:rsidR="00C81271">
        <w:rPr>
          <w:rFonts w:asciiTheme="minorHAnsi" w:hAnsiTheme="minorHAnsi" w:cstheme="minorHAnsi"/>
        </w:rPr>
        <w:t xml:space="preserve"> draw.io</w:t>
      </w:r>
      <w:r w:rsidR="007E3E21" w:rsidRPr="008B773F">
        <w:rPr>
          <w:rFonts w:asciiTheme="minorHAnsi" w:hAnsiTheme="minorHAnsi" w:cstheme="minorHAnsi"/>
        </w:rPr>
        <w:t>.</w:t>
      </w:r>
    </w:p>
    <w:p w:rsidR="00370A53" w:rsidRPr="00211C66" w:rsidRDefault="00370A53" w:rsidP="007E3E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</w:p>
    <w:p w:rsidR="00756678" w:rsidRPr="00211C66" w:rsidRDefault="00756678" w:rsidP="0075667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756678">
        <w:rPr>
          <w:rFonts w:asciiTheme="minorHAnsi" w:hAnsiTheme="minorHAnsi" w:cstheme="minorHAnsi"/>
          <w:b/>
          <w:bCs/>
        </w:rPr>
        <w:t>Senior UI Developer (Contract)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8E765C">
        <w:rPr>
          <w:rFonts w:asciiTheme="minorHAnsi" w:hAnsiTheme="minorHAnsi" w:cstheme="minorHAnsi"/>
          <w:b/>
          <w:bCs/>
        </w:rPr>
        <w:t>Aug 2015- Nov 2017</w:t>
      </w:r>
    </w:p>
    <w:p w:rsidR="00756678" w:rsidRPr="00756678" w:rsidRDefault="00756678" w:rsidP="0075667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756678">
        <w:rPr>
          <w:rFonts w:asciiTheme="minorHAnsi" w:hAnsiTheme="minorHAnsi" w:cstheme="minorHAnsi"/>
          <w:b/>
          <w:bCs/>
        </w:rPr>
        <w:t>SiriusXM, Irving, TX</w:t>
      </w:r>
    </w:p>
    <w:p w:rsidR="00756678" w:rsidRPr="00211C66" w:rsidRDefault="00756678" w:rsidP="0075667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</w:p>
    <w:p w:rsidR="00756678" w:rsidRPr="00211C66" w:rsidRDefault="00756678" w:rsidP="00756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211C66">
        <w:rPr>
          <w:rFonts w:asciiTheme="minorHAnsi" w:hAnsiTheme="minorHAnsi" w:cstheme="minorHAnsi"/>
          <w:b/>
          <w:bCs/>
        </w:rPr>
        <w:t>Responsibilities:</w:t>
      </w:r>
    </w:p>
    <w:p w:rsidR="00756678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Responsible for designing and developing web portals using </w:t>
      </w:r>
      <w:r w:rsidRPr="00211C66">
        <w:rPr>
          <w:rFonts w:asciiTheme="minorHAnsi" w:hAnsiTheme="minorHAnsi" w:cstheme="minorHAnsi"/>
          <w:b/>
        </w:rPr>
        <w:t xml:space="preserve">HTML/HTML5, CSS/CSS3, JavaScript, jQuery, </w:t>
      </w:r>
      <w:r w:rsidR="00C86A30" w:rsidRPr="00211C66">
        <w:rPr>
          <w:rFonts w:asciiTheme="minorHAnsi" w:hAnsiTheme="minorHAnsi" w:cstheme="minorHAnsi"/>
          <w:b/>
        </w:rPr>
        <w:t>ReactJS</w:t>
      </w:r>
      <w:r w:rsidR="00C86A30">
        <w:rPr>
          <w:rFonts w:asciiTheme="minorHAnsi" w:hAnsiTheme="minorHAnsi" w:cstheme="minorHAnsi"/>
          <w:b/>
        </w:rPr>
        <w:t>,</w:t>
      </w:r>
      <w:r w:rsidRPr="00211C66">
        <w:rPr>
          <w:rFonts w:asciiTheme="minorHAnsi" w:hAnsiTheme="minorHAnsi" w:cstheme="minorHAnsi"/>
          <w:b/>
        </w:rPr>
        <w:t>AngularJS 1.5.5/2, Node.js, D3.js, Bootstrap</w:t>
      </w:r>
      <w:r w:rsidRPr="00211C66">
        <w:rPr>
          <w:rFonts w:asciiTheme="minorHAnsi" w:hAnsiTheme="minorHAnsi" w:cstheme="minorHAnsi"/>
        </w:rPr>
        <w:t>.</w:t>
      </w:r>
    </w:p>
    <w:p w:rsidR="00C86A30" w:rsidRPr="0052263A" w:rsidRDefault="00C86A30" w:rsidP="00C86A3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52263A">
        <w:rPr>
          <w:rFonts w:asciiTheme="minorHAnsi" w:hAnsiTheme="minorHAnsi" w:cstheme="minorHAnsi"/>
        </w:rPr>
        <w:t xml:space="preserve">Hands on experience in creating components using </w:t>
      </w:r>
      <w:r w:rsidRPr="0052263A">
        <w:rPr>
          <w:rFonts w:asciiTheme="minorHAnsi" w:hAnsiTheme="minorHAnsi" w:cstheme="minorHAnsi"/>
          <w:b/>
          <w:bCs/>
        </w:rPr>
        <w:t>React.js</w:t>
      </w:r>
      <w:r>
        <w:rPr>
          <w:rFonts w:asciiTheme="minorHAnsi" w:hAnsiTheme="minorHAnsi" w:cstheme="minorHAnsi"/>
        </w:rPr>
        <w:t>.</w:t>
      </w:r>
    </w:p>
    <w:p w:rsidR="00C86A30" w:rsidRPr="00C86A30" w:rsidRDefault="00C86A30" w:rsidP="00C86A3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Worked with </w:t>
      </w:r>
      <w:r w:rsidRPr="006079E8">
        <w:rPr>
          <w:rFonts w:asciiTheme="minorHAnsi" w:hAnsiTheme="minorHAnsi" w:cstheme="minorHAnsi"/>
          <w:b/>
        </w:rPr>
        <w:t>REDUX</w:t>
      </w:r>
      <w:r w:rsidRPr="00B02B6E">
        <w:rPr>
          <w:rFonts w:asciiTheme="minorHAnsi" w:hAnsiTheme="minorHAnsi" w:cstheme="minorHAnsi"/>
        </w:rPr>
        <w:t xml:space="preserve"> to handle the application data flow.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Project management through Agile Development Methodology (Agile Unified Process).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Designed prototype Skelton for UI and Responsive design implementation using web components.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Created Single Page Application for Service module by using </w:t>
      </w:r>
      <w:r w:rsidRPr="00211C66">
        <w:rPr>
          <w:rFonts w:asciiTheme="minorHAnsi" w:hAnsiTheme="minorHAnsi" w:cstheme="minorHAnsi"/>
          <w:b/>
        </w:rPr>
        <w:t>AngularJS</w:t>
      </w:r>
      <w:r w:rsidRPr="00211C66">
        <w:rPr>
          <w:rFonts w:asciiTheme="minorHAnsi" w:hAnsiTheme="minorHAnsi" w:cstheme="minorHAnsi"/>
        </w:rPr>
        <w:t xml:space="preserve"> UI-Router to configure routes for navigating between different HTML pages.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Proficiency in using </w:t>
      </w:r>
      <w:r w:rsidRPr="00211C66">
        <w:rPr>
          <w:rFonts w:asciiTheme="minorHAnsi" w:hAnsiTheme="minorHAnsi" w:cstheme="minorHAnsi"/>
          <w:b/>
        </w:rPr>
        <w:t>AngularJS 1.5.5</w:t>
      </w:r>
      <w:r w:rsidRPr="00211C66">
        <w:rPr>
          <w:rFonts w:asciiTheme="minorHAnsi" w:hAnsiTheme="minorHAnsi" w:cstheme="minorHAnsi"/>
        </w:rPr>
        <w:t xml:space="preserve"> built-in and custom </w:t>
      </w:r>
      <w:r w:rsidRPr="00211C66">
        <w:rPr>
          <w:rFonts w:asciiTheme="minorHAnsi" w:hAnsiTheme="minorHAnsi" w:cstheme="minorHAnsi"/>
          <w:b/>
        </w:rPr>
        <w:t>Filters, Directives</w:t>
      </w:r>
      <w:r w:rsidRPr="00211C66">
        <w:rPr>
          <w:rFonts w:asciiTheme="minorHAnsi" w:hAnsiTheme="minorHAnsi" w:cstheme="minorHAnsi"/>
        </w:rPr>
        <w:t xml:space="preserve"> and </w:t>
      </w:r>
      <w:r w:rsidRPr="00211C66">
        <w:rPr>
          <w:rFonts w:asciiTheme="minorHAnsi" w:hAnsiTheme="minorHAnsi" w:cstheme="minorHAnsi"/>
          <w:b/>
        </w:rPr>
        <w:t>Services</w:t>
      </w:r>
      <w:r w:rsidRPr="00211C66">
        <w:rPr>
          <w:rFonts w:asciiTheme="minorHAnsi" w:hAnsiTheme="minorHAnsi" w:cstheme="minorHAnsi"/>
        </w:rPr>
        <w:t xml:space="preserve"> to add advanced functionalities to the website.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Created custom events to perform multiple events on single component using </w:t>
      </w:r>
      <w:r w:rsidRPr="00211C66">
        <w:rPr>
          <w:rFonts w:asciiTheme="minorHAnsi" w:hAnsiTheme="minorHAnsi" w:cstheme="minorHAnsi"/>
          <w:b/>
        </w:rPr>
        <w:t>Angular 2</w:t>
      </w:r>
      <w:r w:rsidRPr="00211C66">
        <w:rPr>
          <w:rFonts w:asciiTheme="minorHAnsi" w:hAnsiTheme="minorHAnsi" w:cstheme="minorHAnsi"/>
        </w:rPr>
        <w:t>.</w:t>
      </w:r>
    </w:p>
    <w:p w:rsidR="00756678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Used </w:t>
      </w:r>
      <w:r w:rsidRPr="00211C66">
        <w:rPr>
          <w:rFonts w:asciiTheme="minorHAnsi" w:hAnsiTheme="minorHAnsi" w:cstheme="minorHAnsi"/>
          <w:b/>
        </w:rPr>
        <w:t>Angular 2</w:t>
      </w:r>
      <w:r w:rsidRPr="00211C66">
        <w:rPr>
          <w:rFonts w:asciiTheme="minorHAnsi" w:hAnsiTheme="minorHAnsi" w:cstheme="minorHAnsi"/>
        </w:rPr>
        <w:t xml:space="preserve"> and </w:t>
      </w:r>
      <w:r w:rsidRPr="00211C66">
        <w:rPr>
          <w:rFonts w:asciiTheme="minorHAnsi" w:hAnsiTheme="minorHAnsi" w:cstheme="minorHAnsi"/>
          <w:b/>
        </w:rPr>
        <w:t>Node</w:t>
      </w:r>
      <w:r w:rsidR="00DA2AD5">
        <w:rPr>
          <w:rFonts w:asciiTheme="minorHAnsi" w:hAnsiTheme="minorHAnsi" w:cstheme="minorHAnsi"/>
          <w:b/>
        </w:rPr>
        <w:t>.js</w:t>
      </w:r>
      <w:r w:rsidRPr="00211C66">
        <w:rPr>
          <w:rFonts w:asciiTheme="minorHAnsi" w:hAnsiTheme="minorHAnsi" w:cstheme="minorHAnsi"/>
        </w:rPr>
        <w:t xml:space="preserve"> to structure JavaScript code in MVC architecture.</w:t>
      </w:r>
    </w:p>
    <w:p w:rsidR="00DA2AD5" w:rsidRPr="00211C66" w:rsidRDefault="00DA2AD5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DA2AD5">
        <w:rPr>
          <w:rFonts w:asciiTheme="minorHAnsi" w:hAnsiTheme="minorHAnsi" w:cstheme="minorHAnsi"/>
        </w:rPr>
        <w:t>Worked on server-side scripting JavaScript framework </w:t>
      </w:r>
      <w:r w:rsidRPr="00034BBD">
        <w:rPr>
          <w:rFonts w:asciiTheme="minorHAnsi" w:hAnsiTheme="minorHAnsi" w:cstheme="minorHAnsi"/>
          <w:b/>
        </w:rPr>
        <w:t>Node.js</w:t>
      </w:r>
      <w:r w:rsidRPr="00DA2AD5">
        <w:rPr>
          <w:rFonts w:asciiTheme="minorHAnsi" w:hAnsiTheme="minorHAnsi" w:cstheme="minorHAnsi"/>
        </w:rPr>
        <w:t xml:space="preserve">created </w:t>
      </w:r>
      <w:r w:rsidRPr="005D7A0D">
        <w:rPr>
          <w:rFonts w:asciiTheme="minorHAnsi" w:hAnsiTheme="minorHAnsi" w:cstheme="minorHAnsi"/>
          <w:b/>
        </w:rPr>
        <w:t>Rest API</w:t>
      </w:r>
      <w:r w:rsidRPr="00DA2AD5">
        <w:rPr>
          <w:rFonts w:asciiTheme="minorHAnsi" w:hAnsiTheme="minorHAnsi" w:cstheme="minorHAnsi"/>
        </w:rPr>
        <w:t xml:space="preserve">'s using Cloudmine SDK's and connected to </w:t>
      </w:r>
      <w:r w:rsidRPr="00034BBD">
        <w:rPr>
          <w:rFonts w:asciiTheme="minorHAnsi" w:hAnsiTheme="minorHAnsi" w:cstheme="minorHAnsi"/>
          <w:b/>
        </w:rPr>
        <w:t>MongoDB</w:t>
      </w:r>
      <w:r w:rsidRPr="00DA2AD5">
        <w:rPr>
          <w:rFonts w:asciiTheme="minorHAnsi" w:hAnsiTheme="minorHAnsi" w:cstheme="minorHAnsi"/>
        </w:rPr>
        <w:t>. 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Extensively used </w:t>
      </w:r>
      <w:r w:rsidRPr="00211C66">
        <w:rPr>
          <w:rFonts w:asciiTheme="minorHAnsi" w:hAnsiTheme="minorHAnsi" w:cstheme="minorHAnsi"/>
          <w:b/>
        </w:rPr>
        <w:t>JavaScript</w:t>
      </w:r>
      <w:r w:rsidRPr="00211C66">
        <w:rPr>
          <w:rFonts w:asciiTheme="minorHAnsi" w:hAnsiTheme="minorHAnsi" w:cstheme="minorHAnsi"/>
        </w:rPr>
        <w:t xml:space="preserve"> to make the web page more interactive.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Developed application layout and responsive web pages using </w:t>
      </w:r>
      <w:r w:rsidRPr="00211C66">
        <w:rPr>
          <w:rFonts w:asciiTheme="minorHAnsi" w:hAnsiTheme="minorHAnsi" w:cstheme="minorHAnsi"/>
          <w:b/>
        </w:rPr>
        <w:t xml:space="preserve">HTML, </w:t>
      </w:r>
      <w:r w:rsidR="000E0B73" w:rsidRPr="00211C66">
        <w:rPr>
          <w:rFonts w:asciiTheme="minorHAnsi" w:hAnsiTheme="minorHAnsi" w:cstheme="minorHAnsi"/>
          <w:b/>
        </w:rPr>
        <w:t>CSS,</w:t>
      </w:r>
      <w:r w:rsidRPr="00211C66">
        <w:rPr>
          <w:rFonts w:asciiTheme="minorHAnsi" w:hAnsiTheme="minorHAnsi" w:cstheme="minorHAnsi"/>
          <w:b/>
        </w:rPr>
        <w:t>Bootstrap</w:t>
      </w:r>
      <w:r w:rsidRPr="00211C66">
        <w:rPr>
          <w:rFonts w:asciiTheme="minorHAnsi" w:hAnsiTheme="minorHAnsi" w:cstheme="minorHAnsi"/>
        </w:rPr>
        <w:t>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Created responsive designs for smart devices using </w:t>
      </w:r>
      <w:r w:rsidRPr="00211C66">
        <w:rPr>
          <w:rFonts w:asciiTheme="minorHAnsi" w:hAnsiTheme="minorHAnsi" w:cstheme="minorHAnsi"/>
          <w:b/>
        </w:rPr>
        <w:t>Bootstrap</w:t>
      </w:r>
      <w:r w:rsidRPr="00211C66">
        <w:rPr>
          <w:rFonts w:asciiTheme="minorHAnsi" w:hAnsiTheme="minorHAnsi" w:cstheme="minorHAnsi"/>
        </w:rPr>
        <w:t xml:space="preserve"> and </w:t>
      </w:r>
      <w:r w:rsidRPr="00211C66">
        <w:rPr>
          <w:rFonts w:asciiTheme="minorHAnsi" w:hAnsiTheme="minorHAnsi" w:cstheme="minorHAnsi"/>
          <w:b/>
        </w:rPr>
        <w:t>media queries</w:t>
      </w:r>
      <w:r w:rsidRPr="00211C66">
        <w:rPr>
          <w:rFonts w:asciiTheme="minorHAnsi" w:hAnsiTheme="minorHAnsi" w:cstheme="minorHAnsi"/>
        </w:rPr>
        <w:t>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Handled </w:t>
      </w:r>
      <w:r w:rsidRPr="00211C66">
        <w:rPr>
          <w:rFonts w:asciiTheme="minorHAnsi" w:hAnsiTheme="minorHAnsi" w:cstheme="minorHAnsi"/>
          <w:b/>
        </w:rPr>
        <w:t>REST</w:t>
      </w:r>
      <w:r w:rsidRPr="00211C66">
        <w:rPr>
          <w:rFonts w:asciiTheme="minorHAnsi" w:hAnsiTheme="minorHAnsi" w:cstheme="minorHAnsi"/>
        </w:rPr>
        <w:t xml:space="preserve"> API calls with </w:t>
      </w:r>
      <w:r w:rsidRPr="00211C66">
        <w:rPr>
          <w:rFonts w:asciiTheme="minorHAnsi" w:hAnsiTheme="minorHAnsi" w:cstheme="minorHAnsi"/>
          <w:b/>
        </w:rPr>
        <w:t>AJAX</w:t>
      </w:r>
      <w:r w:rsidRPr="00211C66">
        <w:rPr>
          <w:rFonts w:asciiTheme="minorHAnsi" w:hAnsiTheme="minorHAnsi" w:cstheme="minorHAnsi"/>
        </w:rPr>
        <w:t xml:space="preserve"> and processed </w:t>
      </w:r>
      <w:r w:rsidRPr="00211C66">
        <w:rPr>
          <w:rFonts w:asciiTheme="minorHAnsi" w:hAnsiTheme="minorHAnsi" w:cstheme="minorHAnsi"/>
          <w:b/>
        </w:rPr>
        <w:t>JSON</w:t>
      </w:r>
      <w:r w:rsidRPr="00211C66">
        <w:rPr>
          <w:rFonts w:asciiTheme="minorHAnsi" w:hAnsiTheme="minorHAnsi" w:cstheme="minorHAnsi"/>
        </w:rPr>
        <w:t xml:space="preserve"> data responses to format, validate and display the data as per client need.</w:t>
      </w:r>
    </w:p>
    <w:p w:rsidR="00756678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Responsible for designing and implementing </w:t>
      </w:r>
      <w:r w:rsidRPr="00211C66">
        <w:rPr>
          <w:rFonts w:asciiTheme="minorHAnsi" w:hAnsiTheme="minorHAnsi" w:cstheme="minorHAnsi"/>
          <w:b/>
        </w:rPr>
        <w:t>Java</w:t>
      </w:r>
      <w:r w:rsidRPr="00211C66">
        <w:rPr>
          <w:rFonts w:asciiTheme="minorHAnsi" w:hAnsiTheme="minorHAnsi" w:cstheme="minorHAnsi"/>
        </w:rPr>
        <w:t> Classes, Interfaces, Model design and interface layer design with other team members.</w:t>
      </w:r>
    </w:p>
    <w:p w:rsidR="007A0124" w:rsidRPr="00211C66" w:rsidRDefault="007A0124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7A0124">
        <w:rPr>
          <w:rFonts w:asciiTheme="minorHAnsi" w:hAnsiTheme="minorHAnsi" w:cstheme="minorHAnsi"/>
        </w:rPr>
        <w:t xml:space="preserve">Extensively used </w:t>
      </w:r>
      <w:r w:rsidRPr="007A0124">
        <w:rPr>
          <w:rFonts w:asciiTheme="minorHAnsi" w:hAnsiTheme="minorHAnsi" w:cstheme="minorHAnsi"/>
          <w:b/>
        </w:rPr>
        <w:t>Hibernate</w:t>
      </w:r>
      <w:r w:rsidRPr="007A0124">
        <w:rPr>
          <w:rFonts w:asciiTheme="minorHAnsi" w:hAnsiTheme="minorHAnsi" w:cstheme="minorHAnsi"/>
        </w:rPr>
        <w:t xml:space="preserve"> in data access layer to access and update information in the database.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Experience in using graphics and web development tools, which includes </w:t>
      </w:r>
      <w:r w:rsidRPr="00211C66">
        <w:rPr>
          <w:rFonts w:asciiTheme="minorHAnsi" w:hAnsiTheme="minorHAnsi" w:cstheme="minorHAnsi"/>
          <w:b/>
        </w:rPr>
        <w:t xml:space="preserve">Dreamweaver, Illustrator </w:t>
      </w:r>
      <w:r w:rsidRPr="00211C66">
        <w:rPr>
          <w:rFonts w:asciiTheme="minorHAnsi" w:hAnsiTheme="minorHAnsi" w:cstheme="minorHAnsi"/>
        </w:rPr>
        <w:t>and</w:t>
      </w:r>
      <w:r w:rsidRPr="00211C66">
        <w:rPr>
          <w:rFonts w:asciiTheme="minorHAnsi" w:hAnsiTheme="minorHAnsi" w:cstheme="minorHAnsi"/>
          <w:b/>
        </w:rPr>
        <w:t xml:space="preserve"> Photoshop</w:t>
      </w:r>
      <w:r w:rsidRPr="00211C66">
        <w:rPr>
          <w:rFonts w:asciiTheme="minorHAnsi" w:hAnsiTheme="minorHAnsi" w:cstheme="minorHAnsi"/>
        </w:rPr>
        <w:t>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Experienced in using </w:t>
      </w:r>
      <w:r w:rsidRPr="00211C66">
        <w:rPr>
          <w:rFonts w:asciiTheme="minorHAnsi" w:hAnsiTheme="minorHAnsi" w:cstheme="minorHAnsi"/>
          <w:b/>
        </w:rPr>
        <w:t>GIT</w:t>
      </w:r>
      <w:r w:rsidRPr="00211C66">
        <w:rPr>
          <w:rFonts w:asciiTheme="minorHAnsi" w:hAnsiTheme="minorHAnsi" w:cstheme="minorHAnsi"/>
        </w:rPr>
        <w:t xml:space="preserve"> for version control and </w:t>
      </w:r>
      <w:r w:rsidRPr="00211C66">
        <w:rPr>
          <w:rFonts w:asciiTheme="minorHAnsi" w:hAnsiTheme="minorHAnsi" w:cstheme="minorHAnsi"/>
          <w:b/>
        </w:rPr>
        <w:t>eclipse</w:t>
      </w:r>
      <w:r w:rsidRPr="00211C66">
        <w:rPr>
          <w:rFonts w:asciiTheme="minorHAnsi" w:hAnsiTheme="minorHAnsi" w:cstheme="minorHAnsi"/>
        </w:rPr>
        <w:t xml:space="preserve"> as the IDE for developing the application.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Wrote </w:t>
      </w:r>
      <w:r w:rsidRPr="00211C66">
        <w:rPr>
          <w:rFonts w:asciiTheme="minorHAnsi" w:hAnsiTheme="minorHAnsi" w:cstheme="minorHAnsi"/>
          <w:b/>
        </w:rPr>
        <w:t>MongoDB</w:t>
      </w:r>
      <w:r w:rsidRPr="00211C66">
        <w:rPr>
          <w:rFonts w:asciiTheme="minorHAnsi" w:hAnsiTheme="minorHAnsi" w:cstheme="minorHAnsi"/>
        </w:rPr>
        <w:t xml:space="preserve"> queries to interact with the database.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lastRenderedPageBreak/>
        <w:t xml:space="preserve">Developed stores procedures, triggers, </w:t>
      </w:r>
      <w:r w:rsidR="00881389" w:rsidRPr="00211C66">
        <w:rPr>
          <w:rFonts w:asciiTheme="minorHAnsi" w:hAnsiTheme="minorHAnsi" w:cstheme="minorHAnsi"/>
        </w:rPr>
        <w:t>functions,</w:t>
      </w:r>
      <w:r w:rsidRPr="00211C66">
        <w:rPr>
          <w:rFonts w:asciiTheme="minorHAnsi" w:hAnsiTheme="minorHAnsi" w:cstheme="minorHAnsi"/>
        </w:rPr>
        <w:t xml:space="preserve"> database tables in </w:t>
      </w:r>
      <w:r w:rsidRPr="00211C66">
        <w:rPr>
          <w:rFonts w:asciiTheme="minorHAnsi" w:hAnsiTheme="minorHAnsi" w:cstheme="minorHAnsi"/>
          <w:b/>
        </w:rPr>
        <w:t>Oracle12c</w:t>
      </w:r>
      <w:r w:rsidRPr="00211C66">
        <w:rPr>
          <w:rFonts w:asciiTheme="minorHAnsi" w:hAnsiTheme="minorHAnsi" w:cstheme="minorHAnsi"/>
        </w:rPr>
        <w:t xml:space="preserve"> database.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Performed unit testing using </w:t>
      </w:r>
      <w:r w:rsidRPr="00211C66">
        <w:rPr>
          <w:rFonts w:asciiTheme="minorHAnsi" w:hAnsiTheme="minorHAnsi" w:cstheme="minorHAnsi"/>
          <w:b/>
        </w:rPr>
        <w:t>Mocha and Karma,</w:t>
      </w:r>
      <w:r w:rsidRPr="00211C66">
        <w:rPr>
          <w:rFonts w:asciiTheme="minorHAnsi" w:hAnsiTheme="minorHAnsi" w:cstheme="minorHAnsi"/>
        </w:rPr>
        <w:t xml:space="preserve"> end to end testing using </w:t>
      </w:r>
      <w:r w:rsidRPr="00211C66">
        <w:rPr>
          <w:rFonts w:asciiTheme="minorHAnsi" w:hAnsiTheme="minorHAnsi" w:cstheme="minorHAnsi"/>
          <w:b/>
        </w:rPr>
        <w:t xml:space="preserve">Protractor </w:t>
      </w:r>
      <w:r w:rsidRPr="00211C66">
        <w:rPr>
          <w:rFonts w:asciiTheme="minorHAnsi" w:hAnsiTheme="minorHAnsi" w:cstheme="minorHAnsi"/>
        </w:rPr>
        <w:t>andPerformance testing using</w:t>
      </w:r>
      <w:r w:rsidRPr="00211C66">
        <w:rPr>
          <w:rFonts w:asciiTheme="minorHAnsi" w:hAnsiTheme="minorHAnsi" w:cstheme="minorHAnsi"/>
          <w:b/>
        </w:rPr>
        <w:t xml:space="preserve"> Load Runner</w:t>
      </w:r>
      <w:r w:rsidRPr="00211C66">
        <w:rPr>
          <w:rFonts w:asciiTheme="minorHAnsi" w:hAnsiTheme="minorHAnsi" w:cstheme="minorHAnsi"/>
        </w:rPr>
        <w:t>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Experience using </w:t>
      </w:r>
      <w:r w:rsidRPr="00211C66">
        <w:rPr>
          <w:rFonts w:asciiTheme="minorHAnsi" w:hAnsiTheme="minorHAnsi" w:cstheme="minorHAnsi"/>
          <w:b/>
        </w:rPr>
        <w:t>JIRA</w:t>
      </w:r>
      <w:r w:rsidRPr="00211C66">
        <w:rPr>
          <w:rFonts w:asciiTheme="minorHAnsi" w:hAnsiTheme="minorHAnsi" w:cstheme="minorHAnsi"/>
        </w:rPr>
        <w:t xml:space="preserve"> for ticket tracking and worked on requirement gathering and analysis.</w:t>
      </w:r>
    </w:p>
    <w:p w:rsidR="00756678" w:rsidRPr="00211C66" w:rsidRDefault="00756678" w:rsidP="0075667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hAnsiTheme="minorHAnsi" w:cstheme="minorHAnsi"/>
        </w:rPr>
      </w:pPr>
    </w:p>
    <w:p w:rsidR="00756678" w:rsidRDefault="00756678" w:rsidP="00756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  <w:b/>
        </w:rPr>
        <w:t>Environment</w:t>
      </w:r>
      <w:r w:rsidRPr="00211C66">
        <w:rPr>
          <w:rFonts w:asciiTheme="minorHAnsi" w:hAnsiTheme="minorHAnsi" w:cstheme="minorHAnsi"/>
        </w:rPr>
        <w:t>: HTML/HTML5, CSS/CSS3, JavaScript,</w:t>
      </w:r>
      <w:r w:rsidR="009A5266">
        <w:rPr>
          <w:rFonts w:asciiTheme="minorHAnsi" w:hAnsiTheme="minorHAnsi" w:cstheme="minorHAnsi"/>
        </w:rPr>
        <w:t xml:space="preserve"> TypeScript,</w:t>
      </w:r>
      <w:r w:rsidRPr="00211C66">
        <w:rPr>
          <w:rFonts w:asciiTheme="minorHAnsi" w:hAnsiTheme="minorHAnsi" w:cstheme="minorHAnsi"/>
        </w:rPr>
        <w:t xml:space="preserve"> jQuery, AngularJS 1.5.5/2, </w:t>
      </w:r>
      <w:r w:rsidR="003B1B3B">
        <w:rPr>
          <w:rFonts w:asciiTheme="minorHAnsi" w:hAnsiTheme="minorHAnsi" w:cstheme="minorHAnsi"/>
        </w:rPr>
        <w:t xml:space="preserve">Node.js, </w:t>
      </w:r>
      <w:r w:rsidRPr="00211C66">
        <w:rPr>
          <w:rFonts w:asciiTheme="minorHAnsi" w:hAnsiTheme="minorHAnsi" w:cstheme="minorHAnsi"/>
        </w:rPr>
        <w:t>ReactJS, Redux, Flux, BackboneJS, D3.js, Bootstrap, JSON, Spring,</w:t>
      </w:r>
      <w:r w:rsidR="00720647">
        <w:rPr>
          <w:rFonts w:asciiTheme="minorHAnsi" w:hAnsiTheme="minorHAnsi" w:cstheme="minorHAnsi"/>
        </w:rPr>
        <w:t xml:space="preserve"> Hibernate,</w:t>
      </w:r>
      <w:r w:rsidRPr="00211C66">
        <w:rPr>
          <w:rFonts w:asciiTheme="minorHAnsi" w:hAnsiTheme="minorHAnsi" w:cstheme="minorHAnsi"/>
        </w:rPr>
        <w:t xml:space="preserve"> REST, Java, </w:t>
      </w:r>
      <w:r w:rsidR="00451066">
        <w:rPr>
          <w:rFonts w:asciiTheme="minorHAnsi" w:hAnsiTheme="minorHAnsi" w:cstheme="minorHAnsi"/>
        </w:rPr>
        <w:t xml:space="preserve">J2EE, </w:t>
      </w:r>
      <w:r w:rsidRPr="00211C66">
        <w:rPr>
          <w:rFonts w:asciiTheme="minorHAnsi" w:hAnsiTheme="minorHAnsi" w:cstheme="minorHAnsi"/>
        </w:rPr>
        <w:t>GIT, AJAX, Sass, Less, SQL, SOAP,</w:t>
      </w:r>
      <w:r w:rsidR="00F60948">
        <w:rPr>
          <w:rFonts w:asciiTheme="minorHAnsi" w:hAnsiTheme="minorHAnsi" w:cstheme="minorHAnsi"/>
        </w:rPr>
        <w:t xml:space="preserve"> UNIX,</w:t>
      </w:r>
      <w:r w:rsidRPr="00211C66">
        <w:rPr>
          <w:rFonts w:asciiTheme="minorHAnsi" w:hAnsiTheme="minorHAnsi" w:cstheme="minorHAnsi"/>
        </w:rPr>
        <w:t xml:space="preserve"> Oracle 12c, MongoDB, Eclipse, Mocha, Karma,</w:t>
      </w:r>
      <w:r w:rsidR="004168C8">
        <w:rPr>
          <w:rFonts w:asciiTheme="minorHAnsi" w:hAnsiTheme="minorHAnsi" w:cstheme="minorHAnsi"/>
        </w:rPr>
        <w:t xml:space="preserve"> Jasmine,</w:t>
      </w:r>
      <w:r w:rsidRPr="00211C66">
        <w:rPr>
          <w:rFonts w:asciiTheme="minorHAnsi" w:hAnsiTheme="minorHAnsi" w:cstheme="minorHAnsi"/>
        </w:rPr>
        <w:t xml:space="preserve"> Load Runner, Protractor.</w:t>
      </w:r>
    </w:p>
    <w:p w:rsidR="00756678" w:rsidRPr="00211C66" w:rsidRDefault="00756678" w:rsidP="0075667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</w:p>
    <w:p w:rsidR="00756678" w:rsidRPr="00756678" w:rsidRDefault="00756678" w:rsidP="0075667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756678">
        <w:rPr>
          <w:rFonts w:asciiTheme="minorHAnsi" w:hAnsiTheme="minorHAnsi" w:cstheme="minorHAnsi"/>
          <w:b/>
          <w:bCs/>
        </w:rPr>
        <w:t>UI Developer (Contract)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902B6">
        <w:rPr>
          <w:rFonts w:asciiTheme="minorHAnsi" w:hAnsiTheme="minorHAnsi" w:cstheme="minorHAnsi"/>
          <w:b/>
          <w:bCs/>
        </w:rPr>
        <w:tab/>
      </w:r>
      <w:r w:rsidR="006D7D59">
        <w:rPr>
          <w:rFonts w:asciiTheme="minorHAnsi" w:hAnsiTheme="minorHAnsi" w:cstheme="minorHAnsi"/>
          <w:b/>
          <w:bCs/>
        </w:rPr>
        <w:t>April</w:t>
      </w:r>
      <w:r w:rsidRPr="00756678">
        <w:rPr>
          <w:rFonts w:asciiTheme="minorHAnsi" w:hAnsiTheme="minorHAnsi" w:cstheme="minorHAnsi"/>
          <w:b/>
          <w:bCs/>
        </w:rPr>
        <w:t xml:space="preserve"> 2014 – Jul2015</w:t>
      </w:r>
    </w:p>
    <w:p w:rsidR="00756678" w:rsidRPr="00756678" w:rsidRDefault="00756678" w:rsidP="0075667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756678">
        <w:rPr>
          <w:rFonts w:asciiTheme="minorHAnsi" w:hAnsiTheme="minorHAnsi" w:cstheme="minorHAnsi"/>
          <w:b/>
          <w:bCs/>
        </w:rPr>
        <w:t>Centex Technologies, Dallas, TX</w:t>
      </w:r>
      <w:r w:rsidRPr="00756678">
        <w:rPr>
          <w:rFonts w:asciiTheme="minorHAnsi" w:hAnsiTheme="minorHAnsi" w:cstheme="minorHAnsi"/>
          <w:b/>
          <w:bCs/>
        </w:rPr>
        <w:tab/>
      </w:r>
    </w:p>
    <w:p w:rsidR="00756678" w:rsidRPr="00211C66" w:rsidRDefault="00756678" w:rsidP="00CA4592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Cs/>
        </w:rPr>
      </w:pPr>
    </w:p>
    <w:p w:rsidR="00756678" w:rsidRPr="00211C66" w:rsidRDefault="00756678" w:rsidP="00756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211C66">
        <w:rPr>
          <w:rFonts w:asciiTheme="minorHAnsi" w:hAnsiTheme="minorHAnsi" w:cstheme="minorHAnsi"/>
          <w:b/>
          <w:bCs/>
        </w:rPr>
        <w:t>Responsibilities: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Developed User Interactive web pages in a professional manner by using web technologies and frameworks like </w:t>
      </w:r>
      <w:r w:rsidRPr="00211C66">
        <w:rPr>
          <w:rFonts w:asciiTheme="minorHAnsi" w:hAnsiTheme="minorHAnsi" w:cstheme="minorHAnsi"/>
          <w:b/>
        </w:rPr>
        <w:t>HTML</w:t>
      </w:r>
      <w:r w:rsidR="009635BA" w:rsidRPr="00211C66">
        <w:rPr>
          <w:rFonts w:asciiTheme="minorHAnsi" w:hAnsiTheme="minorHAnsi" w:cstheme="minorHAnsi"/>
          <w:b/>
        </w:rPr>
        <w:t>, CSS</w:t>
      </w:r>
      <w:r w:rsidRPr="00211C66">
        <w:rPr>
          <w:rFonts w:asciiTheme="minorHAnsi" w:hAnsiTheme="minorHAnsi" w:cstheme="minorHAnsi"/>
          <w:b/>
        </w:rPr>
        <w:t xml:space="preserve">, JavaScript, JQuery, AngularJS, Node.js, AJAX </w:t>
      </w:r>
      <w:r w:rsidRPr="00211C66">
        <w:rPr>
          <w:rFonts w:asciiTheme="minorHAnsi" w:hAnsiTheme="minorHAnsi" w:cstheme="minorHAnsi"/>
        </w:rPr>
        <w:t xml:space="preserve">and </w:t>
      </w:r>
      <w:r w:rsidRPr="00211C66">
        <w:rPr>
          <w:rFonts w:asciiTheme="minorHAnsi" w:hAnsiTheme="minorHAnsi" w:cstheme="minorHAnsi"/>
          <w:b/>
        </w:rPr>
        <w:t xml:space="preserve">Bootstrap </w:t>
      </w:r>
      <w:r w:rsidRPr="00211C66">
        <w:rPr>
          <w:rFonts w:asciiTheme="minorHAnsi" w:hAnsiTheme="minorHAnsi" w:cstheme="minorHAnsi"/>
        </w:rPr>
        <w:t>as per company’s standards.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Used </w:t>
      </w:r>
      <w:r w:rsidRPr="00211C66">
        <w:rPr>
          <w:rFonts w:asciiTheme="minorHAnsi" w:hAnsiTheme="minorHAnsi" w:cstheme="minorHAnsi"/>
          <w:b/>
        </w:rPr>
        <w:t xml:space="preserve">AngularJS </w:t>
      </w:r>
      <w:r w:rsidRPr="00211C66">
        <w:rPr>
          <w:rFonts w:asciiTheme="minorHAnsi" w:hAnsiTheme="minorHAnsi" w:cstheme="minorHAnsi"/>
        </w:rPr>
        <w:t xml:space="preserve">MVC Framework in the development of the web application to bind the data/model that is being retrieved from a database through services provided in a controller to the view using scope. 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Developed reusable </w:t>
      </w:r>
      <w:r w:rsidRPr="00211C66">
        <w:rPr>
          <w:rFonts w:asciiTheme="minorHAnsi" w:hAnsiTheme="minorHAnsi" w:cstheme="minorHAnsi"/>
          <w:b/>
        </w:rPr>
        <w:t xml:space="preserve">AngularJS </w:t>
      </w:r>
      <w:r w:rsidRPr="00211C66">
        <w:rPr>
          <w:rFonts w:asciiTheme="minorHAnsi" w:hAnsiTheme="minorHAnsi" w:cstheme="minorHAnsi"/>
        </w:rPr>
        <w:t>directives.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Extensively worked on </w:t>
      </w:r>
      <w:r w:rsidRPr="00211C66">
        <w:rPr>
          <w:rFonts w:asciiTheme="minorHAnsi" w:hAnsiTheme="minorHAnsi" w:cstheme="minorHAnsi"/>
          <w:b/>
        </w:rPr>
        <w:t>Angular’s</w:t>
      </w:r>
      <w:r w:rsidRPr="00211C66">
        <w:rPr>
          <w:rFonts w:asciiTheme="minorHAnsi" w:hAnsiTheme="minorHAnsi" w:cstheme="minorHAnsi"/>
        </w:rPr>
        <w:t xml:space="preserve"> One-way &amp; Two-way data binding and UI Routing techniques.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Added user validations and user permissions by using the </w:t>
      </w:r>
      <w:r w:rsidRPr="00211C66">
        <w:rPr>
          <w:rFonts w:asciiTheme="minorHAnsi" w:hAnsiTheme="minorHAnsi" w:cstheme="minorHAnsi"/>
          <w:b/>
        </w:rPr>
        <w:t>Node.js</w:t>
      </w:r>
      <w:r w:rsidRPr="00211C66">
        <w:rPr>
          <w:rFonts w:asciiTheme="minorHAnsi" w:hAnsiTheme="minorHAnsi" w:cstheme="minorHAnsi"/>
        </w:rPr>
        <w:t>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Used </w:t>
      </w:r>
      <w:r w:rsidRPr="00211C66">
        <w:rPr>
          <w:rFonts w:asciiTheme="minorHAnsi" w:hAnsiTheme="minorHAnsi" w:cstheme="minorHAnsi"/>
          <w:b/>
        </w:rPr>
        <w:t>JQuery</w:t>
      </w:r>
      <w:r w:rsidRPr="00211C66">
        <w:rPr>
          <w:rFonts w:asciiTheme="minorHAnsi" w:hAnsiTheme="minorHAnsi" w:cstheme="minorHAnsi"/>
        </w:rPr>
        <w:t xml:space="preserve">and </w:t>
      </w:r>
      <w:r w:rsidRPr="00211C66">
        <w:rPr>
          <w:rFonts w:asciiTheme="minorHAnsi" w:hAnsiTheme="minorHAnsi" w:cstheme="minorHAnsi"/>
          <w:b/>
        </w:rPr>
        <w:t>JavaScript</w:t>
      </w:r>
      <w:r w:rsidRPr="00211C66">
        <w:rPr>
          <w:rFonts w:asciiTheme="minorHAnsi" w:hAnsiTheme="minorHAnsi" w:cstheme="minorHAnsi"/>
        </w:rPr>
        <w:t>to make the frontend components interactive in order to add dynamism to the web pages at the client side. 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Extensively used </w:t>
      </w:r>
      <w:r w:rsidRPr="00211C66">
        <w:rPr>
          <w:rFonts w:asciiTheme="minorHAnsi" w:hAnsiTheme="minorHAnsi" w:cstheme="minorHAnsi"/>
          <w:b/>
        </w:rPr>
        <w:t>JQuery, JSON, AJAX</w:t>
      </w:r>
      <w:r w:rsidRPr="00211C66">
        <w:rPr>
          <w:rFonts w:asciiTheme="minorHAnsi" w:hAnsiTheme="minorHAnsi" w:cstheme="minorHAnsi"/>
        </w:rPr>
        <w:t xml:space="preserve"> and </w:t>
      </w:r>
      <w:r w:rsidRPr="00211C66">
        <w:rPr>
          <w:rFonts w:asciiTheme="minorHAnsi" w:hAnsiTheme="minorHAnsi" w:cstheme="minorHAnsi"/>
          <w:b/>
        </w:rPr>
        <w:t>DOM</w:t>
      </w:r>
      <w:r w:rsidRPr="00211C66">
        <w:rPr>
          <w:rFonts w:asciiTheme="minorHAnsi" w:hAnsiTheme="minorHAnsi" w:cstheme="minorHAnsi"/>
        </w:rPr>
        <w:t xml:space="preserve"> scripting to create interactive web applications like message posting and auto complete form validations.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Developed cross-browser compatible web pages using </w:t>
      </w:r>
      <w:r w:rsidRPr="00211C66">
        <w:rPr>
          <w:rFonts w:asciiTheme="minorHAnsi" w:hAnsiTheme="minorHAnsi" w:cstheme="minorHAnsi"/>
          <w:b/>
        </w:rPr>
        <w:t>HTML, CSS</w:t>
      </w:r>
      <w:r w:rsidRPr="00211C66">
        <w:rPr>
          <w:rFonts w:asciiTheme="minorHAnsi" w:hAnsiTheme="minorHAnsi" w:cstheme="minorHAnsi"/>
        </w:rPr>
        <w:t xml:space="preserve">and </w:t>
      </w:r>
      <w:r w:rsidRPr="00211C66">
        <w:rPr>
          <w:rFonts w:asciiTheme="minorHAnsi" w:hAnsiTheme="minorHAnsi" w:cstheme="minorHAnsi"/>
          <w:b/>
        </w:rPr>
        <w:t>JavaScript</w:t>
      </w:r>
      <w:r w:rsidRPr="00211C66">
        <w:rPr>
          <w:rFonts w:asciiTheme="minorHAnsi" w:hAnsiTheme="minorHAnsi" w:cstheme="minorHAnsi"/>
        </w:rPr>
        <w:t xml:space="preserve"> to match design specifications for complex page layouts while adhering to code standards.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Designed and developed forms using </w:t>
      </w:r>
      <w:r w:rsidRPr="00211C66">
        <w:rPr>
          <w:rFonts w:asciiTheme="minorHAnsi" w:hAnsiTheme="minorHAnsi" w:cstheme="minorHAnsi"/>
          <w:b/>
        </w:rPr>
        <w:t>HTML</w:t>
      </w:r>
      <w:r w:rsidRPr="00211C66">
        <w:rPr>
          <w:rFonts w:asciiTheme="minorHAnsi" w:hAnsiTheme="minorHAnsi" w:cstheme="minorHAnsi"/>
        </w:rPr>
        <w:t xml:space="preserve"> and </w:t>
      </w:r>
      <w:r w:rsidRPr="00211C66">
        <w:rPr>
          <w:rFonts w:asciiTheme="minorHAnsi" w:hAnsiTheme="minorHAnsi" w:cstheme="minorHAnsi"/>
          <w:b/>
        </w:rPr>
        <w:t>JavaScript</w:t>
      </w:r>
      <w:r w:rsidRPr="00211C66">
        <w:rPr>
          <w:rFonts w:asciiTheme="minorHAnsi" w:hAnsiTheme="minorHAnsi" w:cstheme="minorHAnsi"/>
        </w:rPr>
        <w:t xml:space="preserve"> to collect and validate data from the user.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Created proof-of-concept using responsive web design by </w:t>
      </w:r>
      <w:r w:rsidRPr="00211C66">
        <w:rPr>
          <w:rFonts w:asciiTheme="minorHAnsi" w:hAnsiTheme="minorHAnsi" w:cstheme="minorHAnsi"/>
          <w:b/>
        </w:rPr>
        <w:t>Node.js</w:t>
      </w:r>
      <w:r w:rsidRPr="00211C66">
        <w:rPr>
          <w:rFonts w:asciiTheme="minorHAnsi" w:hAnsiTheme="minorHAnsi" w:cstheme="minorHAnsi"/>
        </w:rPr>
        <w:t xml:space="preserve">, </w:t>
      </w:r>
      <w:r w:rsidRPr="00211C66">
        <w:rPr>
          <w:rFonts w:asciiTheme="minorHAnsi" w:hAnsiTheme="minorHAnsi" w:cstheme="minorHAnsi"/>
          <w:b/>
        </w:rPr>
        <w:t>HTML</w:t>
      </w:r>
      <w:r w:rsidRPr="00211C66">
        <w:rPr>
          <w:rFonts w:asciiTheme="minorHAnsi" w:hAnsiTheme="minorHAnsi" w:cstheme="minorHAnsi"/>
        </w:rPr>
        <w:t xml:space="preserve"> and </w:t>
      </w:r>
      <w:r w:rsidRPr="00211C66">
        <w:rPr>
          <w:rFonts w:asciiTheme="minorHAnsi" w:hAnsiTheme="minorHAnsi" w:cstheme="minorHAnsi"/>
          <w:b/>
        </w:rPr>
        <w:t>CSS</w:t>
      </w:r>
      <w:r w:rsidRPr="00211C66">
        <w:rPr>
          <w:rFonts w:asciiTheme="minorHAnsi" w:hAnsiTheme="minorHAnsi" w:cstheme="minorHAnsi"/>
        </w:rPr>
        <w:t>. 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Produced content pages with </w:t>
      </w:r>
      <w:r w:rsidRPr="00211C66">
        <w:rPr>
          <w:rFonts w:asciiTheme="minorHAnsi" w:hAnsiTheme="minorHAnsi" w:cstheme="minorHAnsi"/>
          <w:b/>
        </w:rPr>
        <w:t>CSS</w:t>
      </w:r>
      <w:r w:rsidRPr="00211C66">
        <w:rPr>
          <w:rFonts w:asciiTheme="minorHAnsi" w:hAnsiTheme="minorHAnsi" w:cstheme="minorHAnsi"/>
        </w:rPr>
        <w:t xml:space="preserve"> layouts, style markup presentations and also used </w:t>
      </w:r>
      <w:r w:rsidRPr="00211C66">
        <w:rPr>
          <w:rFonts w:asciiTheme="minorHAnsi" w:hAnsiTheme="minorHAnsi" w:cstheme="minorHAnsi"/>
          <w:b/>
        </w:rPr>
        <w:t xml:space="preserve">JavaScript </w:t>
      </w:r>
      <w:r w:rsidRPr="00211C66">
        <w:rPr>
          <w:rFonts w:asciiTheme="minorHAnsi" w:hAnsiTheme="minorHAnsi" w:cstheme="minorHAnsi"/>
        </w:rPr>
        <w:t>methods and properties.</w:t>
      </w:r>
    </w:p>
    <w:p w:rsidR="00756678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Involved in Enhancement of existing application utilizing </w:t>
      </w:r>
      <w:r w:rsidRPr="00211C66">
        <w:rPr>
          <w:rFonts w:asciiTheme="minorHAnsi" w:hAnsiTheme="minorHAnsi" w:cstheme="minorHAnsi"/>
          <w:b/>
        </w:rPr>
        <w:t>JSP</w:t>
      </w:r>
      <w:r w:rsidRPr="00211C66">
        <w:rPr>
          <w:rFonts w:asciiTheme="minorHAnsi" w:hAnsiTheme="minorHAnsi" w:cstheme="minorHAnsi"/>
        </w:rPr>
        <w:t xml:space="preserve">, Created </w:t>
      </w:r>
      <w:r w:rsidRPr="00211C66">
        <w:rPr>
          <w:rFonts w:asciiTheme="minorHAnsi" w:hAnsiTheme="minorHAnsi" w:cstheme="minorHAnsi"/>
          <w:b/>
        </w:rPr>
        <w:t>HTML</w:t>
      </w:r>
      <w:r w:rsidRPr="00211C66">
        <w:rPr>
          <w:rFonts w:asciiTheme="minorHAnsi" w:hAnsiTheme="minorHAnsi" w:cstheme="minorHAnsi"/>
        </w:rPr>
        <w:t xml:space="preserve"> navigation menu that is </w:t>
      </w:r>
      <w:r w:rsidR="000E0B73" w:rsidRPr="00211C66">
        <w:rPr>
          <w:rFonts w:asciiTheme="minorHAnsi" w:hAnsiTheme="minorHAnsi" w:cstheme="minorHAnsi"/>
        </w:rPr>
        <w:t>role-based</w:t>
      </w:r>
      <w:r w:rsidRPr="00211C66">
        <w:rPr>
          <w:rFonts w:asciiTheme="minorHAnsi" w:hAnsiTheme="minorHAnsi" w:cstheme="minorHAnsi"/>
        </w:rPr>
        <w:t xml:space="preserve"> menu items changes dynamically, derived from the database in the form of </w:t>
      </w:r>
      <w:r w:rsidRPr="00211C66">
        <w:rPr>
          <w:rFonts w:asciiTheme="minorHAnsi" w:hAnsiTheme="minorHAnsi" w:cstheme="minorHAnsi"/>
          <w:b/>
        </w:rPr>
        <w:t>XML</w:t>
      </w:r>
      <w:r w:rsidRPr="00211C66">
        <w:rPr>
          <w:rFonts w:asciiTheme="minorHAnsi" w:hAnsiTheme="minorHAnsi" w:cstheme="minorHAnsi"/>
        </w:rPr>
        <w:t>.</w:t>
      </w:r>
    </w:p>
    <w:p w:rsidR="00D724F0" w:rsidRPr="00211C66" w:rsidRDefault="00D724F0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D724F0">
        <w:rPr>
          <w:rFonts w:asciiTheme="minorHAnsi" w:hAnsiTheme="minorHAnsi" w:cstheme="minorHAnsi"/>
        </w:rPr>
        <w:t xml:space="preserve">Worked on web application which has been developed using </w:t>
      </w:r>
      <w:r w:rsidRPr="00D724F0">
        <w:rPr>
          <w:rFonts w:asciiTheme="minorHAnsi" w:hAnsiTheme="minorHAnsi" w:cstheme="minorHAnsi"/>
          <w:b/>
        </w:rPr>
        <w:t>Spring</w:t>
      </w:r>
      <w:r w:rsidRPr="00D724F0">
        <w:rPr>
          <w:rFonts w:asciiTheme="minorHAnsi" w:hAnsiTheme="minorHAnsi" w:cstheme="minorHAnsi"/>
        </w:rPr>
        <w:t xml:space="preserve"> and </w:t>
      </w:r>
      <w:r w:rsidRPr="00D724F0">
        <w:rPr>
          <w:rFonts w:asciiTheme="minorHAnsi" w:hAnsiTheme="minorHAnsi" w:cstheme="minorHAnsi"/>
          <w:b/>
        </w:rPr>
        <w:t>Hibernate</w:t>
      </w:r>
      <w:r w:rsidRPr="00D724F0">
        <w:rPr>
          <w:rFonts w:asciiTheme="minorHAnsi" w:hAnsiTheme="minorHAnsi" w:cstheme="minorHAnsi"/>
        </w:rPr>
        <w:t xml:space="preserve"> frameworks. 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Actively used </w:t>
      </w:r>
      <w:r w:rsidRPr="00211C66">
        <w:rPr>
          <w:rFonts w:asciiTheme="minorHAnsi" w:hAnsiTheme="minorHAnsi" w:cstheme="minorHAnsi"/>
          <w:b/>
        </w:rPr>
        <w:t>SVN</w:t>
      </w:r>
      <w:r w:rsidRPr="00211C66">
        <w:rPr>
          <w:rFonts w:asciiTheme="minorHAnsi" w:hAnsiTheme="minorHAnsi" w:cstheme="minorHAnsi"/>
        </w:rPr>
        <w:t xml:space="preserve"> for software version control management with the design team.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Experience in writing applications using </w:t>
      </w:r>
      <w:r w:rsidRPr="00211C66">
        <w:rPr>
          <w:rFonts w:asciiTheme="minorHAnsi" w:hAnsiTheme="minorHAnsi" w:cstheme="minorHAnsi"/>
          <w:b/>
        </w:rPr>
        <w:t>REST</w:t>
      </w:r>
      <w:r w:rsidRPr="00211C66">
        <w:rPr>
          <w:rFonts w:asciiTheme="minorHAnsi" w:hAnsiTheme="minorHAnsi" w:cstheme="minorHAnsi"/>
        </w:rPr>
        <w:t>ful service.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Used various Core </w:t>
      </w:r>
      <w:r w:rsidRPr="00211C66">
        <w:rPr>
          <w:rFonts w:asciiTheme="minorHAnsi" w:hAnsiTheme="minorHAnsi" w:cstheme="minorHAnsi"/>
          <w:b/>
        </w:rPr>
        <w:t>Java</w:t>
      </w:r>
      <w:r w:rsidRPr="00211C66">
        <w:rPr>
          <w:rFonts w:asciiTheme="minorHAnsi" w:hAnsiTheme="minorHAnsi" w:cstheme="minorHAnsi"/>
        </w:rPr>
        <w:t> concepts such as Exception Handling, Collection APIs to implement various features and enhancements.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Experience in managing and administering </w:t>
      </w:r>
      <w:r w:rsidRPr="00211C66">
        <w:rPr>
          <w:rFonts w:asciiTheme="minorHAnsi" w:hAnsiTheme="minorHAnsi" w:cstheme="minorHAnsi"/>
          <w:b/>
        </w:rPr>
        <w:t xml:space="preserve">Oracle 12c </w:t>
      </w:r>
      <w:r w:rsidRPr="00211C66">
        <w:rPr>
          <w:rFonts w:asciiTheme="minorHAnsi" w:hAnsiTheme="minorHAnsi" w:cstheme="minorHAnsi"/>
        </w:rPr>
        <w:t>database.</w:t>
      </w:r>
    </w:p>
    <w:p w:rsidR="00756678" w:rsidRPr="00211C66" w:rsidRDefault="00756678" w:rsidP="0075667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Involved in writing procedures, complex queries in PL/SQL to extract, delete the data from database and to reload the data in </w:t>
      </w:r>
      <w:r w:rsidRPr="00211C66">
        <w:rPr>
          <w:rFonts w:asciiTheme="minorHAnsi" w:hAnsiTheme="minorHAnsi" w:cstheme="minorHAnsi"/>
          <w:b/>
        </w:rPr>
        <w:t>Oracle</w:t>
      </w:r>
      <w:r w:rsidRPr="00211C66">
        <w:rPr>
          <w:rFonts w:asciiTheme="minorHAnsi" w:hAnsiTheme="minorHAnsi" w:cstheme="minorHAnsi"/>
        </w:rPr>
        <w:t xml:space="preserve"> DB using Toad tool.</w:t>
      </w:r>
    </w:p>
    <w:p w:rsidR="00756678" w:rsidRPr="00211C66" w:rsidRDefault="00756678" w:rsidP="0075667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hAnsiTheme="minorHAnsi" w:cstheme="minorHAnsi"/>
        </w:rPr>
      </w:pPr>
    </w:p>
    <w:p w:rsidR="00756678" w:rsidRDefault="00756678" w:rsidP="00D90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  <w:b/>
          <w:bCs/>
        </w:rPr>
        <w:t xml:space="preserve">Environment: </w:t>
      </w:r>
      <w:r w:rsidRPr="00211C66">
        <w:rPr>
          <w:rFonts w:asciiTheme="minorHAnsi" w:hAnsiTheme="minorHAnsi" w:cstheme="minorHAnsi"/>
        </w:rPr>
        <w:t xml:space="preserve">HTML, CSS, JavaScript, JQuery,JSON, DOM, AngularJS, Node.js, Bootstrap, Foundation, AJAX, Java, </w:t>
      </w:r>
      <w:r w:rsidR="00D17664">
        <w:rPr>
          <w:rFonts w:asciiTheme="minorHAnsi" w:hAnsiTheme="minorHAnsi" w:cstheme="minorHAnsi"/>
        </w:rPr>
        <w:t xml:space="preserve">J2EE, </w:t>
      </w:r>
      <w:r w:rsidR="00183131">
        <w:rPr>
          <w:rFonts w:asciiTheme="minorHAnsi" w:hAnsiTheme="minorHAnsi" w:cstheme="minorHAnsi"/>
        </w:rPr>
        <w:t xml:space="preserve">Spring, Hibernate, </w:t>
      </w:r>
      <w:r w:rsidRPr="00211C66">
        <w:rPr>
          <w:rFonts w:asciiTheme="minorHAnsi" w:hAnsiTheme="minorHAnsi" w:cstheme="minorHAnsi"/>
        </w:rPr>
        <w:t>XML, SOAP, WSDL, JSP, Eclipse, Internet Explor</w:t>
      </w:r>
      <w:r w:rsidR="00ED5958">
        <w:rPr>
          <w:rFonts w:asciiTheme="minorHAnsi" w:hAnsiTheme="minorHAnsi" w:cstheme="minorHAnsi"/>
        </w:rPr>
        <w:t>er, Firefox, Chrome, SVN, MS-SQL</w:t>
      </w:r>
      <w:r w:rsidRPr="00211C66">
        <w:rPr>
          <w:rFonts w:asciiTheme="minorHAnsi" w:hAnsiTheme="minorHAnsi" w:cstheme="minorHAnsi"/>
        </w:rPr>
        <w:t>, MongoDB, REST, Toad, Windows.</w:t>
      </w:r>
    </w:p>
    <w:p w:rsidR="00283FE8" w:rsidRDefault="00283FE8" w:rsidP="00D90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</w:p>
    <w:p w:rsidR="00283FE8" w:rsidRPr="00211C66" w:rsidRDefault="00283FE8" w:rsidP="00283FE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Web Developer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85363">
        <w:rPr>
          <w:rFonts w:asciiTheme="minorHAnsi" w:hAnsiTheme="minorHAnsi" w:cstheme="minorHAnsi"/>
          <w:b/>
          <w:bCs/>
        </w:rPr>
        <w:t>June</w:t>
      </w:r>
      <w:r w:rsidRPr="00756678">
        <w:rPr>
          <w:rFonts w:asciiTheme="minorHAnsi" w:hAnsiTheme="minorHAnsi" w:cstheme="minorHAnsi"/>
          <w:b/>
          <w:bCs/>
        </w:rPr>
        <w:t xml:space="preserve"> 201</w:t>
      </w:r>
      <w:r w:rsidR="000D653D">
        <w:rPr>
          <w:rFonts w:asciiTheme="minorHAnsi" w:hAnsiTheme="minorHAnsi" w:cstheme="minorHAnsi"/>
          <w:b/>
          <w:bCs/>
        </w:rPr>
        <w:t>3</w:t>
      </w:r>
      <w:r w:rsidRPr="00756678">
        <w:rPr>
          <w:rFonts w:asciiTheme="minorHAnsi" w:hAnsiTheme="minorHAnsi" w:cstheme="minorHAnsi"/>
          <w:b/>
          <w:bCs/>
        </w:rPr>
        <w:t xml:space="preserve"> – </w:t>
      </w:r>
      <w:r w:rsidR="00085363">
        <w:rPr>
          <w:rFonts w:asciiTheme="minorHAnsi" w:hAnsiTheme="minorHAnsi" w:cstheme="minorHAnsi"/>
          <w:b/>
          <w:bCs/>
        </w:rPr>
        <w:t>Mar</w:t>
      </w:r>
      <w:r w:rsidRPr="00756678">
        <w:rPr>
          <w:rFonts w:asciiTheme="minorHAnsi" w:hAnsiTheme="minorHAnsi" w:cstheme="minorHAnsi"/>
          <w:b/>
          <w:bCs/>
        </w:rPr>
        <w:t xml:space="preserve"> 201</w:t>
      </w:r>
      <w:r w:rsidR="00085363">
        <w:rPr>
          <w:rFonts w:asciiTheme="minorHAnsi" w:hAnsiTheme="minorHAnsi" w:cstheme="minorHAnsi"/>
          <w:b/>
          <w:bCs/>
        </w:rPr>
        <w:t>4</w:t>
      </w:r>
    </w:p>
    <w:p w:rsidR="00283FE8" w:rsidRPr="00756678" w:rsidRDefault="00283FE8" w:rsidP="00283FE8">
      <w:p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bCs/>
        </w:rPr>
      </w:pPr>
      <w:r w:rsidRPr="00756678">
        <w:rPr>
          <w:rFonts w:asciiTheme="minorHAnsi" w:hAnsiTheme="minorHAnsi" w:cstheme="minorHAnsi"/>
          <w:b/>
          <w:bCs/>
        </w:rPr>
        <w:t>APEX Technologies Private LTD, India</w:t>
      </w:r>
    </w:p>
    <w:p w:rsidR="00283FE8" w:rsidRPr="00211C66" w:rsidRDefault="00283FE8" w:rsidP="00283F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</w:p>
    <w:p w:rsidR="00283FE8" w:rsidRPr="00211C66" w:rsidRDefault="00283FE8" w:rsidP="00283F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iCs/>
        </w:rPr>
      </w:pPr>
      <w:r w:rsidRPr="00211C66">
        <w:rPr>
          <w:rFonts w:asciiTheme="minorHAnsi" w:hAnsiTheme="minorHAnsi" w:cstheme="minorHAnsi"/>
          <w:b/>
          <w:bCs/>
        </w:rPr>
        <w:t>Responsibilities: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Involved in developing UI pages using HTML, DHTML, CSS, jQuery and JavaScript.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Worked on consuming JSON object creation, parsing on both clients as well as server side.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Used CSS based design techniques to eliminate table-based layouts, and speed page loading.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Integrated the Java code (API) in JSP pages.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Developed widgets using HTML, CSS, AJAX, jQuery Components and JavaScript.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Implemented jQuery along with JavaScript libraries. 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Developed the jQuery widget with functionality of progressively enhancing the look and feel of web page.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Created action menus with JavaScript and jQuery which appears when an event is triggered. 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Progressively enhance form elements with jQuery to add more robust functionality.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Used JavaScript to update a portion of a web page thus reducing bandwidth usage and load time in web pages to get user input and requests. 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Did extensive JavaScript and jQuery programming to give AJAX functionality for web portals. 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Developed page layouts, navigation, animation buttons and icons using CSS and JavaScript. 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Implemented a greater number of skins, and combination of the CSS sprites.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Responsible in designing complex layouts using CSS framework Blueprint.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Involved in extensive HTML coding.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Performed Database connectivity and transactions and wrote stored procedures as per the requirement in MySQL. 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Translated business requirements into a user-friendly and functional and extremely scalable UI across multi platforms. 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>Used the concept of the sliding for a background image for the buttons in a navigation menu.</w:t>
      </w:r>
    </w:p>
    <w:p w:rsidR="00283FE8" w:rsidRPr="00211C66" w:rsidRDefault="00283FE8" w:rsidP="00283FE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</w:rPr>
        <w:t xml:space="preserve">Involved in team meetings with corporate webmaster's UI team &amp; weekly scrum meetings. </w:t>
      </w:r>
    </w:p>
    <w:p w:rsidR="00283FE8" w:rsidRPr="00211C66" w:rsidRDefault="00283FE8" w:rsidP="00283FE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hAnsiTheme="minorHAnsi" w:cstheme="minorHAnsi"/>
        </w:rPr>
      </w:pPr>
    </w:p>
    <w:p w:rsidR="00283FE8" w:rsidRPr="00211C66" w:rsidRDefault="00283FE8" w:rsidP="00283F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  <w:r w:rsidRPr="00211C66">
        <w:rPr>
          <w:rFonts w:asciiTheme="minorHAnsi" w:hAnsiTheme="minorHAnsi" w:cstheme="minorHAnsi"/>
          <w:b/>
          <w:bCs/>
        </w:rPr>
        <w:t xml:space="preserve">Environment: </w:t>
      </w:r>
      <w:r w:rsidRPr="00211C66">
        <w:rPr>
          <w:rFonts w:asciiTheme="minorHAnsi" w:hAnsiTheme="minorHAnsi" w:cstheme="minorHAnsi"/>
        </w:rPr>
        <w:t>HTML, XHTML, CSS, JavaScript, jQuery, JSON, JAVA, JSP, Oracle, ECLIPSE, AJAX, Blueprint and WINDOWS.</w:t>
      </w:r>
      <w:r w:rsidRPr="00211C66">
        <w:rPr>
          <w:rFonts w:asciiTheme="minorHAnsi" w:eastAsia="MS Gothic" w:hAnsi="MS Gothic" w:cstheme="minorHAnsi"/>
        </w:rPr>
        <w:t> </w:t>
      </w:r>
    </w:p>
    <w:p w:rsidR="00283FE8" w:rsidRPr="00D90EB2" w:rsidRDefault="00283FE8" w:rsidP="00D90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</w:rPr>
      </w:pPr>
    </w:p>
    <w:sectPr w:rsidR="00283FE8" w:rsidRPr="00D90EB2" w:rsidSect="009F36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397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1C" w:rsidRDefault="00883A1C" w:rsidP="003856C9">
      <w:pPr>
        <w:spacing w:after="0" w:line="240" w:lineRule="auto"/>
      </w:pPr>
      <w:r>
        <w:separator/>
      </w:r>
    </w:p>
  </w:endnote>
  <w:endnote w:type="continuationSeparator" w:id="1">
    <w:p w:rsidR="00883A1C" w:rsidRDefault="00883A1C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8B" w:rsidRDefault="000F4EB0" w:rsidP="0031688B">
    <w:pPr>
      <w:pStyle w:val="Footer"/>
      <w:jc w:val="both"/>
      <w:rPr>
        <w:noProof/>
      </w:rPr>
    </w:pPr>
    <w:r>
      <w:rPr>
        <w:noProof/>
      </w:rPr>
      <w:pict>
        <v:group id="_x0000_s2070" alt="Footer graphic design with grey rectangles in various angles" style="position:absolute;left:0;text-align:left;margin-left:37.65pt;margin-top:716.75pt;width:534.9pt;height:33.8pt;z-index:251661312;mso-position-horizontal-relative:page;mso-position-vertical-relative:page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">
          <o:lock v:ext="edit" aspectratio="t"/>
          <v:shape id="Freeform 68" o:spid="_x0000_s2079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9d9d9" strokecolor="#d9d9d9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reeform 69" o:spid="_x0000_s207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9d9d9" strokecolor="#d9d9d9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reeform 70" o:spid="_x0000_s2077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" path="m65,l75,92,,92,65,xe" fillcolor="#d9d9d9" strokecolor="#d9d9d9" strokeweight="0">
            <v:path arrowok="t" o:connecttype="custom" o:connectlocs="65,0;75,92;0,92;65,0" o:connectangles="0,0,0,0"/>
          </v:shape>
          <v:shape id="Freeform 71" o:spid="_x0000_s2076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" path="m643,84r16,3l659,87r-2,9l644,96,643,84xm483,63r79,10l565,96r-79,l483,63xm322,43r63,8l386,52r16,1l406,96r-78,l322,43xm162,21r37,6l199,28r42,5l249,96r-79,l162,21xm,l11,1r1,3l81,12r9,84l11,96,,xe" fillcolor="#d9d9d9" strokecolor="#d9d9d9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reeform 72" o:spid="_x0000_s2075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" path="m1,l12,8,,8,1,xe" fillcolor="#d9d9d9" strokecolor="#d9d9d9" strokeweight="0">
            <v:path arrowok="t" o:connecttype="custom" o:connectlocs="1,0;12,8;0,8;1,0" o:connectangles="0,0,0,0"/>
          </v:shape>
          <v:shape id="Freeform 73" o:spid="_x0000_s2074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9d9d9" strokecolor="#d9d9d9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reeform 74" o:spid="_x0000_s207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" path="m,l597,,786,25r39,82l827,111,735,99,644,87,552,75,460,61,369,49,277,37,185,25,94,12,3,,,xe" fillcolor="#d9d9d9" strokecolor="#d9d9d9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reeform 75" o:spid="_x0000_s2072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9d9d9" strokecolor="#d9d9d9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reeform 76" o:spid="_x0000_s2071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" path="m761,193r32,74l793,267r-14,8l624,275,761,193r,xm696,48r33,73l728,121,468,275r-156,l696,48r,xm466,l622,,156,275,,275,466,xe" fillcolor="#d9d9d9" strokecolor="#d9d9d9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CB" w:rsidRDefault="000F4EB0">
    <w:pPr>
      <w:pStyle w:val="Footer"/>
    </w:pPr>
    <w:r>
      <w:rPr>
        <w:noProof/>
      </w:rPr>
      <w:pict>
        <v:group id="Group 4" o:spid="_x0000_s2049" alt="Footer graphic design with grey rectangles in various angles" style="position:absolute;left:0;text-align:left;margin-left:37.65pt;margin-top:716.75pt;width:534.9pt;height:33.8pt;z-index:251655168;mso-position-horizontal-relative:page;mso-position-vertical-relative:page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">
          <o:lock v:ext="edit" aspectratio="t"/>
          <v:shape id="Freeform 35" o:spid="_x0000_s2058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9d9d9" strokecolor="#d9d9d9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reeform 36" o:spid="_x0000_s2057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9d9d9" strokecolor="#d9d9d9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reeform 37" o:spid="_x0000_s2056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" path="m65,l75,92,,92,65,xe" fillcolor="#d9d9d9" strokecolor="#d9d9d9" strokeweight="0">
            <v:path arrowok="t" o:connecttype="custom" o:connectlocs="65,0;75,92;0,92;65,0" o:connectangles="0,0,0,0"/>
          </v:shape>
          <v:shape id="Freeform 38" o:spid="_x0000_s2055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" path="m643,84r16,3l659,87r-2,9l644,96,643,84xm483,63r79,10l565,96r-79,l483,63xm322,43r63,8l386,52r16,1l406,96r-78,l322,43xm162,21r37,6l199,28r42,5l249,96r-79,l162,21xm,l11,1r1,3l81,12r9,84l11,96,,xe" fillcolor="#d9d9d9" strokecolor="#d9d9d9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reeform 39" o:spid="_x0000_s2054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" path="m1,l12,8,,8,1,xe" fillcolor="#d9d9d9" strokecolor="#d9d9d9" strokeweight="0">
            <v:path arrowok="t" o:connecttype="custom" o:connectlocs="1,0;12,8;0,8;1,0" o:connectangles="0,0,0,0"/>
          </v:shape>
          <v:shape id="Freeform 40" o:spid="_x0000_s2053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" path="m871,157r,2l841,275r-122,l871,157xm816,r55,l871,57,590,275r-130,l816,xm557,l686,,331,275r-13,l259,230,557,xm298,l427,,195,180,130,129,298,xm39,l168,,65,80,,29,39,xe" fillcolor="#d9d9d9" strokecolor="#d9d9d9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reeform 41" o:spid="_x0000_s2052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" path="m,l597,,786,25r39,82l827,111,735,99,644,87,552,75,460,61,369,49,277,37,185,25,94,12,3,,,xe" fillcolor="#d9d9d9" strokecolor="#d9d9d9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reeform 42" o:spid="_x0000_s2051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9d9d9" strokecolor="#d9d9d9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reeform 43" o:spid="_x0000_s2050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" path="m761,193r32,74l793,267r-14,8l624,275,761,193r,xm696,48r33,73l728,121,468,275r-156,l696,48r,xm466,l622,,156,275,,275,466,xe" fillcolor="#d9d9d9" strokecolor="#d9d9d9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1C" w:rsidRDefault="00883A1C" w:rsidP="003856C9">
      <w:pPr>
        <w:spacing w:after="0" w:line="240" w:lineRule="auto"/>
      </w:pPr>
      <w:r>
        <w:separator/>
      </w:r>
    </w:p>
  </w:footnote>
  <w:footnote w:type="continuationSeparator" w:id="1">
    <w:p w:rsidR="00883A1C" w:rsidRDefault="00883A1C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CB" w:rsidRDefault="000F4EB0">
    <w:pPr>
      <w:pStyle w:val="Header"/>
    </w:pPr>
    <w:r>
      <w:rPr>
        <w:noProof/>
      </w:rPr>
      <w:pict>
        <v:group id="_x0000_s2080" alt="Header graphic design with grey rectangles in various angles" style="position:absolute;left:0;text-align:left;margin-left:37.65pt;margin-top:34.05pt;width:534.9pt;height:33.8pt;z-index:251659264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">
          <o:lock v:ext="edit" aspectratio="t"/>
          <v:shape id="Freeform 57" o:spid="_x0000_s2090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9d9d9" strokecolor="#d9d9d9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reeform 58" o:spid="_x0000_s2089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" path="m182,26r70,9l186,35r-4,-9xm,l3,2,91,14r9,21l14,35,,xm,l,,,2,,xe" fillcolor="#d9d9d9" strokecolor="#d9d9d9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reeform 59" o:spid="_x0000_s2088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" path="m8,69r,l8,69r,xm,l80,r1,13l11,68,8,65,,xe" fillcolor="#d9d9d9" strokecolor="#d9d9d9" strokeweight="0">
            <v:path arrowok="t" o:connecttype="custom" o:connectlocs="8,69;8,69;8,69;8,69;0,0;80,0;81,13;11,68;8,65;0,0" o:connectangles="0,0,0,0,0,0,0,0,0,0"/>
            <o:lock v:ext="edit" verticies="t"/>
          </v:shape>
          <v:shape id="Freeform 60" o:spid="_x0000_s2087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9d9d9" strokecolor="#d9d9d9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reeform 61" o:spid="_x0000_s2086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" path="m301,r27,l332,18,301,xm,l151,,361,129r4,19l365,148r22,91l383,236,309,191,231,143,152,93,74,45,,xe" fillcolor="#d9d9d9" strokecolor="#d9d9d9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reeform 62" o:spid="_x0000_s2085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" path="m63,169l848,275r-596,l182,266,91,254,3,242,,240r,l,240r,l63,169xm191,26l1431,192r40,83l1444,275,128,97,191,26xm593,r596,l1348,21r41,86l593,xe" fillcolor="#d9d9d9" strokecolor="#d9d9d9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reeform 63" o:spid="_x0000_s2084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9d9d9" strokecolor="#d9d9d9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reeform 64" o:spid="_x0000_s2083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" path="m,l79,r8,65l87,68r,l,xe" fillcolor="#d9d9d9" strokecolor="#d9d9d9" strokeweight="0">
            <v:path arrowok="t" o:connecttype="custom" o:connectlocs="0,0;79,0;87,65;87,68;87,68;0,0" o:connectangles="0,0,0,0,0,0"/>
          </v:shape>
          <v:shape id="Freeform 65" o:spid="_x0000_s2082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" path="m170,l276,,252,26,189,97r-65,72l61,240r,l61,240r-2,-1l59,239,37,148r,l170,xm,l63,,13,56,4,18,,xe" fillcolor="#d9d9d9" strokecolor="#d9d9d9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reeform 66" o:spid="_x0000_s2081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" path="m59,r,l59,,73,35,,35,57,2r2,l59,r,l59,xe" fillcolor="#d9d9d9" strokecolor="#d9d9d9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CB" w:rsidRDefault="00E8100B" w:rsidP="00E8100B">
    <w:pPr>
      <w:pStyle w:val="Header"/>
      <w:jc w:val="left"/>
    </w:pPr>
    <w:r>
      <w:t>EMPLOYER DETAILS:</w:t>
    </w:r>
  </w:p>
  <w:p w:rsidR="00E8100B" w:rsidRDefault="00E8100B" w:rsidP="00E8100B">
    <w:pPr>
      <w:pStyle w:val="Header"/>
      <w:jc w:val="left"/>
    </w:pPr>
    <w:r>
      <w:rPr>
        <w:rFonts w:ascii="Calibri" w:hAnsi="Calibri" w:cs="Calibri"/>
        <w:b/>
        <w:bCs/>
        <w:color w:val="26282A"/>
        <w:bdr w:val="none" w:sz="0" w:space="0" w:color="auto" w:frame="1"/>
        <w:shd w:val="clear" w:color="auto" w:fill="FFFFFF"/>
      </w:rPr>
      <w:t>Shruthi</w:t>
    </w:r>
    <w:r>
      <w:rPr>
        <w:rFonts w:ascii="inherit" w:hAnsi="inherit"/>
        <w:b/>
        <w:bCs/>
        <w:color w:val="26282A"/>
        <w:bdr w:val="none" w:sz="0" w:space="0" w:color="auto" w:frame="1"/>
        <w:shd w:val="clear" w:color="auto" w:fill="FFFFFF"/>
      </w:rPr>
      <w:br/>
    </w:r>
    <w:r>
      <w:rPr>
        <w:rFonts w:ascii="Calibri" w:hAnsi="Calibri" w:cs="Calibri"/>
        <w:b/>
        <w:bCs/>
        <w:color w:val="26282A"/>
        <w:bdr w:val="none" w:sz="0" w:space="0" w:color="auto" w:frame="1"/>
        <w:shd w:val="clear" w:color="auto" w:fill="FFFFFF"/>
      </w:rPr>
      <w:t>email: </w:t>
    </w:r>
    <w:hyperlink r:id="rId1" w:tgtFrame="_blank" w:history="1">
      <w:r>
        <w:rPr>
          <w:rStyle w:val="Hyperlink"/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>shruthi@perigoninfotech.com</w:t>
      </w:r>
    </w:hyperlink>
    <w:r>
      <w:rPr>
        <w:rFonts w:ascii="inherit" w:hAnsi="inherit"/>
        <w:b/>
        <w:bCs/>
        <w:color w:val="26282A"/>
        <w:bdr w:val="none" w:sz="0" w:space="0" w:color="auto" w:frame="1"/>
        <w:shd w:val="clear" w:color="auto" w:fill="FFFFFF"/>
      </w:rPr>
      <w:br/>
    </w:r>
    <w:r>
      <w:rPr>
        <w:rFonts w:ascii="Calibri" w:hAnsi="Calibri" w:cs="Calibri"/>
        <w:b/>
        <w:bCs/>
        <w:color w:val="26282A"/>
        <w:bdr w:val="none" w:sz="0" w:space="0" w:color="auto" w:frame="1"/>
        <w:shd w:val="clear" w:color="auto" w:fill="FFFFFF"/>
      </w:rPr>
      <w:t>mobile: (315) 838-9876</w:t>
    </w:r>
    <w:r>
      <w:rPr>
        <w:rFonts w:ascii="inherit" w:hAnsi="inherit"/>
        <w:b/>
        <w:bCs/>
        <w:color w:val="26282A"/>
        <w:bdr w:val="none" w:sz="0" w:space="0" w:color="auto" w:frame="1"/>
        <w:shd w:val="clear" w:color="auto" w:fill="FFFFFF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384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D2F76"/>
    <w:multiLevelType w:val="hybridMultilevel"/>
    <w:tmpl w:val="0C6A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81167"/>
    <w:multiLevelType w:val="hybridMultilevel"/>
    <w:tmpl w:val="8A8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F407E"/>
    <w:multiLevelType w:val="hybridMultilevel"/>
    <w:tmpl w:val="C418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E51E1"/>
    <w:multiLevelType w:val="hybridMultilevel"/>
    <w:tmpl w:val="BF7A5F58"/>
    <w:lvl w:ilvl="0" w:tplc="519650EE">
      <w:start w:val="1"/>
      <w:numFmt w:val="bullet"/>
      <w:pStyle w:val="Body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359CF"/>
    <w:multiLevelType w:val="hybridMultilevel"/>
    <w:tmpl w:val="4E36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05B8B"/>
    <w:multiLevelType w:val="hybridMultilevel"/>
    <w:tmpl w:val="75F4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FA7A96"/>
    <w:multiLevelType w:val="hybridMultilevel"/>
    <w:tmpl w:val="44F0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4B91"/>
    <w:multiLevelType w:val="hybridMultilevel"/>
    <w:tmpl w:val="8482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D1D5B"/>
    <w:multiLevelType w:val="hybridMultilevel"/>
    <w:tmpl w:val="D812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77353"/>
    <w:multiLevelType w:val="hybridMultilevel"/>
    <w:tmpl w:val="2404F1EE"/>
    <w:lvl w:ilvl="0" w:tplc="40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1E573F9"/>
    <w:multiLevelType w:val="multilevel"/>
    <w:tmpl w:val="D422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374D10"/>
    <w:multiLevelType w:val="hybridMultilevel"/>
    <w:tmpl w:val="647E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B3BC2"/>
    <w:multiLevelType w:val="hybridMultilevel"/>
    <w:tmpl w:val="7698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451B"/>
    <w:multiLevelType w:val="multilevel"/>
    <w:tmpl w:val="D978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601E60"/>
    <w:multiLevelType w:val="multilevel"/>
    <w:tmpl w:val="F40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E6410"/>
    <w:multiLevelType w:val="hybridMultilevel"/>
    <w:tmpl w:val="E70E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A5B74"/>
    <w:multiLevelType w:val="hybridMultilevel"/>
    <w:tmpl w:val="73DAD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81ED7"/>
    <w:multiLevelType w:val="hybridMultilevel"/>
    <w:tmpl w:val="6B0A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6153A"/>
    <w:multiLevelType w:val="hybridMultilevel"/>
    <w:tmpl w:val="2B00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068D7"/>
    <w:multiLevelType w:val="hybridMultilevel"/>
    <w:tmpl w:val="B6B8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112F7"/>
    <w:multiLevelType w:val="hybridMultilevel"/>
    <w:tmpl w:val="A32C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B2CAB"/>
    <w:multiLevelType w:val="multilevel"/>
    <w:tmpl w:val="8C2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F3B77"/>
    <w:multiLevelType w:val="hybridMultilevel"/>
    <w:tmpl w:val="1D5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D5845"/>
    <w:multiLevelType w:val="hybridMultilevel"/>
    <w:tmpl w:val="B1522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23CD7"/>
    <w:multiLevelType w:val="hybridMultilevel"/>
    <w:tmpl w:val="95F2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EE7970"/>
    <w:multiLevelType w:val="hybridMultilevel"/>
    <w:tmpl w:val="180261AE"/>
    <w:lvl w:ilvl="0" w:tplc="A96E6962">
      <w:start w:val="1"/>
      <w:numFmt w:val="bullet"/>
      <w:pStyle w:val="Resum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545F8"/>
    <w:multiLevelType w:val="hybridMultilevel"/>
    <w:tmpl w:val="D90A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A7903"/>
    <w:multiLevelType w:val="hybridMultilevel"/>
    <w:tmpl w:val="9994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"/>
  </w:num>
  <w:num w:numId="5">
    <w:abstractNumId w:val="18"/>
  </w:num>
  <w:num w:numId="6">
    <w:abstractNumId w:val="28"/>
  </w:num>
  <w:num w:numId="7">
    <w:abstractNumId w:val="16"/>
  </w:num>
  <w:num w:numId="8">
    <w:abstractNumId w:val="5"/>
  </w:num>
  <w:num w:numId="9">
    <w:abstractNumId w:val="26"/>
  </w:num>
  <w:num w:numId="10">
    <w:abstractNumId w:val="8"/>
  </w:num>
  <w:num w:numId="11">
    <w:abstractNumId w:val="13"/>
  </w:num>
  <w:num w:numId="12">
    <w:abstractNumId w:val="25"/>
  </w:num>
  <w:num w:numId="13">
    <w:abstractNumId w:val="12"/>
  </w:num>
  <w:num w:numId="14">
    <w:abstractNumId w:val="1"/>
  </w:num>
  <w:num w:numId="15">
    <w:abstractNumId w:val="9"/>
  </w:num>
  <w:num w:numId="16">
    <w:abstractNumId w:val="21"/>
  </w:num>
  <w:num w:numId="17">
    <w:abstractNumId w:val="23"/>
  </w:num>
  <w:num w:numId="18">
    <w:abstractNumId w:val="20"/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17"/>
  </w:num>
  <w:num w:numId="23">
    <w:abstractNumId w:val="24"/>
  </w:num>
  <w:num w:numId="24">
    <w:abstractNumId w:val="7"/>
  </w:num>
  <w:num w:numId="25">
    <w:abstractNumId w:val="10"/>
  </w:num>
  <w:num w:numId="26">
    <w:abstractNumId w:val="15"/>
  </w:num>
  <w:num w:numId="27">
    <w:abstractNumId w:val="22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TQ0tzA1NTI1szSzNDdS0lEKTi0uzszPAykwrgUAxNZv3CwAAAA="/>
  </w:docVars>
  <w:rsids>
    <w:rsidRoot w:val="00473B8E"/>
    <w:rsid w:val="00004A66"/>
    <w:rsid w:val="00006A96"/>
    <w:rsid w:val="00010E45"/>
    <w:rsid w:val="00017569"/>
    <w:rsid w:val="00027CDC"/>
    <w:rsid w:val="00030C14"/>
    <w:rsid w:val="00034BBD"/>
    <w:rsid w:val="00051B8C"/>
    <w:rsid w:val="00052BE1"/>
    <w:rsid w:val="0005330D"/>
    <w:rsid w:val="0007412A"/>
    <w:rsid w:val="00074D14"/>
    <w:rsid w:val="00085363"/>
    <w:rsid w:val="000902B6"/>
    <w:rsid w:val="000A2E4E"/>
    <w:rsid w:val="000A6CF2"/>
    <w:rsid w:val="000A7036"/>
    <w:rsid w:val="000B04A1"/>
    <w:rsid w:val="000D653D"/>
    <w:rsid w:val="000D77EB"/>
    <w:rsid w:val="000E0B73"/>
    <w:rsid w:val="000E190B"/>
    <w:rsid w:val="000E3FEA"/>
    <w:rsid w:val="000F2E8E"/>
    <w:rsid w:val="000F4EB0"/>
    <w:rsid w:val="0010199E"/>
    <w:rsid w:val="001149D5"/>
    <w:rsid w:val="001164D9"/>
    <w:rsid w:val="001213AB"/>
    <w:rsid w:val="001319DB"/>
    <w:rsid w:val="00137B38"/>
    <w:rsid w:val="001509FD"/>
    <w:rsid w:val="001517B9"/>
    <w:rsid w:val="001551DB"/>
    <w:rsid w:val="00171E8F"/>
    <w:rsid w:val="00174C88"/>
    <w:rsid w:val="001765FE"/>
    <w:rsid w:val="00181CC6"/>
    <w:rsid w:val="00183131"/>
    <w:rsid w:val="00187AEC"/>
    <w:rsid w:val="00193298"/>
    <w:rsid w:val="0019561F"/>
    <w:rsid w:val="001B32D2"/>
    <w:rsid w:val="001B5909"/>
    <w:rsid w:val="001C0042"/>
    <w:rsid w:val="001D3DDA"/>
    <w:rsid w:val="001D495D"/>
    <w:rsid w:val="001D6A88"/>
    <w:rsid w:val="001D720C"/>
    <w:rsid w:val="001E0F60"/>
    <w:rsid w:val="001E0FE2"/>
    <w:rsid w:val="001F6499"/>
    <w:rsid w:val="001F6CBB"/>
    <w:rsid w:val="0020023F"/>
    <w:rsid w:val="002017A9"/>
    <w:rsid w:val="00202A04"/>
    <w:rsid w:val="00205403"/>
    <w:rsid w:val="00216BEF"/>
    <w:rsid w:val="00217601"/>
    <w:rsid w:val="0023365A"/>
    <w:rsid w:val="002410EA"/>
    <w:rsid w:val="00243047"/>
    <w:rsid w:val="00245EFF"/>
    <w:rsid w:val="002545F4"/>
    <w:rsid w:val="0025762F"/>
    <w:rsid w:val="00281DF7"/>
    <w:rsid w:val="00283FE8"/>
    <w:rsid w:val="002915AC"/>
    <w:rsid w:val="00293B83"/>
    <w:rsid w:val="002A3621"/>
    <w:rsid w:val="002B3890"/>
    <w:rsid w:val="002B5DB5"/>
    <w:rsid w:val="002B7747"/>
    <w:rsid w:val="002C08BB"/>
    <w:rsid w:val="002C77B9"/>
    <w:rsid w:val="002E1FA0"/>
    <w:rsid w:val="002F2E1A"/>
    <w:rsid w:val="002F418D"/>
    <w:rsid w:val="002F485A"/>
    <w:rsid w:val="00302B85"/>
    <w:rsid w:val="00304CBE"/>
    <w:rsid w:val="003053D9"/>
    <w:rsid w:val="00312248"/>
    <w:rsid w:val="00315950"/>
    <w:rsid w:val="0031688B"/>
    <w:rsid w:val="00320690"/>
    <w:rsid w:val="003314BE"/>
    <w:rsid w:val="00331AAB"/>
    <w:rsid w:val="0035488E"/>
    <w:rsid w:val="0035579D"/>
    <w:rsid w:val="00364369"/>
    <w:rsid w:val="00364B06"/>
    <w:rsid w:val="00367C95"/>
    <w:rsid w:val="00370A53"/>
    <w:rsid w:val="0037136B"/>
    <w:rsid w:val="003716A6"/>
    <w:rsid w:val="00376E5A"/>
    <w:rsid w:val="003856C9"/>
    <w:rsid w:val="00396369"/>
    <w:rsid w:val="003A2422"/>
    <w:rsid w:val="003B1B3B"/>
    <w:rsid w:val="003B45DA"/>
    <w:rsid w:val="003C0DC7"/>
    <w:rsid w:val="003C5227"/>
    <w:rsid w:val="003D0B9F"/>
    <w:rsid w:val="003D5B1A"/>
    <w:rsid w:val="003D7005"/>
    <w:rsid w:val="003F499A"/>
    <w:rsid w:val="003F4D31"/>
    <w:rsid w:val="003F5A2D"/>
    <w:rsid w:val="00415F4A"/>
    <w:rsid w:val="004168C8"/>
    <w:rsid w:val="00426055"/>
    <w:rsid w:val="00426D7F"/>
    <w:rsid w:val="0043426C"/>
    <w:rsid w:val="004376E4"/>
    <w:rsid w:val="0043785C"/>
    <w:rsid w:val="00441EB9"/>
    <w:rsid w:val="00446A7A"/>
    <w:rsid w:val="00450F7B"/>
    <w:rsid w:val="00451066"/>
    <w:rsid w:val="00452847"/>
    <w:rsid w:val="00452C56"/>
    <w:rsid w:val="00463463"/>
    <w:rsid w:val="0047213C"/>
    <w:rsid w:val="00473B8E"/>
    <w:rsid w:val="00473EF8"/>
    <w:rsid w:val="0047460B"/>
    <w:rsid w:val="004760E5"/>
    <w:rsid w:val="00490C79"/>
    <w:rsid w:val="00497241"/>
    <w:rsid w:val="00497971"/>
    <w:rsid w:val="004A2A29"/>
    <w:rsid w:val="004A383D"/>
    <w:rsid w:val="004A7474"/>
    <w:rsid w:val="004B7793"/>
    <w:rsid w:val="004D22BB"/>
    <w:rsid w:val="00510EBA"/>
    <w:rsid w:val="005152F2"/>
    <w:rsid w:val="00520F27"/>
    <w:rsid w:val="0052263A"/>
    <w:rsid w:val="005235C3"/>
    <w:rsid w:val="005323DF"/>
    <w:rsid w:val="00534E4E"/>
    <w:rsid w:val="00535FAF"/>
    <w:rsid w:val="005451EC"/>
    <w:rsid w:val="00551D35"/>
    <w:rsid w:val="005528FC"/>
    <w:rsid w:val="0055479A"/>
    <w:rsid w:val="00557019"/>
    <w:rsid w:val="005621CC"/>
    <w:rsid w:val="0056558B"/>
    <w:rsid w:val="005674AC"/>
    <w:rsid w:val="0056774C"/>
    <w:rsid w:val="005737FE"/>
    <w:rsid w:val="0057667A"/>
    <w:rsid w:val="00576A42"/>
    <w:rsid w:val="0058557F"/>
    <w:rsid w:val="00585D26"/>
    <w:rsid w:val="005A1E51"/>
    <w:rsid w:val="005A7E57"/>
    <w:rsid w:val="005B0259"/>
    <w:rsid w:val="005C0AE9"/>
    <w:rsid w:val="005C56AF"/>
    <w:rsid w:val="005C79DA"/>
    <w:rsid w:val="005D190A"/>
    <w:rsid w:val="005D7A0D"/>
    <w:rsid w:val="005E4E8E"/>
    <w:rsid w:val="005F0C9F"/>
    <w:rsid w:val="006019C2"/>
    <w:rsid w:val="00603972"/>
    <w:rsid w:val="0060565F"/>
    <w:rsid w:val="006079E8"/>
    <w:rsid w:val="00616FF4"/>
    <w:rsid w:val="006336AC"/>
    <w:rsid w:val="00652105"/>
    <w:rsid w:val="00662B1E"/>
    <w:rsid w:val="00662FA9"/>
    <w:rsid w:val="00663A93"/>
    <w:rsid w:val="00664B8D"/>
    <w:rsid w:val="00665459"/>
    <w:rsid w:val="006664F2"/>
    <w:rsid w:val="006701CB"/>
    <w:rsid w:val="00685113"/>
    <w:rsid w:val="00690F27"/>
    <w:rsid w:val="00697CA0"/>
    <w:rsid w:val="006A3CE7"/>
    <w:rsid w:val="006A48CE"/>
    <w:rsid w:val="006A5FC2"/>
    <w:rsid w:val="006B004B"/>
    <w:rsid w:val="006C1818"/>
    <w:rsid w:val="006D4E75"/>
    <w:rsid w:val="006D68B8"/>
    <w:rsid w:val="006D7D59"/>
    <w:rsid w:val="006E1AD8"/>
    <w:rsid w:val="006E2776"/>
    <w:rsid w:val="006F0209"/>
    <w:rsid w:val="006F22B7"/>
    <w:rsid w:val="00700257"/>
    <w:rsid w:val="007049D8"/>
    <w:rsid w:val="00705CAF"/>
    <w:rsid w:val="00710CBD"/>
    <w:rsid w:val="00720647"/>
    <w:rsid w:val="00725D96"/>
    <w:rsid w:val="007323FD"/>
    <w:rsid w:val="0073320E"/>
    <w:rsid w:val="00742489"/>
    <w:rsid w:val="00742E87"/>
    <w:rsid w:val="00743379"/>
    <w:rsid w:val="0074423F"/>
    <w:rsid w:val="007461A4"/>
    <w:rsid w:val="00746CCA"/>
    <w:rsid w:val="007533B8"/>
    <w:rsid w:val="00755522"/>
    <w:rsid w:val="00756678"/>
    <w:rsid w:val="007571FB"/>
    <w:rsid w:val="00760C3E"/>
    <w:rsid w:val="00760D87"/>
    <w:rsid w:val="0077306A"/>
    <w:rsid w:val="00774882"/>
    <w:rsid w:val="007803B7"/>
    <w:rsid w:val="00785D79"/>
    <w:rsid w:val="00790341"/>
    <w:rsid w:val="00793112"/>
    <w:rsid w:val="007947CC"/>
    <w:rsid w:val="00795052"/>
    <w:rsid w:val="007A0124"/>
    <w:rsid w:val="007A0B15"/>
    <w:rsid w:val="007A2A1F"/>
    <w:rsid w:val="007B2F5C"/>
    <w:rsid w:val="007C1FE6"/>
    <w:rsid w:val="007C38EA"/>
    <w:rsid w:val="007C5F05"/>
    <w:rsid w:val="007C6536"/>
    <w:rsid w:val="007D2830"/>
    <w:rsid w:val="007D51A9"/>
    <w:rsid w:val="007E2CC1"/>
    <w:rsid w:val="007E3E21"/>
    <w:rsid w:val="007E47E5"/>
    <w:rsid w:val="007F3250"/>
    <w:rsid w:val="007F6289"/>
    <w:rsid w:val="0081191E"/>
    <w:rsid w:val="008225C7"/>
    <w:rsid w:val="00826CDC"/>
    <w:rsid w:val="00832043"/>
    <w:rsid w:val="00832F81"/>
    <w:rsid w:val="008378DE"/>
    <w:rsid w:val="00856F86"/>
    <w:rsid w:val="00864A73"/>
    <w:rsid w:val="00871978"/>
    <w:rsid w:val="00873C65"/>
    <w:rsid w:val="00874275"/>
    <w:rsid w:val="0087523F"/>
    <w:rsid w:val="00881389"/>
    <w:rsid w:val="00883A1C"/>
    <w:rsid w:val="008A5158"/>
    <w:rsid w:val="008A7DF3"/>
    <w:rsid w:val="008B56E7"/>
    <w:rsid w:val="008B773F"/>
    <w:rsid w:val="008C4D91"/>
    <w:rsid w:val="008C7CA2"/>
    <w:rsid w:val="008D73B1"/>
    <w:rsid w:val="008E2672"/>
    <w:rsid w:val="008E4593"/>
    <w:rsid w:val="008E6F7A"/>
    <w:rsid w:val="008E765C"/>
    <w:rsid w:val="008F6337"/>
    <w:rsid w:val="00911EC3"/>
    <w:rsid w:val="009167A1"/>
    <w:rsid w:val="009253EE"/>
    <w:rsid w:val="00925E1A"/>
    <w:rsid w:val="0092785B"/>
    <w:rsid w:val="00931D9C"/>
    <w:rsid w:val="009478E8"/>
    <w:rsid w:val="0095596B"/>
    <w:rsid w:val="00955994"/>
    <w:rsid w:val="0096255D"/>
    <w:rsid w:val="009635BA"/>
    <w:rsid w:val="0098342C"/>
    <w:rsid w:val="00990CC5"/>
    <w:rsid w:val="0099114D"/>
    <w:rsid w:val="0099526F"/>
    <w:rsid w:val="009A243A"/>
    <w:rsid w:val="009A3A79"/>
    <w:rsid w:val="009A5266"/>
    <w:rsid w:val="009B6831"/>
    <w:rsid w:val="009C26BA"/>
    <w:rsid w:val="009D0F59"/>
    <w:rsid w:val="009D3734"/>
    <w:rsid w:val="009D4B97"/>
    <w:rsid w:val="009F3656"/>
    <w:rsid w:val="00A032A9"/>
    <w:rsid w:val="00A0563A"/>
    <w:rsid w:val="00A079AB"/>
    <w:rsid w:val="00A35088"/>
    <w:rsid w:val="00A42037"/>
    <w:rsid w:val="00A42F91"/>
    <w:rsid w:val="00A43D23"/>
    <w:rsid w:val="00A51ACD"/>
    <w:rsid w:val="00A51D33"/>
    <w:rsid w:val="00A70754"/>
    <w:rsid w:val="00A74310"/>
    <w:rsid w:val="00A8160B"/>
    <w:rsid w:val="00A91F26"/>
    <w:rsid w:val="00A939BC"/>
    <w:rsid w:val="00A95E70"/>
    <w:rsid w:val="00AB1370"/>
    <w:rsid w:val="00AB343B"/>
    <w:rsid w:val="00AC4680"/>
    <w:rsid w:val="00AE2E87"/>
    <w:rsid w:val="00AE655F"/>
    <w:rsid w:val="00AF1258"/>
    <w:rsid w:val="00AF5C83"/>
    <w:rsid w:val="00B01E52"/>
    <w:rsid w:val="00B02B6E"/>
    <w:rsid w:val="00B13BA5"/>
    <w:rsid w:val="00B162F4"/>
    <w:rsid w:val="00B17CD6"/>
    <w:rsid w:val="00B17F93"/>
    <w:rsid w:val="00B23DA0"/>
    <w:rsid w:val="00B24DA9"/>
    <w:rsid w:val="00B35195"/>
    <w:rsid w:val="00B47AE5"/>
    <w:rsid w:val="00B550FC"/>
    <w:rsid w:val="00B64D8C"/>
    <w:rsid w:val="00B7224D"/>
    <w:rsid w:val="00B72AE1"/>
    <w:rsid w:val="00B73634"/>
    <w:rsid w:val="00B74312"/>
    <w:rsid w:val="00B74632"/>
    <w:rsid w:val="00B75FA2"/>
    <w:rsid w:val="00B77B1E"/>
    <w:rsid w:val="00B85871"/>
    <w:rsid w:val="00B86BB6"/>
    <w:rsid w:val="00B86CA7"/>
    <w:rsid w:val="00B93310"/>
    <w:rsid w:val="00B95540"/>
    <w:rsid w:val="00B97704"/>
    <w:rsid w:val="00BA7505"/>
    <w:rsid w:val="00BB27E2"/>
    <w:rsid w:val="00BB2DCD"/>
    <w:rsid w:val="00BB3F9C"/>
    <w:rsid w:val="00BC0497"/>
    <w:rsid w:val="00BC1F18"/>
    <w:rsid w:val="00BD2D18"/>
    <w:rsid w:val="00BD2E58"/>
    <w:rsid w:val="00BE0A0C"/>
    <w:rsid w:val="00BE1775"/>
    <w:rsid w:val="00BE770B"/>
    <w:rsid w:val="00BF3A18"/>
    <w:rsid w:val="00BF6BAB"/>
    <w:rsid w:val="00BF6C67"/>
    <w:rsid w:val="00C007A5"/>
    <w:rsid w:val="00C03CC6"/>
    <w:rsid w:val="00C06F66"/>
    <w:rsid w:val="00C12598"/>
    <w:rsid w:val="00C150AE"/>
    <w:rsid w:val="00C1674A"/>
    <w:rsid w:val="00C27BF8"/>
    <w:rsid w:val="00C315AA"/>
    <w:rsid w:val="00C4403A"/>
    <w:rsid w:val="00C63917"/>
    <w:rsid w:val="00C646AC"/>
    <w:rsid w:val="00C71BF0"/>
    <w:rsid w:val="00C75771"/>
    <w:rsid w:val="00C75B39"/>
    <w:rsid w:val="00C804ED"/>
    <w:rsid w:val="00C81271"/>
    <w:rsid w:val="00C843B2"/>
    <w:rsid w:val="00C844FC"/>
    <w:rsid w:val="00C86A30"/>
    <w:rsid w:val="00C90393"/>
    <w:rsid w:val="00C9253A"/>
    <w:rsid w:val="00CA12D0"/>
    <w:rsid w:val="00CA13E8"/>
    <w:rsid w:val="00CA4592"/>
    <w:rsid w:val="00CA5215"/>
    <w:rsid w:val="00CA7A3F"/>
    <w:rsid w:val="00CB3ADA"/>
    <w:rsid w:val="00CB44E7"/>
    <w:rsid w:val="00CB53D9"/>
    <w:rsid w:val="00CC3DA2"/>
    <w:rsid w:val="00CD0166"/>
    <w:rsid w:val="00CD39EE"/>
    <w:rsid w:val="00CD71A0"/>
    <w:rsid w:val="00CE5818"/>
    <w:rsid w:val="00CE6306"/>
    <w:rsid w:val="00CE742C"/>
    <w:rsid w:val="00CF1F93"/>
    <w:rsid w:val="00D027CF"/>
    <w:rsid w:val="00D101D1"/>
    <w:rsid w:val="00D11C4D"/>
    <w:rsid w:val="00D13E0F"/>
    <w:rsid w:val="00D148F5"/>
    <w:rsid w:val="00D150C8"/>
    <w:rsid w:val="00D17664"/>
    <w:rsid w:val="00D206AB"/>
    <w:rsid w:val="00D22C1E"/>
    <w:rsid w:val="00D34095"/>
    <w:rsid w:val="00D5067A"/>
    <w:rsid w:val="00D51485"/>
    <w:rsid w:val="00D54A19"/>
    <w:rsid w:val="00D724F0"/>
    <w:rsid w:val="00D75CE8"/>
    <w:rsid w:val="00D86C8B"/>
    <w:rsid w:val="00D90EB2"/>
    <w:rsid w:val="00DA04DC"/>
    <w:rsid w:val="00DA2AD5"/>
    <w:rsid w:val="00DA45F8"/>
    <w:rsid w:val="00DA4B47"/>
    <w:rsid w:val="00DC634B"/>
    <w:rsid w:val="00DC72A6"/>
    <w:rsid w:val="00DC79BB"/>
    <w:rsid w:val="00DE4CF5"/>
    <w:rsid w:val="00DF277F"/>
    <w:rsid w:val="00DF3034"/>
    <w:rsid w:val="00DF756A"/>
    <w:rsid w:val="00E11F5D"/>
    <w:rsid w:val="00E15D79"/>
    <w:rsid w:val="00E23CE0"/>
    <w:rsid w:val="00E2707D"/>
    <w:rsid w:val="00E34D58"/>
    <w:rsid w:val="00E3652A"/>
    <w:rsid w:val="00E456D2"/>
    <w:rsid w:val="00E51F18"/>
    <w:rsid w:val="00E524E0"/>
    <w:rsid w:val="00E56419"/>
    <w:rsid w:val="00E600DE"/>
    <w:rsid w:val="00E72C5A"/>
    <w:rsid w:val="00E8100B"/>
    <w:rsid w:val="00E856EB"/>
    <w:rsid w:val="00E87F61"/>
    <w:rsid w:val="00E91456"/>
    <w:rsid w:val="00E91647"/>
    <w:rsid w:val="00E941EF"/>
    <w:rsid w:val="00EA2E4A"/>
    <w:rsid w:val="00EB04BE"/>
    <w:rsid w:val="00EB1C1B"/>
    <w:rsid w:val="00EC6528"/>
    <w:rsid w:val="00ED15EF"/>
    <w:rsid w:val="00ED3A92"/>
    <w:rsid w:val="00ED5958"/>
    <w:rsid w:val="00EE38C4"/>
    <w:rsid w:val="00EE3F8A"/>
    <w:rsid w:val="00EF66A8"/>
    <w:rsid w:val="00F02DD3"/>
    <w:rsid w:val="00F05AFD"/>
    <w:rsid w:val="00F177AE"/>
    <w:rsid w:val="00F31949"/>
    <w:rsid w:val="00F4591D"/>
    <w:rsid w:val="00F51409"/>
    <w:rsid w:val="00F56435"/>
    <w:rsid w:val="00F56BDA"/>
    <w:rsid w:val="00F57D48"/>
    <w:rsid w:val="00F60948"/>
    <w:rsid w:val="00F640BB"/>
    <w:rsid w:val="00F65F00"/>
    <w:rsid w:val="00F71DCB"/>
    <w:rsid w:val="00F71F97"/>
    <w:rsid w:val="00F8066A"/>
    <w:rsid w:val="00F84003"/>
    <w:rsid w:val="00F9012C"/>
    <w:rsid w:val="00F938E2"/>
    <w:rsid w:val="00FA07AA"/>
    <w:rsid w:val="00FB0A17"/>
    <w:rsid w:val="00FB2A10"/>
    <w:rsid w:val="00FB6A8F"/>
    <w:rsid w:val="00FC0E7B"/>
    <w:rsid w:val="00FC38D2"/>
    <w:rsid w:val="00FC6A13"/>
    <w:rsid w:val="00FD5BCF"/>
    <w:rsid w:val="00FE0428"/>
    <w:rsid w:val="00FE20E6"/>
    <w:rsid w:val="00FE3FB3"/>
    <w:rsid w:val="00FE7FC3"/>
    <w:rsid w:val="00FF1F85"/>
    <w:rsid w:val="00FF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1E"/>
    <w:pPr>
      <w:spacing w:after="60" w:line="259" w:lineRule="auto"/>
      <w:jc w:val="center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contextualSpacing/>
      <w:outlineLvl w:val="0"/>
    </w:pPr>
    <w:rPr>
      <w:rFonts w:eastAsia="Times New Roman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/>
        <w:bottom w:val="single" w:sz="8" w:space="7" w:color="37B6AE"/>
      </w:pBdr>
      <w:spacing w:after="400"/>
      <w:contextualSpacing/>
      <w:outlineLvl w:val="1"/>
    </w:pPr>
    <w:rPr>
      <w:rFonts w:eastAsia="Times New Roman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eastAsia="Times New Roman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eastAsia="Times New Roman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5A1E51"/>
    <w:rPr>
      <w:rFonts w:ascii="Gill Sans MT" w:eastAsia="Times New Roman" w:hAnsi="Gill Sans MT" w:cs="Times New Roman"/>
      <w:caps/>
      <w:sz w:val="26"/>
      <w:szCs w:val="26"/>
    </w:rPr>
  </w:style>
  <w:style w:type="character" w:styleId="PlaceholderText">
    <w:name w:val="Placeholder Text"/>
    <w:uiPriority w:val="99"/>
    <w:semiHidden/>
    <w:rsid w:val="003053D9"/>
    <w:rPr>
      <w:color w:val="808080"/>
    </w:rPr>
  </w:style>
  <w:style w:type="character" w:customStyle="1" w:styleId="Heading1Char">
    <w:name w:val="Heading 1 Char"/>
    <w:link w:val="Heading1"/>
    <w:uiPriority w:val="9"/>
    <w:rsid w:val="0043426C"/>
    <w:rPr>
      <w:rFonts w:ascii="Gill Sans MT" w:eastAsia="Times New Roman" w:hAnsi="Gill Sans MT" w:cs="Times New Roman"/>
      <w:caps/>
      <w:sz w:val="44"/>
      <w:szCs w:val="32"/>
    </w:rPr>
  </w:style>
  <w:style w:type="character" w:customStyle="1" w:styleId="Heading3Char">
    <w:name w:val="Heading 3 Char"/>
    <w:link w:val="Heading3"/>
    <w:uiPriority w:val="9"/>
    <w:rsid w:val="0043426C"/>
    <w:rPr>
      <w:rFonts w:ascii="Gill Sans MT" w:eastAsia="Times New Roman" w:hAnsi="Gill Sans MT" w:cs="Times New Roman"/>
      <w:caps/>
      <w:szCs w:val="24"/>
    </w:rPr>
  </w:style>
  <w:style w:type="character" w:customStyle="1" w:styleId="Heading4Char">
    <w:name w:val="Heading 4 Char"/>
    <w:link w:val="Heading4"/>
    <w:uiPriority w:val="9"/>
    <w:rsid w:val="002B3890"/>
    <w:rPr>
      <w:rFonts w:ascii="Gill Sans MT" w:eastAsia="Times New Roman" w:hAnsi="Gill Sans MT" w:cs="Times New Roman"/>
      <w:b/>
      <w:iCs/>
      <w:caps/>
    </w:rPr>
  </w:style>
  <w:style w:type="character" w:customStyle="1" w:styleId="Heading5Char">
    <w:name w:val="Heading 5 Char"/>
    <w:link w:val="Heading5"/>
    <w:uiPriority w:val="9"/>
    <w:rsid w:val="00463463"/>
    <w:rPr>
      <w:rFonts w:ascii="Gill Sans MT" w:eastAsia="Times New Roman" w:hAnsi="Gill Sans MT" w:cs="Times New Roman"/>
    </w:rPr>
  </w:style>
  <w:style w:type="paragraph" w:styleId="NoSpacing">
    <w:name w:val="No Spacing"/>
    <w:uiPriority w:val="1"/>
    <w:qFormat/>
    <w:rsid w:val="005A7E57"/>
    <w:pPr>
      <w:jc w:val="center"/>
    </w:pPr>
    <w:rPr>
      <w:lang w:val="en-US" w:eastAsia="en-US"/>
    </w:r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eastAsia="Times New Roman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E941EF"/>
    <w:rPr>
      <w:rFonts w:ascii="Gill Sans MT" w:eastAsia="Times New Roman" w:hAnsi="Gill Sans MT" w:cs="Times New Roman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="Times New Roman"/>
      <w:color w:val="5A5A5A"/>
      <w:sz w:val="22"/>
      <w:szCs w:val="22"/>
    </w:rPr>
  </w:style>
  <w:style w:type="character" w:customStyle="1" w:styleId="SubtitleChar">
    <w:name w:val="Subtitle Char"/>
    <w:link w:val="Subtitle"/>
    <w:uiPriority w:val="11"/>
    <w:semiHidden/>
    <w:rsid w:val="00E941EF"/>
    <w:rPr>
      <w:rFonts w:eastAsia="Times New Roman"/>
      <w:color w:val="5A5A5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76A42"/>
    <w:pPr>
      <w:ind w:left="720"/>
      <w:contextualSpacing/>
    </w:pPr>
  </w:style>
  <w:style w:type="paragraph" w:customStyle="1" w:styleId="ResumeBullets">
    <w:name w:val="Resume Bullets"/>
    <w:basedOn w:val="Normal"/>
    <w:autoRedefine/>
    <w:rsid w:val="001F6CBB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/>
      <w:bCs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F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FE2"/>
    <w:rPr>
      <w:rFonts w:ascii="Tahoma" w:hAnsi="Tahoma" w:cs="Tahoma"/>
      <w:sz w:val="16"/>
      <w:szCs w:val="16"/>
    </w:rPr>
  </w:style>
  <w:style w:type="character" w:styleId="Hyperlink">
    <w:name w:val="Hyperlink"/>
    <w:rsid w:val="00B162F4"/>
    <w:rPr>
      <w:color w:val="0000FF"/>
      <w:u w:val="single"/>
    </w:rPr>
  </w:style>
  <w:style w:type="character" w:styleId="IntenseEmphasis">
    <w:name w:val="Intense Emphasis"/>
    <w:uiPriority w:val="99"/>
    <w:qFormat/>
    <w:rsid w:val="00BB3F9C"/>
    <w:rPr>
      <w:rFonts w:cs="Times New Roman"/>
      <w:b/>
      <w:i/>
      <w:color w:val="4F81BD"/>
    </w:rPr>
  </w:style>
  <w:style w:type="character" w:customStyle="1" w:styleId="ListParagraphChar">
    <w:name w:val="List Paragraph Char"/>
    <w:link w:val="ListParagraph"/>
    <w:uiPriority w:val="34"/>
    <w:locked/>
    <w:rsid w:val="0087523F"/>
  </w:style>
  <w:style w:type="character" w:customStyle="1" w:styleId="apple-converted-space">
    <w:name w:val="apple-converted-space"/>
    <w:basedOn w:val="DefaultParagraphFont"/>
    <w:rsid w:val="0056774C"/>
  </w:style>
  <w:style w:type="character" w:customStyle="1" w:styleId="normaltextrun">
    <w:name w:val="normaltextrun"/>
    <w:rsid w:val="0056774C"/>
  </w:style>
  <w:style w:type="character" w:customStyle="1" w:styleId="spellingerror">
    <w:name w:val="spellingerror"/>
    <w:rsid w:val="0056774C"/>
  </w:style>
  <w:style w:type="paragraph" w:customStyle="1" w:styleId="paragraph">
    <w:name w:val="paragraph"/>
    <w:basedOn w:val="Normal"/>
    <w:rsid w:val="005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56774C"/>
  </w:style>
  <w:style w:type="paragraph" w:customStyle="1" w:styleId="edutitle">
    <w:name w:val="edu_title"/>
    <w:basedOn w:val="Normal"/>
    <w:rsid w:val="003C0D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0DC7"/>
    <w:pPr>
      <w:numPr>
        <w:numId w:val="19"/>
      </w:numPr>
      <w:spacing w:after="0" w:line="240" w:lineRule="auto"/>
      <w:jc w:val="left"/>
    </w:pPr>
    <w:rPr>
      <w:rFonts w:ascii="Calisto MT" w:eastAsia="Times New Roman" w:hAnsi="Calisto MT"/>
      <w:szCs w:val="24"/>
    </w:rPr>
  </w:style>
  <w:style w:type="character" w:customStyle="1" w:styleId="BodyTextChar">
    <w:name w:val="Body Text Char"/>
    <w:basedOn w:val="DefaultParagraphFont"/>
    <w:link w:val="BodyText"/>
    <w:rsid w:val="003C0DC7"/>
    <w:rPr>
      <w:rFonts w:ascii="Calisto MT" w:eastAsia="Times New Roman" w:hAnsi="Calisto MT"/>
      <w:szCs w:val="24"/>
      <w:lang w:val="en-US" w:eastAsia="en-US"/>
    </w:rPr>
  </w:style>
  <w:style w:type="paragraph" w:styleId="ListBullet">
    <w:name w:val="List Bullet"/>
    <w:basedOn w:val="Normal"/>
    <w:uiPriority w:val="99"/>
    <w:unhideWhenUsed/>
    <w:rsid w:val="00497971"/>
    <w:pPr>
      <w:numPr>
        <w:numId w:val="21"/>
      </w:numPr>
      <w:spacing w:after="0" w:line="240" w:lineRule="auto"/>
      <w:contextualSpacing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ruthi@perigoninfote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purva\Apurva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1115-9558-4624-8975-C2B67F28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Apurva resume</Template>
  <TotalTime>1079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159</cp:revision>
  <dcterms:created xsi:type="dcterms:W3CDTF">2018-03-21T02:24:00Z</dcterms:created>
  <dcterms:modified xsi:type="dcterms:W3CDTF">2021-03-16T20:47:00Z</dcterms:modified>
</cp:coreProperties>
</file>