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B73D04" w14:paraId="0E17255B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01893E4" w14:textId="0698E72B" w:rsidR="00692703" w:rsidRPr="00B73D04" w:rsidRDefault="00B73D04" w:rsidP="00913946">
            <w:pPr>
              <w:pStyle w:val="Title"/>
              <w:rPr>
                <w:rFonts w:asciiTheme="minorHAnsi" w:eastAsiaTheme="minorHAnsi" w:hAnsiTheme="minorHAnsi" w:cstheme="minorBidi"/>
                <w:b/>
                <w:caps w:val="0"/>
                <w:color w:val="auto"/>
                <w:kern w:val="0"/>
                <w:sz w:val="56"/>
              </w:rPr>
            </w:pPr>
            <w:r w:rsidRPr="00B73D04">
              <w:rPr>
                <w:rFonts w:asciiTheme="minorHAnsi" w:eastAsiaTheme="minorHAnsi" w:hAnsiTheme="minorHAnsi" w:cstheme="minorBidi"/>
                <w:b/>
                <w:caps w:val="0"/>
                <w:color w:val="auto"/>
                <w:kern w:val="0"/>
                <w:sz w:val="56"/>
              </w:rPr>
              <w:t>Shalini</w:t>
            </w:r>
            <w:r w:rsidR="00692703" w:rsidRPr="00B73D04">
              <w:rPr>
                <w:rFonts w:asciiTheme="minorHAnsi" w:eastAsiaTheme="minorHAnsi" w:hAnsiTheme="minorHAnsi" w:cstheme="minorBidi"/>
                <w:b/>
                <w:caps w:val="0"/>
                <w:color w:val="auto"/>
                <w:kern w:val="0"/>
                <w:sz w:val="56"/>
              </w:rPr>
              <w:t xml:space="preserve"> </w:t>
            </w:r>
            <w:r w:rsidRPr="00B73D04">
              <w:rPr>
                <w:rFonts w:asciiTheme="minorHAnsi" w:eastAsiaTheme="minorHAnsi" w:hAnsiTheme="minorHAnsi" w:cstheme="minorBidi"/>
                <w:b/>
                <w:bCs/>
                <w:iCs/>
                <w:caps w:val="0"/>
                <w:color w:val="auto"/>
                <w:kern w:val="0"/>
                <w:sz w:val="56"/>
              </w:rPr>
              <w:t>Mukhopadhyay</w:t>
            </w:r>
          </w:p>
          <w:p w14:paraId="7720ECF8" w14:textId="7D9FE4DB" w:rsidR="00B73D04" w:rsidRDefault="00B73D04" w:rsidP="00A63D75">
            <w:pPr>
              <w:pStyle w:val="ContactInfo"/>
              <w:contextualSpacing w:val="0"/>
              <w:rPr>
                <w:b/>
                <w:color w:val="000000" w:themeColor="text1"/>
              </w:rPr>
            </w:pPr>
            <w:r w:rsidRPr="00BF6D21">
              <w:rPr>
                <w:b/>
                <w:color w:val="000000" w:themeColor="text1"/>
              </w:rPr>
              <w:t>39 Ghosh Bagan Badra Kolkata 700079</w:t>
            </w:r>
            <w:r w:rsidR="00692703" w:rsidRPr="00BF6D21"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</w:rPr>
                <w:alias w:val="Divider dot:"/>
                <w:tag w:val="Divider dot:"/>
                <w:id w:val="-1459182552"/>
                <w:placeholder>
                  <w:docPart w:val="DFCAB900056B473AAD2E2D0EEB4A1CAB"/>
                </w:placeholder>
                <w:temporary/>
                <w:showingPlcHdr/>
                <w15:appearance w15:val="hidden"/>
              </w:sdtPr>
              <w:sdtContent>
                <w:r w:rsidR="00692703" w:rsidRPr="00BF6D21">
                  <w:rPr>
                    <w:b/>
                    <w:color w:val="000000" w:themeColor="text1"/>
                  </w:rPr>
                  <w:t>·</w:t>
                </w:r>
              </w:sdtContent>
            </w:sdt>
            <w:r w:rsidR="00692703" w:rsidRPr="00BF6D21">
              <w:rPr>
                <w:b/>
                <w:color w:val="000000" w:themeColor="text1"/>
              </w:rPr>
              <w:t xml:space="preserve"> </w:t>
            </w:r>
            <w:r w:rsidRPr="00BF6D21">
              <w:rPr>
                <w:b/>
                <w:color w:val="000000" w:themeColor="text1"/>
              </w:rPr>
              <w:t>9674077720</w:t>
            </w:r>
          </w:p>
          <w:p w14:paraId="7A1B96C6" w14:textId="5E251CDC" w:rsidR="00A63D75" w:rsidRPr="00A63D75" w:rsidRDefault="00A63D75" w:rsidP="00A63D75">
            <w:pPr>
              <w:pStyle w:val="ContactInfo"/>
              <w:contextualSpacing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mukhopadhyayshalini2@gmail.com</w:t>
            </w:r>
          </w:p>
          <w:p w14:paraId="3E1D88D5" w14:textId="0B80BB3E" w:rsidR="0030514B" w:rsidRPr="00CF1A49" w:rsidRDefault="0030514B" w:rsidP="000E6F4E">
            <w:pPr>
              <w:pStyle w:val="ContactInfoEmphasis"/>
              <w:contextualSpacing w:val="0"/>
            </w:pPr>
            <w:hyperlink r:id="rId7" w:history="1">
              <w:r w:rsidRPr="0030514B">
                <w:rPr>
                  <w:rStyle w:val="Hyperlink"/>
                  <w:color w:val="00B050"/>
                </w:rPr>
                <w:t>https://github.com/shaliniiit</w:t>
              </w:r>
            </w:hyperlink>
          </w:p>
        </w:tc>
      </w:tr>
      <w:tr w:rsidR="009571D8" w:rsidRPr="00CF1A49" w14:paraId="1C4FF753" w14:textId="77777777" w:rsidTr="00692703">
        <w:tc>
          <w:tcPr>
            <w:tcW w:w="9360" w:type="dxa"/>
            <w:tcMar>
              <w:top w:w="432" w:type="dxa"/>
            </w:tcMar>
          </w:tcPr>
          <w:p w14:paraId="448FF1A5" w14:textId="77777777" w:rsidR="0030514B" w:rsidRPr="00B73D04" w:rsidRDefault="0030514B" w:rsidP="0030514B">
            <w:pPr>
              <w:contextualSpacing w:val="0"/>
            </w:pPr>
            <w:r w:rsidRPr="00B73D04">
              <w:t>EECS third year undergrad at Indian Institute of Technology (IIT) Kharagpur. CGPA: 9.32/10</w:t>
            </w:r>
          </w:p>
          <w:p w14:paraId="0B500DED" w14:textId="617255A0" w:rsidR="00B73D04" w:rsidRPr="00B73D04" w:rsidRDefault="00B73D04" w:rsidP="00B73D04">
            <w:r w:rsidRPr="00B73D04">
              <w:t>I'm interested in technical innovation</w:t>
            </w:r>
            <w:r w:rsidR="000E6F4E">
              <w:t>, Open source</w:t>
            </w:r>
            <w:r w:rsidRPr="00B73D04">
              <w:t xml:space="preserve"> and entrepreneurship. I've worked in Software Development, </w:t>
            </w:r>
            <w:r w:rsidR="00914529">
              <w:t xml:space="preserve">Cybersecurity, Game development and </w:t>
            </w:r>
            <w:r w:rsidRPr="00B73D04">
              <w:t>Machine Learning.</w:t>
            </w:r>
          </w:p>
          <w:p w14:paraId="518091DE" w14:textId="77777777" w:rsidR="00B73D04" w:rsidRPr="00B73D04" w:rsidRDefault="00B73D04" w:rsidP="00B73D04">
            <w:pPr>
              <w:contextualSpacing w:val="0"/>
            </w:pPr>
            <w:r w:rsidRPr="00B73D04">
              <w:t>Ardent believer in the philosophy of 'Live and Let Live', I love pets and challenging problems to work on with diverse teams!</w:t>
            </w:r>
          </w:p>
          <w:p w14:paraId="2900BC99" w14:textId="7ECF8C2C" w:rsidR="001755A8" w:rsidRPr="00CF1A49" w:rsidRDefault="001755A8" w:rsidP="00913946">
            <w:pPr>
              <w:contextualSpacing w:val="0"/>
            </w:pPr>
          </w:p>
        </w:tc>
      </w:tr>
    </w:tbl>
    <w:p w14:paraId="42CFF867" w14:textId="77777777" w:rsidR="004E01EB" w:rsidRPr="00CF1A49" w:rsidRDefault="00AF6A3A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88E673451CF84A2DB54BE8196E062878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735D3E12" w14:textId="77777777" w:rsidTr="00B73D04">
        <w:tc>
          <w:tcPr>
            <w:tcW w:w="9290" w:type="dxa"/>
          </w:tcPr>
          <w:p w14:paraId="302480AC" w14:textId="3B463B61" w:rsidR="001D0BF1" w:rsidRDefault="006C20DA" w:rsidP="001D0BF1">
            <w:pPr>
              <w:pStyle w:val="Heading2"/>
              <w:contextualSpacing w:val="0"/>
              <w:outlineLvl w:val="1"/>
              <w:rPr>
                <w:rStyle w:val="SubtleReference"/>
                <w:b/>
                <w:bCs/>
              </w:rPr>
            </w:pPr>
            <w:r>
              <w:t>data scientist</w:t>
            </w:r>
            <w:r w:rsidR="001D0BF1" w:rsidRPr="00CF1A49">
              <w:t xml:space="preserve">, </w:t>
            </w:r>
            <w:r w:rsidR="00B73D04" w:rsidRPr="00504679">
              <w:rPr>
                <w:rStyle w:val="SubtleReference"/>
                <w:b/>
                <w:bCs/>
              </w:rPr>
              <w:t>Microsoft</w:t>
            </w:r>
          </w:p>
          <w:p w14:paraId="7F975735" w14:textId="3ED20895" w:rsidR="00914529" w:rsidRPr="0030514B" w:rsidRDefault="00E37650" w:rsidP="00914529">
            <w:pPr>
              <w:pStyle w:val="NormalWeb"/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</w:rPr>
            </w:pPr>
            <w:r w:rsidRPr="00E37650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lang w:val="en-IN" w:eastAsia="en-IN"/>
              </w:rPr>
              <w:t xml:space="preserve">Technologies Used: </w:t>
            </w:r>
            <w:r w:rsidR="00914529" w:rsidRPr="0030514B"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</w:rPr>
              <w:t xml:space="preserve">C#, Flask, </w:t>
            </w:r>
            <w:r w:rsidR="00FF5C96" w:rsidRPr="0030514B"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</w:rPr>
              <w:t>R</w:t>
            </w:r>
            <w:r w:rsidR="00914529" w:rsidRPr="0030514B"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</w:rPr>
              <w:t>eact</w:t>
            </w:r>
            <w:r w:rsidR="00F21400" w:rsidRPr="0030514B"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</w:rPr>
              <w:t>JS, CUDA, virtual env, docker</w:t>
            </w:r>
          </w:p>
          <w:p w14:paraId="64C2B756" w14:textId="49A7CA00" w:rsidR="001E3120" w:rsidRDefault="00E37650" w:rsidP="00E37650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595959"/>
              </w:rPr>
              <w:t>Software Development Intern to deploy data applications in AI Bing Team.</w:t>
            </w:r>
          </w:p>
          <w:p w14:paraId="49EC728C" w14:textId="6A2C23DE" w:rsidR="00914529" w:rsidRDefault="00914529" w:rsidP="00914529">
            <w:pPr>
              <w:pStyle w:val="ListParagraph"/>
              <w:rPr>
                <w:sz w:val="24"/>
                <w:szCs w:val="24"/>
              </w:rPr>
            </w:pPr>
          </w:p>
          <w:p w14:paraId="3A68E1A0" w14:textId="77777777" w:rsidR="00914529" w:rsidRDefault="00914529" w:rsidP="00914529">
            <w:pPr>
              <w:pStyle w:val="ListParagraph"/>
              <w:rPr>
                <w:sz w:val="24"/>
                <w:szCs w:val="24"/>
              </w:rPr>
            </w:pPr>
          </w:p>
          <w:p w14:paraId="1DCB950D" w14:textId="773AB9D3" w:rsidR="00914529" w:rsidRDefault="00914529" w:rsidP="00914529">
            <w:pPr>
              <w:pStyle w:val="Heading2"/>
              <w:contextualSpacing w:val="0"/>
              <w:outlineLvl w:val="1"/>
              <w:rPr>
                <w:rStyle w:val="SubtleReference"/>
                <w:b/>
                <w:bCs/>
              </w:rPr>
            </w:pPr>
            <w:r>
              <w:t>Smart INDIA HACKATHON</w:t>
            </w:r>
          </w:p>
          <w:p w14:paraId="21B1EF93" w14:textId="77777777" w:rsidR="00E37650" w:rsidRPr="00E37650" w:rsidRDefault="00E37650" w:rsidP="00E37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E37650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  <w:lang w:val="en-IN" w:eastAsia="en-IN"/>
              </w:rPr>
              <w:t>Technologies Used: C#, Python, Java, Android SDK, Kotlin, NumPy, TensorFlow, Keras</w:t>
            </w:r>
          </w:p>
          <w:p w14:paraId="42409C7D" w14:textId="77777777" w:rsidR="00E37650" w:rsidRPr="00E37650" w:rsidRDefault="00E37650" w:rsidP="00E37650">
            <w:pPr>
              <w:numPr>
                <w:ilvl w:val="0"/>
                <w:numId w:val="16"/>
              </w:numPr>
              <w:textAlignment w:val="baseline"/>
              <w:rPr>
                <w:rFonts w:ascii="Arial" w:eastAsia="Times New Roman" w:hAnsi="Arial" w:cs="Arial"/>
                <w:color w:val="595959"/>
                <w:sz w:val="24"/>
                <w:szCs w:val="24"/>
                <w:lang w:val="en-IN" w:eastAsia="en-IN"/>
              </w:rPr>
            </w:pPr>
            <w:r w:rsidRPr="00E37650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Built a model to identify fake videos and images</w:t>
            </w:r>
          </w:p>
          <w:p w14:paraId="43C04931" w14:textId="77777777" w:rsidR="00E37650" w:rsidRPr="00E37650" w:rsidRDefault="00E37650" w:rsidP="00E37650">
            <w:pPr>
              <w:numPr>
                <w:ilvl w:val="0"/>
                <w:numId w:val="16"/>
              </w:numPr>
              <w:textAlignment w:val="baseline"/>
              <w:rPr>
                <w:rFonts w:ascii="Arial" w:eastAsia="Times New Roman" w:hAnsi="Arial" w:cs="Arial"/>
                <w:color w:val="595959"/>
                <w:sz w:val="24"/>
                <w:szCs w:val="24"/>
                <w:lang w:val="en-IN" w:eastAsia="en-IN"/>
              </w:rPr>
            </w:pPr>
            <w:r w:rsidRPr="00E37650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Deployed a web app and mobile app to run models on sample videos by capturing and extracting 12 frames per second.</w:t>
            </w:r>
          </w:p>
          <w:p w14:paraId="42C4B837" w14:textId="77777777" w:rsidR="00E37650" w:rsidRPr="00E37650" w:rsidRDefault="00E37650" w:rsidP="00E37650">
            <w:pPr>
              <w:numPr>
                <w:ilvl w:val="0"/>
                <w:numId w:val="16"/>
              </w:numPr>
              <w:textAlignment w:val="baseline"/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</w:pPr>
            <w:r w:rsidRPr="00E37650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The app succeeded on the sample images provided and is used to detect fakes in images on the net.</w:t>
            </w:r>
          </w:p>
          <w:p w14:paraId="0E746FFF" w14:textId="77777777" w:rsidR="00914529" w:rsidRDefault="00914529" w:rsidP="00914529">
            <w:pPr>
              <w:pStyle w:val="NormalWeb"/>
              <w:ind w:left="720"/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  <w:p w14:paraId="2F50892D" w14:textId="77777777" w:rsidR="00C3653B" w:rsidRDefault="00C3653B" w:rsidP="00914529">
            <w:pPr>
              <w:pStyle w:val="NormalWeb"/>
              <w:ind w:left="720"/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  <w:p w14:paraId="3FAB601C" w14:textId="2891E80A" w:rsidR="00C3653B" w:rsidRDefault="00C3653B" w:rsidP="00C3653B">
            <w:pPr>
              <w:pStyle w:val="Heading2"/>
              <w:contextualSpacing w:val="0"/>
              <w:outlineLvl w:val="1"/>
              <w:rPr>
                <w:rStyle w:val="SubtleReference"/>
                <w:b/>
                <w:bCs/>
              </w:rPr>
            </w:pPr>
            <w:r>
              <w:t>Game Development Project</w:t>
            </w:r>
          </w:p>
          <w:p w14:paraId="4E6F8AF1" w14:textId="0326D8E1" w:rsidR="00E37650" w:rsidRPr="00E37650" w:rsidRDefault="00E37650" w:rsidP="00E37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E37650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  <w:lang w:val="en-IN" w:eastAsia="en-IN"/>
              </w:rPr>
              <w:t>Technologies Used: C#, Python, Java, Android SDK, Kotlin, Ruby on rails, Unity</w:t>
            </w:r>
            <w:r w:rsidR="0030514B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  <w:lang w:val="en-IN" w:eastAsia="en-IN"/>
              </w:rPr>
              <w:t>3D</w:t>
            </w:r>
          </w:p>
          <w:p w14:paraId="283220E2" w14:textId="77777777" w:rsidR="00E37650" w:rsidRPr="00E37650" w:rsidRDefault="00E37650" w:rsidP="00E37650">
            <w:pPr>
              <w:numPr>
                <w:ilvl w:val="0"/>
                <w:numId w:val="16"/>
              </w:numPr>
              <w:textAlignment w:val="baseline"/>
              <w:rPr>
                <w:rFonts w:ascii="Arial" w:eastAsia="Times New Roman" w:hAnsi="Arial" w:cs="Arial"/>
                <w:color w:val="595959"/>
                <w:sz w:val="24"/>
                <w:szCs w:val="24"/>
                <w:lang w:val="en-IN" w:eastAsia="en-IN"/>
              </w:rPr>
            </w:pPr>
            <w:r w:rsidRPr="00E37650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Built a Bounce game </w:t>
            </w:r>
          </w:p>
          <w:p w14:paraId="03692280" w14:textId="007F85D4" w:rsidR="00C3653B" w:rsidRPr="00C3653B" w:rsidRDefault="00C3653B" w:rsidP="00E37650">
            <w:pPr>
              <w:pStyle w:val="NormalWeb"/>
              <w:ind w:left="720"/>
              <w:rPr>
                <w:rFonts w:asciiTheme="minorHAnsi" w:hAnsiTheme="minorHAnsi" w:cstheme="minorBidi"/>
              </w:rPr>
            </w:pPr>
          </w:p>
        </w:tc>
      </w:tr>
      <w:tr w:rsidR="00B73D04" w:rsidRPr="00CF1A49" w14:paraId="54F83E10" w14:textId="77777777" w:rsidTr="00B73D04">
        <w:tc>
          <w:tcPr>
            <w:tcW w:w="9290" w:type="dxa"/>
            <w:tcMar>
              <w:top w:w="216" w:type="dxa"/>
            </w:tcMar>
          </w:tcPr>
          <w:p w14:paraId="6D65F4BF" w14:textId="457DDC5D" w:rsidR="00B73D04" w:rsidRPr="00CF1A49" w:rsidRDefault="00B73D04" w:rsidP="00B73D04">
            <w:pPr>
              <w:pStyle w:val="Heading2"/>
              <w:contextualSpacing w:val="0"/>
              <w:outlineLvl w:val="1"/>
            </w:pPr>
            <w:r>
              <w:t>Kharagpur winter of code</w:t>
            </w:r>
            <w:r w:rsidRPr="00CF1A49">
              <w:t xml:space="preserve">, </w:t>
            </w:r>
            <w:r w:rsidRPr="00504679">
              <w:rPr>
                <w:rStyle w:val="SubtleReference"/>
                <w:b/>
                <w:bCs/>
              </w:rPr>
              <w:t>Kshitij Koss IIT Kharahpur</w:t>
            </w:r>
          </w:p>
          <w:p w14:paraId="21DEA5E5" w14:textId="77777777" w:rsidR="00E37650" w:rsidRPr="00E37650" w:rsidRDefault="00E37650" w:rsidP="00E3765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N" w:eastAsia="en-IN"/>
              </w:rPr>
            </w:pPr>
            <w:r w:rsidRPr="00E3765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IN" w:eastAsia="en-IN"/>
              </w:rPr>
              <w:t>Technologies Used: Scraper, python, tv-series, plotly, matplotlib, Flask, Ruby on rails</w:t>
            </w:r>
          </w:p>
          <w:p w14:paraId="758F04CD" w14:textId="77777777" w:rsidR="00E37650" w:rsidRPr="00E37650" w:rsidRDefault="00E37650" w:rsidP="00E37650">
            <w:pPr>
              <w:numPr>
                <w:ilvl w:val="0"/>
                <w:numId w:val="23"/>
              </w:numPr>
              <w:textAlignment w:val="baseline"/>
              <w:rPr>
                <w:rFonts w:ascii="Arial" w:eastAsia="Times New Roman" w:hAnsi="Arial" w:cs="Arial"/>
                <w:color w:val="595959"/>
                <w:sz w:val="24"/>
                <w:szCs w:val="24"/>
                <w:lang w:val="en-IN" w:eastAsia="en-IN"/>
              </w:rPr>
            </w:pPr>
            <w:r w:rsidRPr="00E37650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worked on a project called Rose to extract Tv series data like IMDB and User views with scraper</w:t>
            </w:r>
          </w:p>
          <w:p w14:paraId="0AB818AC" w14:textId="1B25FBCE" w:rsidR="00E37650" w:rsidRPr="00E37650" w:rsidRDefault="00E37650" w:rsidP="00E37650">
            <w:pPr>
              <w:numPr>
                <w:ilvl w:val="0"/>
                <w:numId w:val="23"/>
              </w:numPr>
              <w:textAlignment w:val="baseline"/>
              <w:rPr>
                <w:rFonts w:ascii="Arial" w:eastAsia="Times New Roman" w:hAnsi="Arial" w:cs="Arial"/>
                <w:color w:val="595959"/>
                <w:sz w:val="24"/>
                <w:szCs w:val="24"/>
                <w:lang w:val="en-IN" w:eastAsia="en-IN"/>
              </w:rPr>
            </w:pPr>
            <w:r w:rsidRPr="00E37650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plot interactive graphs and extracted season and episode number depending on user input for IMDB and User Rating</w:t>
            </w:r>
            <w:r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.</w:t>
            </w:r>
          </w:p>
          <w:p w14:paraId="205817A3" w14:textId="77777777" w:rsidR="00E37650" w:rsidRPr="00E37650" w:rsidRDefault="00E37650" w:rsidP="00E37650">
            <w:pPr>
              <w:numPr>
                <w:ilvl w:val="0"/>
                <w:numId w:val="23"/>
              </w:numPr>
              <w:textAlignment w:val="baseline"/>
              <w:rPr>
                <w:rFonts w:ascii="Arial" w:eastAsia="Times New Roman" w:hAnsi="Arial" w:cs="Arial"/>
                <w:color w:val="595959"/>
                <w:sz w:val="24"/>
                <w:szCs w:val="24"/>
                <w:lang w:val="en-IN" w:eastAsia="en-IN"/>
              </w:rPr>
            </w:pPr>
            <w:r w:rsidRPr="00E37650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Deploy the whole on a webapp to scrape data from the net depending on user input and come up with season and episode recommendations depending on parameters entered by the user.</w:t>
            </w:r>
          </w:p>
          <w:p w14:paraId="1B39DE16" w14:textId="210E2606" w:rsidR="00E37650" w:rsidRPr="00E37650" w:rsidRDefault="00E37650" w:rsidP="00E37650">
            <w:pPr>
              <w:numPr>
                <w:ilvl w:val="0"/>
                <w:numId w:val="23"/>
              </w:numPr>
              <w:textAlignment w:val="baseline"/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</w:pPr>
            <w:r w:rsidRPr="00E37650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Link: https://github.com/shaliniiit/rose</w:t>
            </w:r>
          </w:p>
          <w:p w14:paraId="500B8704" w14:textId="39F67102" w:rsidR="000E6F4E" w:rsidRDefault="000E6F4E" w:rsidP="000E6F4E">
            <w:pPr>
              <w:rPr>
                <w:sz w:val="24"/>
                <w:szCs w:val="24"/>
              </w:rPr>
            </w:pPr>
          </w:p>
          <w:p w14:paraId="2456C069" w14:textId="77777777" w:rsidR="000E6F4E" w:rsidRDefault="000E6F4E" w:rsidP="000E6F4E">
            <w:pPr>
              <w:rPr>
                <w:rStyle w:val="SubtleReference"/>
                <w:rFonts w:eastAsiaTheme="majorEastAsia" w:cstheme="majorBidi"/>
                <w:bCs/>
                <w:caps/>
                <w:sz w:val="26"/>
                <w:szCs w:val="26"/>
              </w:rPr>
            </w:pPr>
            <w:r w:rsidRPr="00155731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Global Remote Mentoring</w:t>
            </w:r>
            <w:r>
              <w:rPr>
                <w:rFonts w:ascii="Helvetica" w:hAnsi="Helvetica"/>
                <w:color w:val="292B2C"/>
                <w:sz w:val="21"/>
                <w:szCs w:val="21"/>
                <w:shd w:val="clear" w:color="auto" w:fill="EFF1F2"/>
              </w:rPr>
              <w:t xml:space="preserve">, </w:t>
            </w:r>
            <w:r w:rsidRPr="009544CD">
              <w:rPr>
                <w:rStyle w:val="SubtleReference"/>
                <w:rFonts w:eastAsiaTheme="majorEastAsia" w:cstheme="majorBidi"/>
                <w:bCs/>
                <w:caps/>
                <w:sz w:val="26"/>
                <w:szCs w:val="26"/>
              </w:rPr>
              <w:t>IBM</w:t>
            </w:r>
          </w:p>
          <w:p w14:paraId="0DE369B1" w14:textId="239EBDA7" w:rsidR="0030514B" w:rsidRPr="0030514B" w:rsidRDefault="0030514B" w:rsidP="0030514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IN" w:eastAsia="en-IN"/>
              </w:rPr>
              <w:t xml:space="preserve">Technologies Used: C#, C, darknet, Python, </w:t>
            </w:r>
            <w:r w:rsidRPr="003051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IN" w:eastAsia="en-IN"/>
              </w:rPr>
              <w:t>docker</w:t>
            </w:r>
            <w:r w:rsidRPr="003051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IN" w:eastAsia="en-IN"/>
              </w:rPr>
              <w:t xml:space="preserve">, Word Embeddings, </w:t>
            </w:r>
            <w:r w:rsidRPr="003051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IN" w:eastAsia="en-IN"/>
              </w:rPr>
              <w:t>DNN, RNN, CNN, LSTM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IN" w:eastAsia="en-IN"/>
              </w:rPr>
              <w:t>, NLP</w:t>
            </w:r>
          </w:p>
          <w:p w14:paraId="685A7541" w14:textId="77777777" w:rsidR="0030514B" w:rsidRPr="0030514B" w:rsidRDefault="0030514B" w:rsidP="0030514B">
            <w:pPr>
              <w:numPr>
                <w:ilvl w:val="0"/>
                <w:numId w:val="25"/>
              </w:numPr>
              <w:textAlignment w:val="baseline"/>
              <w:rPr>
                <w:rFonts w:ascii="Arial" w:eastAsia="Times New Roman" w:hAnsi="Arial" w:cs="Arial"/>
                <w:color w:val="595959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Sequence to Sequence Learning with Neural Networks</w:t>
            </w:r>
          </w:p>
          <w:p w14:paraId="3E5A2C00" w14:textId="77777777" w:rsidR="000E6F4E" w:rsidRPr="000E6F4E" w:rsidRDefault="000E6F4E" w:rsidP="000E6F4E">
            <w:pPr>
              <w:rPr>
                <w:sz w:val="24"/>
                <w:szCs w:val="24"/>
              </w:rPr>
            </w:pPr>
          </w:p>
          <w:p w14:paraId="0B63FEC7" w14:textId="2BE40EB5" w:rsidR="00B73D04" w:rsidRDefault="00B73D04" w:rsidP="00B73D04"/>
          <w:p w14:paraId="0EED3B8B" w14:textId="77777777" w:rsidR="00B73D04" w:rsidRDefault="00B73D04" w:rsidP="00B73D04"/>
          <w:p w14:paraId="683703B4" w14:textId="754E83F9" w:rsidR="00B73D04" w:rsidRDefault="00B73D04" w:rsidP="00B73D04">
            <w:pPr>
              <w:rPr>
                <w:rStyle w:val="SubtleReference"/>
                <w:rFonts w:eastAsiaTheme="majorEastAsia" w:cstheme="majorBidi"/>
                <w:b w:val="0"/>
                <w:caps/>
                <w:sz w:val="26"/>
                <w:szCs w:val="26"/>
              </w:rPr>
            </w:pPr>
            <w:r w:rsidRPr="00B73D04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GUI development, for worm detection</w:t>
            </w:r>
            <w:r w:rsidR="000E6F4E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 by image processing</w:t>
            </w:r>
            <w:r w:rsidRPr="00B73D04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 IN MOVIE roll</w:t>
            </w: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, </w:t>
            </w:r>
            <w:r w:rsidRPr="00504679">
              <w:rPr>
                <w:rStyle w:val="SubtleReference"/>
                <w:rFonts w:eastAsiaTheme="majorEastAsia" w:cstheme="majorBidi"/>
                <w:bCs/>
                <w:caps/>
                <w:sz w:val="26"/>
                <w:szCs w:val="26"/>
              </w:rPr>
              <w:t>texas tech university</w:t>
            </w:r>
          </w:p>
          <w:p w14:paraId="1F73EA62" w14:textId="77777777" w:rsidR="0030514B" w:rsidRPr="0030514B" w:rsidRDefault="0030514B" w:rsidP="0030514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IN" w:eastAsia="en-IN"/>
              </w:rPr>
              <w:t>Technologies Used</w:t>
            </w:r>
            <w:r w:rsidRPr="0030514B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  <w:sz w:val="24"/>
                <w:szCs w:val="24"/>
                <w:lang w:val="en-IN" w:eastAsia="en-IN"/>
              </w:rPr>
              <w:t xml:space="preserve">: </w:t>
            </w:r>
            <w:r w:rsidRPr="0030514B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szCs w:val="20"/>
                <w:lang w:val="en-IN" w:eastAsia="en-IN"/>
              </w:rPr>
              <w:t xml:space="preserve">PyQt4, cV2, </w:t>
            </w:r>
            <w:proofErr w:type="spellStart"/>
            <w:r w:rsidRPr="0030514B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szCs w:val="20"/>
                <w:lang w:val="en-IN" w:eastAsia="en-IN"/>
              </w:rPr>
              <w:t>pyuic</w:t>
            </w:r>
            <w:proofErr w:type="spellEnd"/>
            <w:r w:rsidRPr="0030514B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szCs w:val="20"/>
                <w:lang w:val="en-IN" w:eastAsia="en-IN"/>
              </w:rPr>
              <w:t xml:space="preserve">, </w:t>
            </w:r>
            <w:proofErr w:type="spellStart"/>
            <w:r w:rsidRPr="0030514B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szCs w:val="20"/>
                <w:lang w:val="en-IN" w:eastAsia="en-IN"/>
              </w:rPr>
              <w:t>qiDialog</w:t>
            </w:r>
            <w:proofErr w:type="spellEnd"/>
            <w:r w:rsidRPr="0030514B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szCs w:val="20"/>
                <w:lang w:val="en-IN" w:eastAsia="en-IN"/>
              </w:rPr>
              <w:t xml:space="preserve">, </w:t>
            </w:r>
            <w:proofErr w:type="spellStart"/>
            <w:r w:rsidRPr="0030514B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szCs w:val="20"/>
                <w:lang w:val="en-IN" w:eastAsia="en-IN"/>
              </w:rPr>
              <w:t>Jupyter</w:t>
            </w:r>
            <w:proofErr w:type="spellEnd"/>
            <w:r w:rsidRPr="0030514B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szCs w:val="20"/>
                <w:lang w:val="en-IN" w:eastAsia="en-IN"/>
              </w:rPr>
              <w:t xml:space="preserve"> Notebook, Anaconda, docker</w:t>
            </w:r>
          </w:p>
          <w:p w14:paraId="3CF36AFF" w14:textId="77777777" w:rsidR="0030514B" w:rsidRPr="0030514B" w:rsidRDefault="0030514B" w:rsidP="0030514B">
            <w:pPr>
              <w:numPr>
                <w:ilvl w:val="0"/>
                <w:numId w:val="26"/>
              </w:numPr>
              <w:textAlignment w:val="baseline"/>
              <w:rPr>
                <w:rFonts w:ascii="Arial" w:eastAsia="Times New Roman" w:hAnsi="Arial" w:cs="Arial"/>
                <w:color w:val="595959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built GUI with PyQT4 for to detect worms in a frame of images from a film roll; </w:t>
            </w:r>
          </w:p>
          <w:p w14:paraId="615C97B8" w14:textId="77777777" w:rsidR="0030514B" w:rsidRPr="0030514B" w:rsidRDefault="0030514B" w:rsidP="0030514B">
            <w:pPr>
              <w:numPr>
                <w:ilvl w:val="0"/>
                <w:numId w:val="26"/>
              </w:num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to classify an image by a user as worm or not to train an ML model to classify further images</w:t>
            </w:r>
            <w:r w:rsidRPr="0030514B">
              <w:rPr>
                <w:rFonts w:ascii="Calibri" w:eastAsia="Times New Roman" w:hAnsi="Calibri" w:cs="Calibri"/>
                <w:color w:val="595959"/>
                <w:lang w:val="en-IN" w:eastAsia="en-IN"/>
              </w:rPr>
              <w:t>.</w:t>
            </w:r>
          </w:p>
          <w:p w14:paraId="38355AF1" w14:textId="77777777" w:rsidR="0030514B" w:rsidRPr="0030514B" w:rsidRDefault="0030514B" w:rsidP="0030514B">
            <w:pPr>
              <w:numPr>
                <w:ilvl w:val="0"/>
                <w:numId w:val="26"/>
              </w:numPr>
              <w:textAlignment w:val="baseline"/>
              <w:rPr>
                <w:rFonts w:ascii="Calibri" w:eastAsia="Times New Roman" w:hAnsi="Calibri" w:cs="Calibri"/>
                <w:color w:val="595959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lang w:val="en-IN" w:eastAsia="en-IN"/>
              </w:rPr>
              <w:t>Link: https://github.com/Pratham567/nema-life</w:t>
            </w:r>
          </w:p>
          <w:p w14:paraId="6C29A5C2" w14:textId="77777777" w:rsidR="00504679" w:rsidRDefault="00504679" w:rsidP="00B73D04">
            <w:pPr>
              <w:rPr>
                <w:rStyle w:val="SubtleReference"/>
                <w:rFonts w:eastAsiaTheme="majorEastAsia" w:cstheme="majorBidi"/>
                <w:b w:val="0"/>
                <w:caps/>
                <w:sz w:val="26"/>
                <w:szCs w:val="26"/>
              </w:rPr>
            </w:pPr>
          </w:p>
          <w:p w14:paraId="13C57761" w14:textId="77777777" w:rsidR="00B73D04" w:rsidRDefault="00B73D04" w:rsidP="00B73D04">
            <w:pPr>
              <w:rPr>
                <w:rStyle w:val="SubtleReference"/>
                <w:caps/>
              </w:rPr>
            </w:pPr>
          </w:p>
          <w:p w14:paraId="10F66AD5" w14:textId="223BA066" w:rsidR="00B73D04" w:rsidRDefault="00914529" w:rsidP="00B73D04">
            <w:pPr>
              <w:rPr>
                <w:rStyle w:val="SubtleReference"/>
                <w:rFonts w:eastAsiaTheme="majorEastAsia" w:cstheme="majorBidi"/>
                <w:bCs/>
                <w:caps/>
                <w:sz w:val="26"/>
                <w:szCs w:val="26"/>
              </w:rPr>
            </w:pP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APP</w:t>
            </w:r>
            <w:r w:rsidR="00B73D04" w:rsidRPr="00B73D04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 development to classify patents</w:t>
            </w:r>
            <w:r w:rsidR="001B1AF4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 using Natural language Processing</w:t>
            </w:r>
            <w:r w:rsidR="00B73D04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, </w:t>
            </w:r>
            <w:r w:rsidR="00B73D04" w:rsidRPr="00504679">
              <w:rPr>
                <w:rStyle w:val="SubtleReference"/>
                <w:rFonts w:eastAsiaTheme="majorEastAsia" w:cstheme="majorBidi"/>
                <w:bCs/>
                <w:caps/>
                <w:sz w:val="26"/>
                <w:szCs w:val="26"/>
              </w:rPr>
              <w:t>Kreatrade</w:t>
            </w:r>
          </w:p>
          <w:p w14:paraId="6B01AF3B" w14:textId="77777777" w:rsidR="0030514B" w:rsidRPr="0030514B" w:rsidRDefault="0030514B" w:rsidP="0030514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IN" w:eastAsia="en-IN"/>
              </w:rPr>
              <w:t>Technologies Used:</w:t>
            </w:r>
            <w:r w:rsidRPr="0030514B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  <w:sz w:val="24"/>
                <w:szCs w:val="24"/>
                <w:lang w:val="en-IN" w:eastAsia="en-IN"/>
              </w:rPr>
              <w:t xml:space="preserve"> </w:t>
            </w:r>
            <w:r w:rsidRPr="0030514B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szCs w:val="20"/>
                <w:lang w:val="en-IN" w:eastAsia="en-IN"/>
              </w:rPr>
              <w:t xml:space="preserve">Android SDK, Java, </w:t>
            </w:r>
            <w:proofErr w:type="spellStart"/>
            <w:r w:rsidRPr="0030514B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szCs w:val="20"/>
                <w:lang w:val="en-IN" w:eastAsia="en-IN"/>
              </w:rPr>
              <w:t>kotlin</w:t>
            </w:r>
            <w:proofErr w:type="spellEnd"/>
            <w:r w:rsidRPr="0030514B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szCs w:val="20"/>
                <w:lang w:val="en-IN" w:eastAsia="en-IN"/>
              </w:rPr>
              <w:t xml:space="preserve">, Rasa_nlu, random forest, scikit learn, </w:t>
            </w:r>
            <w:proofErr w:type="spellStart"/>
            <w:r w:rsidRPr="0030514B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szCs w:val="20"/>
                <w:lang w:val="en-IN" w:eastAsia="en-IN"/>
              </w:rPr>
              <w:t>tf-idf</w:t>
            </w:r>
            <w:proofErr w:type="spellEnd"/>
            <w:r w:rsidRPr="0030514B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szCs w:val="20"/>
                <w:lang w:val="en-IN" w:eastAsia="en-IN"/>
              </w:rPr>
              <w:t xml:space="preserve">, </w:t>
            </w:r>
            <w:proofErr w:type="spellStart"/>
            <w:r w:rsidRPr="0030514B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szCs w:val="20"/>
                <w:lang w:val="en-IN" w:eastAsia="en-IN"/>
              </w:rPr>
              <w:t>sklearn</w:t>
            </w:r>
            <w:proofErr w:type="spellEnd"/>
            <w:r w:rsidRPr="0030514B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szCs w:val="20"/>
                <w:lang w:val="en-IN" w:eastAsia="en-IN"/>
              </w:rPr>
              <w:t>, tensorflow</w:t>
            </w:r>
          </w:p>
          <w:p w14:paraId="3AAC4EC3" w14:textId="77777777" w:rsidR="0030514B" w:rsidRPr="0030514B" w:rsidRDefault="0030514B" w:rsidP="0030514B">
            <w:pPr>
              <w:numPr>
                <w:ilvl w:val="0"/>
                <w:numId w:val="27"/>
              </w:numPr>
              <w:textAlignment w:val="baseline"/>
              <w:rPr>
                <w:rFonts w:ascii="Arial" w:eastAsia="Times New Roman" w:hAnsi="Arial" w:cs="Arial"/>
                <w:color w:val="595959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classified Google patents into four categories with </w:t>
            </w:r>
            <w:proofErr w:type="spellStart"/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rasa_nlu</w:t>
            </w:r>
            <w:proofErr w:type="spellEnd"/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; used Random Forest with features like </w:t>
            </w:r>
            <w:proofErr w:type="spellStart"/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tf-idf</w:t>
            </w:r>
            <w:proofErr w:type="spellEnd"/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 xml:space="preserve"> of a word and average of word vectors in a sentence.</w:t>
            </w:r>
          </w:p>
          <w:p w14:paraId="7F567111" w14:textId="77777777" w:rsidR="0030514B" w:rsidRPr="0030514B" w:rsidRDefault="0030514B" w:rsidP="0030514B">
            <w:pPr>
              <w:numPr>
                <w:ilvl w:val="0"/>
                <w:numId w:val="27"/>
              </w:numPr>
              <w:textAlignment w:val="baseline"/>
              <w:rPr>
                <w:rFonts w:ascii="Arial" w:eastAsia="Times New Roman" w:hAnsi="Arial" w:cs="Arial"/>
                <w:color w:val="595959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Classified any patent URL entered by user into the mentioned categories with probability of each category</w:t>
            </w:r>
          </w:p>
          <w:p w14:paraId="323C9E66" w14:textId="77777777" w:rsidR="0030514B" w:rsidRPr="0030514B" w:rsidRDefault="0030514B" w:rsidP="0030514B">
            <w:pPr>
              <w:numPr>
                <w:ilvl w:val="0"/>
                <w:numId w:val="27"/>
              </w:numPr>
              <w:textAlignment w:val="baseline"/>
              <w:rPr>
                <w:rFonts w:ascii="Arial" w:eastAsia="Times New Roman" w:hAnsi="Arial" w:cs="Arial"/>
                <w:color w:val="595959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Deployed the whole model on an app to enable the user interface to enter input URL for a patent from google patent, scrape the data and classify the patent.</w:t>
            </w:r>
          </w:p>
          <w:p w14:paraId="42DFDC8C" w14:textId="211CCB1E" w:rsidR="00504679" w:rsidRDefault="00504679" w:rsidP="00504679">
            <w:pPr>
              <w:pStyle w:val="ListParagraph"/>
              <w:rPr>
                <w:sz w:val="24"/>
                <w:szCs w:val="24"/>
              </w:rPr>
            </w:pPr>
          </w:p>
          <w:p w14:paraId="68A8F2B9" w14:textId="34747F38" w:rsidR="00504679" w:rsidRDefault="00504679" w:rsidP="00504679">
            <w:pPr>
              <w:pStyle w:val="ListParagraph"/>
              <w:rPr>
                <w:sz w:val="24"/>
                <w:szCs w:val="24"/>
              </w:rPr>
            </w:pPr>
          </w:p>
          <w:p w14:paraId="74416347" w14:textId="5EFB005F" w:rsidR="00504679" w:rsidRDefault="00504679" w:rsidP="00504679">
            <w:pPr>
              <w:rPr>
                <w:rStyle w:val="SubtleReference"/>
                <w:rFonts w:eastAsiaTheme="majorEastAsia" w:cstheme="majorBidi"/>
                <w:bCs/>
                <w:caps/>
                <w:sz w:val="26"/>
                <w:szCs w:val="26"/>
              </w:rPr>
            </w:pPr>
            <w:r w:rsidRPr="00504679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Project on Natural Language Processing involving Word Embeddings</w:t>
            </w: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, </w:t>
            </w:r>
            <w:r w:rsidRPr="00504679">
              <w:rPr>
                <w:rStyle w:val="SubtleReference"/>
                <w:rFonts w:eastAsiaTheme="majorEastAsia" w:cstheme="majorBidi"/>
                <w:bCs/>
                <w:caps/>
                <w:sz w:val="26"/>
                <w:szCs w:val="26"/>
              </w:rPr>
              <w:t>CSE IIT Kharagpur</w:t>
            </w:r>
          </w:p>
          <w:p w14:paraId="2E9664F1" w14:textId="77777777" w:rsidR="0030514B" w:rsidRPr="0030514B" w:rsidRDefault="0030514B" w:rsidP="0030514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IN" w:eastAsia="en-IN"/>
              </w:rPr>
              <w:t>Technologies Used:</w:t>
            </w:r>
            <w:r w:rsidRPr="0030514B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  <w:sz w:val="24"/>
                <w:szCs w:val="24"/>
                <w:lang w:val="en-IN" w:eastAsia="en-IN"/>
              </w:rPr>
              <w:t xml:space="preserve"> </w:t>
            </w:r>
            <w:r w:rsidRPr="0030514B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szCs w:val="20"/>
                <w:lang w:val="en-IN" w:eastAsia="en-IN"/>
              </w:rPr>
              <w:t xml:space="preserve">pandas, </w:t>
            </w:r>
            <w:proofErr w:type="spellStart"/>
            <w:r w:rsidRPr="0030514B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szCs w:val="20"/>
                <w:lang w:val="en-IN" w:eastAsia="en-IN"/>
              </w:rPr>
              <w:t>numpy</w:t>
            </w:r>
            <w:proofErr w:type="spellEnd"/>
            <w:r w:rsidRPr="0030514B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szCs w:val="20"/>
                <w:lang w:val="en-IN" w:eastAsia="en-IN"/>
              </w:rPr>
              <w:t>, spearman rank coefficient, NER, scipy, cosine similarity</w:t>
            </w:r>
          </w:p>
          <w:p w14:paraId="5AAB4086" w14:textId="77777777" w:rsidR="0030514B" w:rsidRPr="0030514B" w:rsidRDefault="0030514B" w:rsidP="0030514B">
            <w:pPr>
              <w:numPr>
                <w:ilvl w:val="0"/>
                <w:numId w:val="28"/>
              </w:numPr>
              <w:textAlignment w:val="baseline"/>
              <w:rPr>
                <w:rFonts w:ascii="Arial" w:eastAsia="Times New Roman" w:hAnsi="Arial" w:cs="Arial"/>
                <w:color w:val="595959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found cosine similarity between words and evaluated Spearman's rank coefficient between marking and similarity</w:t>
            </w:r>
          </w:p>
          <w:p w14:paraId="76D73FC0" w14:textId="77777777" w:rsidR="0030514B" w:rsidRPr="0030514B" w:rsidRDefault="0030514B" w:rsidP="0030514B">
            <w:pPr>
              <w:numPr>
                <w:ilvl w:val="0"/>
                <w:numId w:val="28"/>
              </w:numPr>
              <w:textAlignment w:val="baseline"/>
              <w:rPr>
                <w:rFonts w:ascii="Arial" w:eastAsia="Times New Roman" w:hAnsi="Arial" w:cs="Arial"/>
                <w:color w:val="595959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used multiple vectors of a word to evaluate better SRC.; did NER with Word Embeddings and Wikipedia Categories for a Low-Resource Language.</w:t>
            </w:r>
          </w:p>
          <w:p w14:paraId="3AB5983E" w14:textId="77777777" w:rsidR="0030514B" w:rsidRPr="0030514B" w:rsidRDefault="0030514B" w:rsidP="0030514B">
            <w:pPr>
              <w:numPr>
                <w:ilvl w:val="0"/>
                <w:numId w:val="28"/>
              </w:numPr>
              <w:textAlignment w:val="baseline"/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Link: https://github.com/shaliniiit/Code-NLP-project-1-24-11-2018</w:t>
            </w:r>
          </w:p>
          <w:p w14:paraId="43248029" w14:textId="5AC45B78" w:rsidR="00504679" w:rsidRDefault="00504679" w:rsidP="00504679">
            <w:pPr>
              <w:rPr>
                <w:sz w:val="24"/>
                <w:szCs w:val="24"/>
              </w:rPr>
            </w:pPr>
          </w:p>
          <w:p w14:paraId="39F5E615" w14:textId="41F1186B" w:rsidR="00504679" w:rsidRDefault="00914529" w:rsidP="00504679">
            <w:pPr>
              <w:rPr>
                <w:rStyle w:val="SubtleReference"/>
                <w:rFonts w:eastAsiaTheme="majorEastAsia" w:cstheme="majorBidi"/>
                <w:bCs/>
                <w:caps/>
                <w:sz w:val="26"/>
                <w:szCs w:val="26"/>
              </w:rPr>
            </w:pP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APP </w:t>
            </w:r>
            <w:r w:rsidR="00504679" w:rsidRPr="00504679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Development </w:t>
            </w: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FOR</w:t>
            </w:r>
            <w:r w:rsidR="00504679" w:rsidRPr="00504679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 classification of bank reviews including sentiment analysis and NER</w:t>
            </w:r>
            <w:r w:rsidR="005C3F1E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 through a </w:t>
            </w:r>
            <w:r w:rsidR="000E6F4E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CHATBOT,</w:t>
            </w:r>
            <w:r w:rsidR="00504679" w:rsidRPr="00504679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 </w:t>
            </w:r>
            <w:r w:rsidR="00504679" w:rsidRPr="00504679">
              <w:rPr>
                <w:rStyle w:val="SubtleReference"/>
                <w:rFonts w:eastAsiaTheme="majorEastAsia" w:cstheme="majorBidi"/>
                <w:bCs/>
                <w:caps/>
                <w:sz w:val="26"/>
                <w:szCs w:val="26"/>
              </w:rPr>
              <w:t>Skybits Technologies</w:t>
            </w:r>
          </w:p>
          <w:p w14:paraId="718F364D" w14:textId="77777777" w:rsidR="0030514B" w:rsidRPr="0030514B" w:rsidRDefault="0030514B" w:rsidP="0030514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IN" w:eastAsia="en-IN"/>
              </w:rPr>
              <w:t>Technologies Used:</w:t>
            </w:r>
            <w:r w:rsidRPr="0030514B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  <w:sz w:val="24"/>
                <w:szCs w:val="24"/>
                <w:lang w:val="en-IN" w:eastAsia="en-IN"/>
              </w:rPr>
              <w:t xml:space="preserve"> </w:t>
            </w:r>
            <w:r w:rsidRPr="0030514B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szCs w:val="20"/>
                <w:lang w:val="en-IN" w:eastAsia="en-IN"/>
              </w:rPr>
              <w:t xml:space="preserve">Django, flask, react, SQL, HTML, CSS, PHP, JavaScript, Angular </w:t>
            </w:r>
            <w:proofErr w:type="spellStart"/>
            <w:r w:rsidRPr="0030514B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szCs w:val="20"/>
                <w:lang w:val="en-IN" w:eastAsia="en-IN"/>
              </w:rPr>
              <w:t>Js</w:t>
            </w:r>
            <w:proofErr w:type="spellEnd"/>
            <w:r w:rsidRPr="0030514B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szCs w:val="20"/>
                <w:lang w:val="en-IN" w:eastAsia="en-IN"/>
              </w:rPr>
              <w:t>, Rasa_nlu, random forest, scikit learn, spacy, docker, tensorflow, nltk</w:t>
            </w:r>
          </w:p>
          <w:p w14:paraId="1E232BC6" w14:textId="77777777" w:rsidR="0030514B" w:rsidRPr="0030514B" w:rsidRDefault="0030514B" w:rsidP="0030514B">
            <w:pPr>
              <w:numPr>
                <w:ilvl w:val="0"/>
                <w:numId w:val="29"/>
              </w:numPr>
              <w:textAlignment w:val="baseline"/>
              <w:rPr>
                <w:rFonts w:ascii="Arial" w:eastAsia="Times New Roman" w:hAnsi="Arial" w:cs="Arial"/>
                <w:color w:val="595959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trained a model using rasa NLU on real-life user reviews to get probability of topics in review; topics: loan, insurance, account, card and miscellaneous.</w:t>
            </w:r>
          </w:p>
          <w:p w14:paraId="465311E3" w14:textId="77777777" w:rsidR="0030514B" w:rsidRPr="0030514B" w:rsidRDefault="0030514B" w:rsidP="0030514B">
            <w:pPr>
              <w:numPr>
                <w:ilvl w:val="0"/>
                <w:numId w:val="29"/>
              </w:numPr>
              <w:textAlignment w:val="baseline"/>
              <w:rPr>
                <w:rFonts w:ascii="Arial" w:eastAsia="Times New Roman" w:hAnsi="Arial" w:cs="Arial"/>
                <w:color w:val="595959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lastRenderedPageBreak/>
              <w:t>detected entities like account and card number etc, in reviews by NER using Spacy</w:t>
            </w:r>
          </w:p>
          <w:p w14:paraId="7BE20BD3" w14:textId="77777777" w:rsidR="0030514B" w:rsidRPr="0030514B" w:rsidRDefault="0030514B" w:rsidP="0030514B">
            <w:pPr>
              <w:numPr>
                <w:ilvl w:val="0"/>
                <w:numId w:val="29"/>
              </w:numPr>
              <w:textAlignment w:val="baseline"/>
              <w:rPr>
                <w:rFonts w:ascii="Arial" w:eastAsia="Times New Roman" w:hAnsi="Arial" w:cs="Arial"/>
                <w:color w:val="595959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performed sentiment analysis on review.</w:t>
            </w:r>
          </w:p>
          <w:p w14:paraId="29ECA01B" w14:textId="77777777" w:rsidR="0030514B" w:rsidRPr="0030514B" w:rsidRDefault="0030514B" w:rsidP="0030514B">
            <w:pPr>
              <w:numPr>
                <w:ilvl w:val="0"/>
                <w:numId w:val="29"/>
              </w:numPr>
              <w:textAlignment w:val="baseline"/>
              <w:rPr>
                <w:rFonts w:ascii="Arial" w:eastAsia="Times New Roman" w:hAnsi="Arial" w:cs="Arial"/>
                <w:color w:val="595959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Deployed the whole as a webapp to enable user to enter review through conversation with a chatbot and perform the above.</w:t>
            </w:r>
          </w:p>
          <w:p w14:paraId="4C8DA050" w14:textId="1FE3AE6B" w:rsidR="00133CA8" w:rsidRDefault="00133CA8" w:rsidP="00133CA8">
            <w:pPr>
              <w:rPr>
                <w:sz w:val="24"/>
                <w:szCs w:val="24"/>
              </w:rPr>
            </w:pPr>
          </w:p>
          <w:p w14:paraId="7CA6F232" w14:textId="607F679F" w:rsidR="00133CA8" w:rsidRDefault="00133CA8" w:rsidP="00133CA8">
            <w:pPr>
              <w:rPr>
                <w:rStyle w:val="SubtleReference"/>
                <w:rFonts w:eastAsiaTheme="majorEastAsia" w:cstheme="majorBidi"/>
                <w:bCs/>
                <w:caps/>
                <w:sz w:val="26"/>
                <w:szCs w:val="26"/>
              </w:rPr>
            </w:pPr>
            <w:r w:rsidRPr="00133CA8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Project on Machine Learning to predict weather parameters using DNN and LSTM,</w:t>
            </w:r>
            <w:r>
              <w:rPr>
                <w:rFonts w:ascii="Helvetica" w:hAnsi="Helvetica"/>
                <w:color w:val="292B2C"/>
                <w:sz w:val="21"/>
                <w:szCs w:val="21"/>
                <w:shd w:val="clear" w:color="auto" w:fill="EFF1F2"/>
              </w:rPr>
              <w:t xml:space="preserve"> </w:t>
            </w:r>
            <w:r w:rsidRPr="00133CA8">
              <w:rPr>
                <w:rStyle w:val="SubtleReference"/>
                <w:rFonts w:eastAsiaTheme="majorEastAsia" w:cstheme="majorBidi"/>
                <w:bCs/>
                <w:caps/>
                <w:sz w:val="26"/>
                <w:szCs w:val="26"/>
              </w:rPr>
              <w:t>Virginia Tech University</w:t>
            </w:r>
          </w:p>
          <w:p w14:paraId="1B4270EE" w14:textId="77777777" w:rsidR="0030514B" w:rsidRPr="0030514B" w:rsidRDefault="0030514B" w:rsidP="0030514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IN" w:eastAsia="en-IN"/>
              </w:rPr>
              <w:t xml:space="preserve">Technologies Used: </w:t>
            </w:r>
            <w:r w:rsidRPr="0030514B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0"/>
                <w:szCs w:val="20"/>
                <w:lang w:val="en-IN" w:eastAsia="en-IN"/>
              </w:rPr>
              <w:t>Random forest, scikit-learn, tensorflow, data scraping</w:t>
            </w:r>
          </w:p>
          <w:p w14:paraId="5EF32084" w14:textId="77777777" w:rsidR="0030514B" w:rsidRPr="0030514B" w:rsidRDefault="0030514B" w:rsidP="0030514B">
            <w:pPr>
              <w:numPr>
                <w:ilvl w:val="0"/>
                <w:numId w:val="30"/>
              </w:numPr>
              <w:textAlignment w:val="baseline"/>
              <w:rPr>
                <w:rFonts w:ascii="Arial" w:eastAsia="Times New Roman" w:hAnsi="Arial" w:cs="Arial"/>
                <w:color w:val="595959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Predicting the pollution level in terms of PM2.5 in different cells of a grid of a city with data from other cells, built a random forest model using PM10, S02, NH3, O3, NO2, CO, Benzene, temperature, precipitation, wind speed, humidity to predict PM 2.5 values</w:t>
            </w:r>
          </w:p>
          <w:p w14:paraId="414AC254" w14:textId="26F71CA8" w:rsidR="00133CA8" w:rsidRPr="0030514B" w:rsidRDefault="0030514B" w:rsidP="0030514B">
            <w:pPr>
              <w:numPr>
                <w:ilvl w:val="0"/>
                <w:numId w:val="30"/>
              </w:numPr>
              <w:textAlignment w:val="baseline"/>
              <w:rPr>
                <w:rFonts w:ascii="Arial" w:eastAsia="Times New Roman" w:hAnsi="Arial" w:cs="Arial"/>
                <w:color w:val="595959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working on publishing.</w:t>
            </w:r>
          </w:p>
          <w:p w14:paraId="7A2F8C00" w14:textId="6DA2FEFF" w:rsidR="00133CA8" w:rsidRDefault="00133CA8" w:rsidP="00133CA8">
            <w:pPr>
              <w:rPr>
                <w:sz w:val="24"/>
                <w:szCs w:val="24"/>
              </w:rPr>
            </w:pPr>
          </w:p>
          <w:p w14:paraId="211D5CFF" w14:textId="2899F57A" w:rsidR="00133CA8" w:rsidRDefault="00133CA8" w:rsidP="00133CA8">
            <w:pPr>
              <w:rPr>
                <w:rStyle w:val="SubtleReference"/>
                <w:rFonts w:eastAsiaTheme="majorEastAsia" w:cstheme="majorBidi"/>
                <w:bCs/>
                <w:caps/>
                <w:sz w:val="26"/>
                <w:szCs w:val="26"/>
              </w:rPr>
            </w:pPr>
            <w:r w:rsidRPr="00133CA8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Software development for 3-D tomographic simulations</w:t>
            </w:r>
            <w:r w:rsidRPr="00133CA8">
              <w:rPr>
                <w:rStyle w:val="SubtleReference"/>
                <w:b w:val="0"/>
                <w:bCs/>
              </w:rPr>
              <w:t>,</w:t>
            </w:r>
            <w:r w:rsidRPr="00133CA8">
              <w:rPr>
                <w:rStyle w:val="SubtleReference"/>
                <w:rFonts w:eastAsiaTheme="majorEastAsia" w:cstheme="majorBidi"/>
                <w:bCs/>
                <w:caps/>
                <w:sz w:val="26"/>
                <w:szCs w:val="26"/>
              </w:rPr>
              <w:t xml:space="preserve"> Carnegie Mellon University</w:t>
            </w:r>
          </w:p>
          <w:p w14:paraId="5DCEB051" w14:textId="4633A0E5" w:rsidR="00133CA8" w:rsidRDefault="00133CA8" w:rsidP="00133CA8">
            <w:pPr>
              <w:rPr>
                <w:sz w:val="24"/>
                <w:szCs w:val="24"/>
              </w:rPr>
            </w:pPr>
          </w:p>
          <w:p w14:paraId="45B04CC1" w14:textId="145B9A7F" w:rsidR="00133CA8" w:rsidRDefault="00133CA8" w:rsidP="00133CA8">
            <w:pPr>
              <w:rPr>
                <w:rStyle w:val="SubtleReference"/>
                <w:rFonts w:eastAsiaTheme="majorEastAsia" w:cstheme="majorBidi"/>
                <w:bCs/>
                <w:caps/>
                <w:sz w:val="26"/>
                <w:szCs w:val="26"/>
              </w:rPr>
            </w:pPr>
            <w:r w:rsidRPr="00133CA8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GUI </w:t>
            </w:r>
            <w:r w:rsidR="000E6F4E" w:rsidRPr="00133CA8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DEVELOPMENT,</w:t>
            </w:r>
            <w:r w:rsidR="000E6F4E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 ROI</w:t>
            </w:r>
            <w:r w:rsidR="005C3F1E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 DETECTION</w:t>
            </w:r>
            <w:r w:rsidR="005C3F1E" w:rsidRPr="00133CA8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 AND</w:t>
            </w:r>
            <w:r w:rsidRPr="00133CA8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 Machine Learning </w:t>
            </w:r>
            <w:r w:rsidR="005C3F1E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USING SAMPLES FROM DARKNET</w:t>
            </w:r>
            <w:r w:rsidR="000E6F4E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 To detect objects in video rolls</w:t>
            </w:r>
            <w:r w:rsidRPr="00133CA8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,</w:t>
            </w:r>
            <w:r>
              <w:rPr>
                <w:rFonts w:ascii="Helvetica" w:hAnsi="Helvetica"/>
                <w:color w:val="292B2C"/>
                <w:sz w:val="21"/>
                <w:szCs w:val="21"/>
                <w:shd w:val="clear" w:color="auto" w:fill="EFF1F2"/>
              </w:rPr>
              <w:t xml:space="preserve"> </w:t>
            </w:r>
            <w:r w:rsidRPr="00133CA8">
              <w:rPr>
                <w:rStyle w:val="SubtleReference"/>
                <w:rFonts w:eastAsiaTheme="majorEastAsia" w:cstheme="majorBidi"/>
                <w:bCs/>
                <w:caps/>
                <w:sz w:val="26"/>
                <w:szCs w:val="26"/>
              </w:rPr>
              <w:t>University of Chicago</w:t>
            </w:r>
          </w:p>
          <w:p w14:paraId="4EDD4D9A" w14:textId="77777777" w:rsidR="0030514B" w:rsidRPr="0030514B" w:rsidRDefault="0030514B" w:rsidP="0030514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IN" w:eastAsia="en-IN"/>
              </w:rPr>
              <w:t xml:space="preserve">Technologies Used: </w:t>
            </w:r>
            <w:r w:rsidRPr="0030514B">
              <w:rPr>
                <w:rFonts w:ascii="Georgia" w:eastAsia="Times New Roman" w:hAnsi="Georgia" w:cs="Times New Roman"/>
                <w:b/>
                <w:bCs/>
                <w:i/>
                <w:iCs/>
                <w:smallCaps/>
                <w:color w:val="000000"/>
                <w:sz w:val="20"/>
                <w:szCs w:val="20"/>
                <w:lang w:val="en-IN" w:eastAsia="en-IN"/>
              </w:rPr>
              <w:t xml:space="preserve">C#, </w:t>
            </w:r>
            <w:proofErr w:type="spellStart"/>
            <w:r w:rsidRPr="0030514B">
              <w:rPr>
                <w:rFonts w:ascii="Georgia" w:eastAsia="Times New Roman" w:hAnsi="Georgia" w:cs="Times New Roman"/>
                <w:b/>
                <w:bCs/>
                <w:i/>
                <w:iCs/>
                <w:smallCaps/>
                <w:color w:val="000000"/>
                <w:sz w:val="20"/>
                <w:szCs w:val="20"/>
                <w:lang w:val="en-IN" w:eastAsia="en-IN"/>
              </w:rPr>
              <w:t>Matlab</w:t>
            </w:r>
            <w:proofErr w:type="spellEnd"/>
            <w:r w:rsidRPr="0030514B">
              <w:rPr>
                <w:rFonts w:ascii="Georgia" w:eastAsia="Times New Roman" w:hAnsi="Georgia" w:cs="Times New Roman"/>
                <w:b/>
                <w:bCs/>
                <w:i/>
                <w:iCs/>
                <w:smallCaps/>
                <w:color w:val="000000"/>
                <w:sz w:val="20"/>
                <w:szCs w:val="20"/>
                <w:lang w:val="en-IN" w:eastAsia="en-IN"/>
              </w:rPr>
              <w:t xml:space="preserve">, Python, Pyqt5, </w:t>
            </w:r>
            <w:proofErr w:type="spellStart"/>
            <w:r w:rsidRPr="0030514B">
              <w:rPr>
                <w:rFonts w:ascii="Georgia" w:eastAsia="Times New Roman" w:hAnsi="Georgia" w:cs="Times New Roman"/>
                <w:b/>
                <w:bCs/>
                <w:i/>
                <w:iCs/>
                <w:smallCaps/>
                <w:color w:val="000000"/>
                <w:sz w:val="20"/>
                <w:szCs w:val="20"/>
                <w:lang w:val="en-IN" w:eastAsia="en-IN"/>
              </w:rPr>
              <w:t>OpenCv</w:t>
            </w:r>
            <w:proofErr w:type="spellEnd"/>
          </w:p>
          <w:p w14:paraId="1AF6E3A4" w14:textId="77777777" w:rsidR="0030514B" w:rsidRPr="0030514B" w:rsidRDefault="0030514B" w:rsidP="0030514B">
            <w:pPr>
              <w:numPr>
                <w:ilvl w:val="0"/>
                <w:numId w:val="31"/>
              </w:numPr>
              <w:textAlignment w:val="baseline"/>
              <w:rPr>
                <w:rFonts w:ascii="Arial" w:eastAsia="Times New Roman" w:hAnsi="Arial" w:cs="Arial"/>
                <w:color w:val="595959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Working on publishing in object detection, 3-D object analysis and object reconstruction and applications of Natural Language Processing and Machine Learning to a project in NIH.</w:t>
            </w:r>
          </w:p>
          <w:p w14:paraId="0C87C420" w14:textId="77777777" w:rsidR="0030514B" w:rsidRPr="0030514B" w:rsidRDefault="0030514B" w:rsidP="0030514B">
            <w:pPr>
              <w:numPr>
                <w:ilvl w:val="0"/>
                <w:numId w:val="31"/>
              </w:numPr>
              <w:textAlignment w:val="baseline"/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Link: https://github.com/takahashikazutaka/TrackingProject</w:t>
            </w:r>
          </w:p>
          <w:p w14:paraId="6D350171" w14:textId="6FD23DF0" w:rsidR="00133CA8" w:rsidRDefault="00133CA8" w:rsidP="00133CA8">
            <w:pPr>
              <w:rPr>
                <w:sz w:val="24"/>
                <w:szCs w:val="24"/>
              </w:rPr>
            </w:pPr>
          </w:p>
          <w:p w14:paraId="6F9F184C" w14:textId="6AC0EE09" w:rsidR="00133CA8" w:rsidRDefault="00133CA8" w:rsidP="00133CA8">
            <w:pPr>
              <w:rPr>
                <w:rStyle w:val="SubtleReference"/>
                <w:rFonts w:eastAsiaTheme="majorEastAsia" w:cstheme="majorBidi"/>
                <w:bCs/>
                <w:caps/>
                <w:sz w:val="26"/>
                <w:szCs w:val="26"/>
              </w:rPr>
            </w:pPr>
            <w:r w:rsidRPr="00133CA8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Research Project on NLP, </w:t>
            </w:r>
            <w:r w:rsidRPr="00133CA8">
              <w:rPr>
                <w:rStyle w:val="SubtleReference"/>
                <w:rFonts w:eastAsiaTheme="majorEastAsia" w:cstheme="majorBidi"/>
                <w:bCs/>
                <w:caps/>
                <w:sz w:val="26"/>
                <w:szCs w:val="26"/>
              </w:rPr>
              <w:t>Penn State University and IISC Bangalore</w:t>
            </w:r>
          </w:p>
          <w:p w14:paraId="0678C159" w14:textId="2BC7BFDD" w:rsidR="00133CA8" w:rsidRPr="00133CA8" w:rsidRDefault="00133CA8" w:rsidP="00E37650">
            <w:pPr>
              <w:pStyle w:val="ListParagraph"/>
              <w:numPr>
                <w:ilvl w:val="0"/>
                <w:numId w:val="23"/>
              </w:numPr>
              <w:rPr>
                <w:b/>
                <w:smallCaps/>
                <w:sz w:val="24"/>
                <w:szCs w:val="24"/>
              </w:rPr>
            </w:pPr>
            <w:r w:rsidRPr="00133CA8">
              <w:rPr>
                <w:sz w:val="24"/>
                <w:szCs w:val="24"/>
              </w:rPr>
              <w:t>Multilingual NLP.</w:t>
            </w:r>
          </w:p>
          <w:p w14:paraId="29183C1B" w14:textId="45520E4C" w:rsidR="00133CA8" w:rsidRDefault="00133CA8" w:rsidP="00133CA8">
            <w:pPr>
              <w:rPr>
                <w:b/>
                <w:smallCaps/>
                <w:sz w:val="24"/>
                <w:szCs w:val="24"/>
              </w:rPr>
            </w:pPr>
          </w:p>
          <w:p w14:paraId="77FB4AC1" w14:textId="0BC7D10D" w:rsidR="00133CA8" w:rsidRDefault="00133CA8" w:rsidP="00133CA8">
            <w:pPr>
              <w:rPr>
                <w:rStyle w:val="SubtleReference"/>
                <w:rFonts w:eastAsiaTheme="majorEastAsia" w:cstheme="majorBidi"/>
                <w:bCs/>
                <w:caps/>
                <w:sz w:val="26"/>
                <w:szCs w:val="26"/>
              </w:rPr>
            </w:pPr>
            <w:r w:rsidRPr="00133CA8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Business development Intern,</w:t>
            </w:r>
            <w:r>
              <w:rPr>
                <w:rFonts w:ascii="Helvetica" w:hAnsi="Helvetica"/>
                <w:color w:val="292B2C"/>
                <w:sz w:val="21"/>
                <w:szCs w:val="21"/>
                <w:shd w:val="clear" w:color="auto" w:fill="EFF1F2"/>
              </w:rPr>
              <w:t xml:space="preserve"> </w:t>
            </w:r>
            <w:r w:rsidRPr="00133CA8">
              <w:rPr>
                <w:rStyle w:val="SubtleReference"/>
                <w:rFonts w:eastAsiaTheme="majorEastAsia" w:cstheme="majorBidi"/>
                <w:bCs/>
                <w:caps/>
                <w:sz w:val="26"/>
                <w:szCs w:val="26"/>
              </w:rPr>
              <w:t>Mukherjee &amp; Associates</w:t>
            </w:r>
          </w:p>
          <w:p w14:paraId="0912A365" w14:textId="77777777" w:rsidR="00133CA8" w:rsidRPr="00133CA8" w:rsidRDefault="00133CA8" w:rsidP="00E37650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133CA8">
              <w:rPr>
                <w:sz w:val="24"/>
                <w:szCs w:val="24"/>
              </w:rPr>
              <w:t>Worked on real life projects on cost-benefit analysis, Risk Management, BOQ setting, Rate setting, business finance and market research.</w:t>
            </w:r>
          </w:p>
          <w:p w14:paraId="2B13133D" w14:textId="70DE8C5E" w:rsidR="00133CA8" w:rsidRPr="00133CA8" w:rsidRDefault="00133CA8" w:rsidP="00E37650">
            <w:pPr>
              <w:pStyle w:val="ListParagraph"/>
              <w:numPr>
                <w:ilvl w:val="0"/>
                <w:numId w:val="23"/>
              </w:numPr>
              <w:rPr>
                <w:rFonts w:ascii="Helvetica" w:eastAsia="Times New Roman" w:hAnsi="Helvetica" w:cs="Times New Roman"/>
                <w:color w:val="292B2C"/>
                <w:sz w:val="21"/>
                <w:szCs w:val="21"/>
                <w:lang w:val="en-IN" w:eastAsia="en-IN"/>
              </w:rPr>
            </w:pPr>
            <w:r w:rsidRPr="00133CA8">
              <w:rPr>
                <w:sz w:val="24"/>
                <w:szCs w:val="24"/>
              </w:rPr>
              <w:t>Developed monthly budget and work plan.</w:t>
            </w:r>
          </w:p>
          <w:p w14:paraId="24BBDE92" w14:textId="72D8ED29" w:rsidR="00133CA8" w:rsidRDefault="00133CA8" w:rsidP="00133CA8">
            <w:pPr>
              <w:rPr>
                <w:rFonts w:ascii="Helvetica" w:eastAsia="Times New Roman" w:hAnsi="Helvetica" w:cs="Times New Roman"/>
                <w:color w:val="292B2C"/>
                <w:sz w:val="21"/>
                <w:szCs w:val="21"/>
                <w:lang w:val="en-IN" w:eastAsia="en-IN"/>
              </w:rPr>
            </w:pPr>
          </w:p>
          <w:p w14:paraId="212B4249" w14:textId="2D613503" w:rsidR="009544CD" w:rsidRDefault="009544CD" w:rsidP="009544CD">
            <w:pPr>
              <w:rPr>
                <w:sz w:val="24"/>
                <w:szCs w:val="24"/>
              </w:rPr>
            </w:pPr>
          </w:p>
          <w:p w14:paraId="053B7A14" w14:textId="11C6E1E0" w:rsidR="009544CD" w:rsidRDefault="009544CD" w:rsidP="009544CD">
            <w:pPr>
              <w:rPr>
                <w:rStyle w:val="SubtleReference"/>
                <w:rFonts w:eastAsiaTheme="majorEastAsia" w:cstheme="majorBidi"/>
                <w:bCs/>
                <w:caps/>
                <w:sz w:val="26"/>
                <w:szCs w:val="26"/>
              </w:rPr>
            </w:pPr>
            <w:r w:rsidRPr="009544CD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Research project on Finance,</w:t>
            </w:r>
            <w:r>
              <w:rPr>
                <w:rFonts w:ascii="Helvetica" w:hAnsi="Helvetica"/>
                <w:color w:val="292B2C"/>
                <w:sz w:val="21"/>
                <w:szCs w:val="21"/>
                <w:shd w:val="clear" w:color="auto" w:fill="EFF1F2"/>
              </w:rPr>
              <w:t xml:space="preserve"> </w:t>
            </w:r>
            <w:r w:rsidRPr="009544CD">
              <w:rPr>
                <w:rStyle w:val="SubtleReference"/>
                <w:rFonts w:eastAsiaTheme="majorEastAsia" w:cstheme="majorBidi"/>
                <w:bCs/>
                <w:caps/>
                <w:sz w:val="26"/>
                <w:szCs w:val="26"/>
              </w:rPr>
              <w:t>MIT Sloan School</w:t>
            </w:r>
          </w:p>
          <w:p w14:paraId="15D411E3" w14:textId="17E1609A" w:rsidR="009544CD" w:rsidRDefault="009544CD" w:rsidP="00E37650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9544CD">
              <w:rPr>
                <w:sz w:val="24"/>
                <w:szCs w:val="24"/>
              </w:rPr>
              <w:t xml:space="preserve">Research project on country finance at </w:t>
            </w:r>
            <w:proofErr w:type="spellStart"/>
            <w:r w:rsidRPr="009544CD">
              <w:rPr>
                <w:sz w:val="24"/>
                <w:szCs w:val="24"/>
              </w:rPr>
              <w:t>eGov</w:t>
            </w:r>
            <w:proofErr w:type="spellEnd"/>
            <w:r w:rsidRPr="009544CD">
              <w:rPr>
                <w:sz w:val="24"/>
                <w:szCs w:val="24"/>
              </w:rPr>
              <w:t>.</w:t>
            </w:r>
          </w:p>
          <w:p w14:paraId="3C43B07D" w14:textId="3E60F48F" w:rsidR="009544CD" w:rsidRDefault="009544CD" w:rsidP="009544CD">
            <w:pPr>
              <w:rPr>
                <w:sz w:val="24"/>
                <w:szCs w:val="24"/>
              </w:rPr>
            </w:pPr>
          </w:p>
          <w:p w14:paraId="2892D8D5" w14:textId="6786F169" w:rsidR="009544CD" w:rsidRPr="009544CD" w:rsidRDefault="009544CD" w:rsidP="009544CD">
            <w:pPr>
              <w:rPr>
                <w:sz w:val="24"/>
                <w:szCs w:val="24"/>
              </w:rPr>
            </w:pPr>
            <w:r w:rsidRPr="009544CD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PROJECT ON FINANCE AND COST BENEFIT</w:t>
            </w:r>
            <w:r>
              <w:rPr>
                <w:sz w:val="24"/>
                <w:szCs w:val="24"/>
              </w:rPr>
              <w:t xml:space="preserve"> </w:t>
            </w:r>
            <w:r w:rsidRPr="009544CD">
              <w:rPr>
                <w:rStyle w:val="SubtleReference"/>
                <w:rFonts w:eastAsiaTheme="majorEastAsia" w:cstheme="majorBidi"/>
                <w:bCs/>
                <w:caps/>
                <w:sz w:val="26"/>
                <w:szCs w:val="26"/>
              </w:rPr>
              <w:t>ANALYSIS, IIT KHARAGPUR</w:t>
            </w:r>
          </w:p>
          <w:p w14:paraId="7C8E8207" w14:textId="77777777" w:rsidR="009544CD" w:rsidRPr="009544CD" w:rsidRDefault="009544CD" w:rsidP="00133CA8">
            <w:pPr>
              <w:rPr>
                <w:b/>
                <w:smallCaps/>
                <w:sz w:val="24"/>
                <w:szCs w:val="24"/>
              </w:rPr>
            </w:pPr>
          </w:p>
          <w:p w14:paraId="0BAB84AA" w14:textId="77777777" w:rsidR="00133CA8" w:rsidRPr="00133CA8" w:rsidRDefault="00133CA8" w:rsidP="00133CA8">
            <w:pPr>
              <w:rPr>
                <w:rStyle w:val="SubtleReference"/>
                <w:rFonts w:eastAsiaTheme="majorEastAsia" w:cstheme="majorBidi"/>
                <w:b w:val="0"/>
                <w:bCs/>
                <w:caps/>
                <w:smallCaps w:val="0"/>
                <w:sz w:val="26"/>
                <w:szCs w:val="26"/>
              </w:rPr>
            </w:pPr>
          </w:p>
          <w:p w14:paraId="12B73321" w14:textId="77777777" w:rsidR="00133CA8" w:rsidRPr="00133CA8" w:rsidRDefault="00133CA8" w:rsidP="00133CA8">
            <w:pPr>
              <w:rPr>
                <w:rStyle w:val="SubtleReference"/>
                <w:rFonts w:eastAsiaTheme="majorEastAsia" w:cstheme="majorBidi"/>
                <w:bCs/>
                <w:caps/>
                <w:sz w:val="26"/>
                <w:szCs w:val="26"/>
              </w:rPr>
            </w:pPr>
          </w:p>
          <w:p w14:paraId="71473CE6" w14:textId="29453A2A" w:rsidR="00504679" w:rsidRDefault="00C3653B" w:rsidP="00B73D04">
            <w:r>
              <w:t xml:space="preserve">      </w:t>
            </w:r>
          </w:p>
        </w:tc>
      </w:tr>
    </w:tbl>
    <w:sdt>
      <w:sdtPr>
        <w:rPr>
          <w:b w:val="0"/>
          <w:smallCaps/>
          <w:color w:val="595959" w:themeColor="text1" w:themeTint="A6"/>
        </w:rPr>
        <w:alias w:val="Education:"/>
        <w:tag w:val="Education:"/>
        <w:id w:val="-1908763273"/>
        <w:placeholder>
          <w:docPart w:val="ADB90EC17274449D87525DFB36DF4759"/>
        </w:placeholder>
        <w:temporary/>
        <w:showingPlcHdr/>
        <w15:appearance w15:val="hidden"/>
      </w:sdtPr>
      <w:sdtEndPr>
        <w:rPr>
          <w:b/>
          <w:smallCaps w:val="0"/>
          <w:color w:val="262626" w:themeColor="text1" w:themeTint="D9"/>
        </w:rPr>
      </w:sdtEndPr>
      <w:sdtContent>
        <w:p w14:paraId="5271C50D" w14:textId="5A3B4C10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311901F5" w14:textId="77777777" w:rsidTr="00D66A52">
        <w:tc>
          <w:tcPr>
            <w:tcW w:w="9355" w:type="dxa"/>
          </w:tcPr>
          <w:p w14:paraId="71A16A5F" w14:textId="4D16E3D7" w:rsidR="001D0BF1" w:rsidRPr="00CF1A49" w:rsidRDefault="009544CD" w:rsidP="001D0BF1">
            <w:pPr>
              <w:pStyle w:val="Heading3"/>
              <w:contextualSpacing w:val="0"/>
              <w:outlineLvl w:val="2"/>
            </w:pPr>
            <w:r>
              <w:t>2017-2020</w:t>
            </w:r>
            <w:r w:rsidR="001D0BF1" w:rsidRPr="00CF1A49">
              <w:t xml:space="preserve"> </w:t>
            </w:r>
          </w:p>
          <w:p w14:paraId="587AB8DE" w14:textId="09B8C963" w:rsidR="001D0BF1" w:rsidRPr="00CF1A49" w:rsidRDefault="009544CD" w:rsidP="001D0BF1">
            <w:pPr>
              <w:pStyle w:val="Heading2"/>
              <w:contextualSpacing w:val="0"/>
              <w:outlineLvl w:val="1"/>
            </w:pPr>
            <w:r>
              <w:t>Btech Electrical Major cse minor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iit kharagpur</w:t>
            </w:r>
          </w:p>
          <w:p w14:paraId="77130E50" w14:textId="283CDB2D" w:rsidR="007538DC" w:rsidRPr="00CF1A49" w:rsidRDefault="009544CD" w:rsidP="007538DC">
            <w:pPr>
              <w:contextualSpacing w:val="0"/>
            </w:pPr>
            <w:r>
              <w:t>9.32/10</w:t>
            </w:r>
          </w:p>
        </w:tc>
      </w:tr>
      <w:tr w:rsidR="00F61DF9" w:rsidRPr="00CF1A49" w14:paraId="3BEB0EFA" w14:textId="77777777" w:rsidTr="00F61DF9">
        <w:tc>
          <w:tcPr>
            <w:tcW w:w="9355" w:type="dxa"/>
            <w:tcMar>
              <w:top w:w="216" w:type="dxa"/>
            </w:tcMar>
          </w:tcPr>
          <w:p w14:paraId="276CE740" w14:textId="5B4F6190" w:rsidR="00F61DF9" w:rsidRPr="00CF1A49" w:rsidRDefault="009544CD" w:rsidP="00F61DF9">
            <w:pPr>
              <w:pStyle w:val="Heading3"/>
              <w:contextualSpacing w:val="0"/>
              <w:outlineLvl w:val="2"/>
            </w:pPr>
            <w:r>
              <w:t xml:space="preserve"> 2015-2017</w:t>
            </w:r>
          </w:p>
          <w:p w14:paraId="17F05486" w14:textId="38EF7919" w:rsidR="00F61DF9" w:rsidRPr="00CF1A49" w:rsidRDefault="009544CD" w:rsidP="00F61DF9">
            <w:pPr>
              <w:pStyle w:val="Heading2"/>
              <w:contextualSpacing w:val="0"/>
              <w:outlineLvl w:val="1"/>
            </w:pPr>
            <w:r>
              <w:t xml:space="preserve">CBSE, </w:t>
            </w:r>
            <w:r w:rsidRPr="009544CD">
              <w:rPr>
                <w:rStyle w:val="SubtleReference"/>
              </w:rPr>
              <w:t>BHARATIYA VIDYA BHAVAN KOLKATA</w:t>
            </w:r>
          </w:p>
          <w:p w14:paraId="1E3913A4" w14:textId="77777777" w:rsidR="00F61DF9" w:rsidRDefault="009544CD" w:rsidP="00F61DF9">
            <w:r>
              <w:t>92.6%</w:t>
            </w:r>
          </w:p>
          <w:p w14:paraId="1AE30825" w14:textId="77777777" w:rsidR="009544CD" w:rsidRDefault="009544CD" w:rsidP="00F61DF9"/>
          <w:p w14:paraId="37660443" w14:textId="77777777" w:rsidR="009544CD" w:rsidRDefault="009544CD" w:rsidP="009544CD">
            <w:pPr>
              <w:pStyle w:val="Heading3"/>
              <w:outlineLvl w:val="2"/>
            </w:pPr>
            <w:r>
              <w:t>2003-2015</w:t>
            </w:r>
          </w:p>
          <w:p w14:paraId="0DF4617E" w14:textId="77777777" w:rsidR="009544CD" w:rsidRPr="009544CD" w:rsidRDefault="009544CD" w:rsidP="009544CD">
            <w:pPr>
              <w:pStyle w:val="Heading2"/>
              <w:outlineLvl w:val="1"/>
              <w:rPr>
                <w:rStyle w:val="SubtleReference"/>
              </w:rPr>
            </w:pPr>
            <w:r>
              <w:t>ICSE</w:t>
            </w:r>
            <w:r w:rsidRPr="009544CD">
              <w:rPr>
                <w:rStyle w:val="SubtleReference"/>
              </w:rPr>
              <w:t>, AUXILIUM CONVENT SCHOOL</w:t>
            </w:r>
          </w:p>
          <w:p w14:paraId="79E75D16" w14:textId="52843B41" w:rsidR="009544CD" w:rsidRDefault="009544CD" w:rsidP="00F61DF9">
            <w:r>
              <w:t>96.6%</w:t>
            </w:r>
          </w:p>
        </w:tc>
      </w:tr>
    </w:tbl>
    <w:sdt>
      <w:sdtPr>
        <w:alias w:val="Skills:"/>
        <w:tag w:val="Skills:"/>
        <w:id w:val="-1392877668"/>
        <w:placeholder>
          <w:docPart w:val="8E29B23F7E0847F4AEE4CD0BBA5B3D94"/>
        </w:placeholder>
        <w:temporary/>
        <w:showingPlcHdr/>
        <w15:appearance w15:val="hidden"/>
      </w:sdtPr>
      <w:sdtContent>
        <w:p w14:paraId="43AA5B92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17FA9818" w14:textId="77777777" w:rsidTr="00CF1A49">
        <w:tc>
          <w:tcPr>
            <w:tcW w:w="4675" w:type="dxa"/>
          </w:tcPr>
          <w:p w14:paraId="5E21DA0A" w14:textId="34600BB1" w:rsidR="0030514B" w:rsidRPr="00CB2608" w:rsidRDefault="0030514B" w:rsidP="0030514B">
            <w:pPr>
              <w:numPr>
                <w:ilvl w:val="0"/>
                <w:numId w:val="32"/>
              </w:numPr>
              <w:ind w:left="360"/>
              <w:textAlignment w:val="baseline"/>
              <w:rPr>
                <w:rFonts w:ascii="Arial" w:eastAsia="Times New Roman" w:hAnsi="Arial" w:cs="Arial"/>
                <w:color w:val="1D824C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 xml:space="preserve">Ruby on </w:t>
            </w:r>
            <w:r w:rsidR="00CB2608"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rails</w:t>
            </w:r>
            <w:r w:rsidR="00CB2608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, Swift, Flutter</w:t>
            </w:r>
          </w:p>
          <w:p w14:paraId="6998D45D" w14:textId="58565989" w:rsidR="00CB2608" w:rsidRPr="0030514B" w:rsidRDefault="00CB2608" w:rsidP="0030514B">
            <w:pPr>
              <w:numPr>
                <w:ilvl w:val="0"/>
                <w:numId w:val="32"/>
              </w:numPr>
              <w:ind w:left="360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IN" w:eastAsia="en-IN"/>
              </w:rPr>
            </w:pPr>
            <w:r w:rsidRPr="00CB260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IN" w:eastAsia="en-IN"/>
              </w:rPr>
              <w:t>UI/UX design</w:t>
            </w:r>
          </w:p>
          <w:p w14:paraId="53B6A971" w14:textId="77777777" w:rsidR="0030514B" w:rsidRPr="0030514B" w:rsidRDefault="0030514B" w:rsidP="0030514B">
            <w:pPr>
              <w:numPr>
                <w:ilvl w:val="0"/>
                <w:numId w:val="32"/>
              </w:numPr>
              <w:ind w:left="360"/>
              <w:textAlignment w:val="baseline"/>
              <w:rPr>
                <w:rFonts w:ascii="Arial" w:eastAsia="Times New Roman" w:hAnsi="Arial" w:cs="Arial"/>
                <w:color w:val="1D824C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C#</w:t>
            </w:r>
          </w:p>
          <w:p w14:paraId="218F3EE7" w14:textId="77777777" w:rsidR="0030514B" w:rsidRPr="0030514B" w:rsidRDefault="0030514B" w:rsidP="0030514B">
            <w:pPr>
              <w:numPr>
                <w:ilvl w:val="0"/>
                <w:numId w:val="32"/>
              </w:numPr>
              <w:ind w:left="360"/>
              <w:textAlignment w:val="baseline"/>
              <w:rPr>
                <w:rFonts w:ascii="Arial" w:eastAsia="Times New Roman" w:hAnsi="Arial" w:cs="Arial"/>
                <w:color w:val="1D824C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C</w:t>
            </w:r>
          </w:p>
          <w:p w14:paraId="0F6CD825" w14:textId="77777777" w:rsidR="0030514B" w:rsidRPr="0030514B" w:rsidRDefault="0030514B" w:rsidP="0030514B">
            <w:pPr>
              <w:numPr>
                <w:ilvl w:val="0"/>
                <w:numId w:val="32"/>
              </w:numPr>
              <w:ind w:left="360"/>
              <w:textAlignment w:val="baseline"/>
              <w:rPr>
                <w:rFonts w:ascii="Arial" w:eastAsia="Times New Roman" w:hAnsi="Arial" w:cs="Arial"/>
                <w:color w:val="1D824C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Flask</w:t>
            </w:r>
          </w:p>
          <w:p w14:paraId="5DACCE12" w14:textId="77777777" w:rsidR="0030514B" w:rsidRPr="0030514B" w:rsidRDefault="0030514B" w:rsidP="0030514B">
            <w:pPr>
              <w:numPr>
                <w:ilvl w:val="0"/>
                <w:numId w:val="32"/>
              </w:numPr>
              <w:ind w:left="360"/>
              <w:textAlignment w:val="baseline"/>
              <w:rPr>
                <w:rFonts w:ascii="Arial" w:eastAsia="Times New Roman" w:hAnsi="Arial" w:cs="Arial"/>
                <w:color w:val="1D824C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Django</w:t>
            </w:r>
          </w:p>
          <w:p w14:paraId="496A5F15" w14:textId="77777777" w:rsidR="0030514B" w:rsidRPr="0030514B" w:rsidRDefault="0030514B" w:rsidP="0030514B">
            <w:pPr>
              <w:numPr>
                <w:ilvl w:val="0"/>
                <w:numId w:val="32"/>
              </w:numPr>
              <w:ind w:left="360"/>
              <w:textAlignment w:val="baseline"/>
              <w:rPr>
                <w:rFonts w:ascii="Arial" w:eastAsia="Times New Roman" w:hAnsi="Arial" w:cs="Arial"/>
                <w:color w:val="1D824C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Kotlin</w:t>
            </w:r>
          </w:p>
          <w:p w14:paraId="10CE7A9B" w14:textId="77777777" w:rsidR="0030514B" w:rsidRPr="0030514B" w:rsidRDefault="0030514B" w:rsidP="0030514B">
            <w:pPr>
              <w:numPr>
                <w:ilvl w:val="0"/>
                <w:numId w:val="32"/>
              </w:numPr>
              <w:ind w:left="360"/>
              <w:textAlignment w:val="baseline"/>
              <w:rPr>
                <w:rFonts w:ascii="Arial" w:eastAsia="Times New Roman" w:hAnsi="Arial" w:cs="Arial"/>
                <w:color w:val="1D824C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Android SDK</w:t>
            </w:r>
          </w:p>
          <w:p w14:paraId="5C4234D8" w14:textId="77777777" w:rsidR="0030514B" w:rsidRPr="0030514B" w:rsidRDefault="0030514B" w:rsidP="0030514B">
            <w:pPr>
              <w:numPr>
                <w:ilvl w:val="0"/>
                <w:numId w:val="32"/>
              </w:numPr>
              <w:ind w:left="360"/>
              <w:textAlignment w:val="baseline"/>
              <w:rPr>
                <w:rFonts w:ascii="Arial" w:eastAsia="Times New Roman" w:hAnsi="Arial" w:cs="Arial"/>
                <w:color w:val="1D824C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C++</w:t>
            </w:r>
          </w:p>
          <w:p w14:paraId="72F22692" w14:textId="77777777" w:rsidR="0030514B" w:rsidRPr="0030514B" w:rsidRDefault="0030514B" w:rsidP="0030514B">
            <w:pPr>
              <w:numPr>
                <w:ilvl w:val="0"/>
                <w:numId w:val="32"/>
              </w:numPr>
              <w:ind w:left="360"/>
              <w:textAlignment w:val="baseline"/>
              <w:rPr>
                <w:rFonts w:ascii="Arial" w:eastAsia="Times New Roman" w:hAnsi="Arial" w:cs="Arial"/>
                <w:color w:val="1D824C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Python</w:t>
            </w:r>
          </w:p>
          <w:p w14:paraId="4EBEA2A7" w14:textId="77777777" w:rsidR="0030514B" w:rsidRPr="0030514B" w:rsidRDefault="0030514B" w:rsidP="0030514B">
            <w:pPr>
              <w:numPr>
                <w:ilvl w:val="0"/>
                <w:numId w:val="32"/>
              </w:numPr>
              <w:ind w:left="360"/>
              <w:textAlignment w:val="baseline"/>
              <w:rPr>
                <w:rFonts w:ascii="Arial" w:eastAsia="Times New Roman" w:hAnsi="Arial" w:cs="Arial"/>
                <w:color w:val="1D824C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JAVA</w:t>
            </w:r>
          </w:p>
          <w:p w14:paraId="0272C500" w14:textId="77777777" w:rsidR="0030514B" w:rsidRPr="0030514B" w:rsidRDefault="0030514B" w:rsidP="0030514B">
            <w:pPr>
              <w:numPr>
                <w:ilvl w:val="0"/>
                <w:numId w:val="32"/>
              </w:numPr>
              <w:ind w:left="360"/>
              <w:textAlignment w:val="baseline"/>
              <w:rPr>
                <w:rFonts w:ascii="Arial" w:eastAsia="Times New Roman" w:hAnsi="Arial" w:cs="Arial"/>
                <w:color w:val="1D824C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CSS</w:t>
            </w:r>
          </w:p>
          <w:p w14:paraId="07FC4CCC" w14:textId="77777777" w:rsidR="0030514B" w:rsidRPr="0030514B" w:rsidRDefault="0030514B" w:rsidP="0030514B">
            <w:pPr>
              <w:numPr>
                <w:ilvl w:val="0"/>
                <w:numId w:val="32"/>
              </w:numPr>
              <w:ind w:left="360"/>
              <w:textAlignment w:val="baseline"/>
              <w:rPr>
                <w:rFonts w:ascii="Arial" w:eastAsia="Times New Roman" w:hAnsi="Arial" w:cs="Arial"/>
                <w:color w:val="1D824C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HTML</w:t>
            </w:r>
          </w:p>
          <w:p w14:paraId="751ADFA3" w14:textId="77777777" w:rsidR="0030514B" w:rsidRPr="0030514B" w:rsidRDefault="0030514B" w:rsidP="0030514B">
            <w:pPr>
              <w:numPr>
                <w:ilvl w:val="0"/>
                <w:numId w:val="32"/>
              </w:numPr>
              <w:ind w:left="360"/>
              <w:textAlignment w:val="baseline"/>
              <w:rPr>
                <w:rFonts w:ascii="Arial" w:eastAsia="Times New Roman" w:hAnsi="Arial" w:cs="Arial"/>
                <w:color w:val="1D824C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REACTJS</w:t>
            </w:r>
          </w:p>
          <w:p w14:paraId="23026386" w14:textId="77777777" w:rsidR="0030514B" w:rsidRPr="0030514B" w:rsidRDefault="0030514B" w:rsidP="0030514B">
            <w:pPr>
              <w:numPr>
                <w:ilvl w:val="0"/>
                <w:numId w:val="32"/>
              </w:numPr>
              <w:ind w:left="360"/>
              <w:textAlignment w:val="baseline"/>
              <w:rPr>
                <w:rFonts w:ascii="Arial" w:eastAsia="Times New Roman" w:hAnsi="Arial" w:cs="Arial"/>
                <w:color w:val="1D824C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JAVASCRIPT</w:t>
            </w:r>
          </w:p>
          <w:p w14:paraId="2DB0C4DA" w14:textId="77777777" w:rsidR="0030514B" w:rsidRPr="0030514B" w:rsidRDefault="0030514B" w:rsidP="0030514B">
            <w:pPr>
              <w:numPr>
                <w:ilvl w:val="0"/>
                <w:numId w:val="32"/>
              </w:numPr>
              <w:ind w:left="360"/>
              <w:textAlignment w:val="baseline"/>
              <w:rPr>
                <w:rFonts w:ascii="Arial" w:eastAsia="Times New Roman" w:hAnsi="Arial" w:cs="Arial"/>
                <w:color w:val="1D824C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PHP</w:t>
            </w:r>
          </w:p>
          <w:p w14:paraId="717CA95F" w14:textId="77777777" w:rsidR="0030514B" w:rsidRPr="0030514B" w:rsidRDefault="0030514B" w:rsidP="0030514B">
            <w:pPr>
              <w:numPr>
                <w:ilvl w:val="0"/>
                <w:numId w:val="32"/>
              </w:numPr>
              <w:ind w:left="360"/>
              <w:textAlignment w:val="baseline"/>
              <w:rPr>
                <w:rFonts w:ascii="Arial" w:eastAsia="Times New Roman" w:hAnsi="Arial" w:cs="Arial"/>
                <w:color w:val="1D824C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Machine Learning</w:t>
            </w:r>
          </w:p>
          <w:p w14:paraId="567A9AF8" w14:textId="77777777" w:rsidR="0030514B" w:rsidRPr="0030514B" w:rsidRDefault="0030514B" w:rsidP="0030514B">
            <w:pPr>
              <w:numPr>
                <w:ilvl w:val="0"/>
                <w:numId w:val="32"/>
              </w:numPr>
              <w:ind w:left="360"/>
              <w:textAlignment w:val="baseline"/>
              <w:rPr>
                <w:rFonts w:ascii="Arial" w:eastAsia="Times New Roman" w:hAnsi="Arial" w:cs="Arial"/>
                <w:color w:val="1D824C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NLP</w:t>
            </w:r>
          </w:p>
          <w:p w14:paraId="389806DE" w14:textId="77777777" w:rsidR="0030514B" w:rsidRPr="0030514B" w:rsidRDefault="0030514B" w:rsidP="0030514B">
            <w:pPr>
              <w:numPr>
                <w:ilvl w:val="0"/>
                <w:numId w:val="32"/>
              </w:numPr>
              <w:ind w:left="360"/>
              <w:textAlignment w:val="baseline"/>
              <w:rPr>
                <w:rFonts w:ascii="Arial" w:eastAsia="Times New Roman" w:hAnsi="Arial" w:cs="Arial"/>
                <w:color w:val="1D824C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IP</w:t>
            </w:r>
          </w:p>
          <w:p w14:paraId="3B4C4645" w14:textId="77777777" w:rsidR="0030514B" w:rsidRPr="0030514B" w:rsidRDefault="0030514B" w:rsidP="0030514B">
            <w:pPr>
              <w:numPr>
                <w:ilvl w:val="0"/>
                <w:numId w:val="32"/>
              </w:numPr>
              <w:ind w:left="360"/>
              <w:textAlignment w:val="baseline"/>
              <w:rPr>
                <w:rFonts w:ascii="Arial" w:eastAsia="Times New Roman" w:hAnsi="Arial" w:cs="Arial"/>
                <w:color w:val="1D824C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Computer Graphics</w:t>
            </w:r>
          </w:p>
          <w:p w14:paraId="783093D0" w14:textId="77777777" w:rsidR="0030514B" w:rsidRPr="0030514B" w:rsidRDefault="0030514B" w:rsidP="0030514B">
            <w:pPr>
              <w:numPr>
                <w:ilvl w:val="0"/>
                <w:numId w:val="32"/>
              </w:numPr>
              <w:ind w:left="360"/>
              <w:textAlignment w:val="baseline"/>
              <w:rPr>
                <w:rFonts w:ascii="Arial" w:eastAsia="Times New Roman" w:hAnsi="Arial" w:cs="Arial"/>
                <w:color w:val="1D824C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Assembly language</w:t>
            </w:r>
          </w:p>
          <w:p w14:paraId="7AA38F17" w14:textId="77777777" w:rsidR="0030514B" w:rsidRPr="0030514B" w:rsidRDefault="0030514B" w:rsidP="0030514B">
            <w:pPr>
              <w:numPr>
                <w:ilvl w:val="0"/>
                <w:numId w:val="32"/>
              </w:numPr>
              <w:ind w:left="360"/>
              <w:textAlignment w:val="baseline"/>
              <w:rPr>
                <w:rFonts w:ascii="Arial" w:eastAsia="Times New Roman" w:hAnsi="Arial" w:cs="Arial"/>
                <w:color w:val="1D824C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Atmel</w:t>
            </w:r>
          </w:p>
          <w:p w14:paraId="6FB5615C" w14:textId="77777777" w:rsidR="0030514B" w:rsidRPr="0030514B" w:rsidRDefault="0030514B" w:rsidP="0030514B">
            <w:pPr>
              <w:numPr>
                <w:ilvl w:val="0"/>
                <w:numId w:val="32"/>
              </w:numPr>
              <w:ind w:left="360"/>
              <w:textAlignment w:val="baseline"/>
              <w:rPr>
                <w:rFonts w:ascii="Arial" w:eastAsia="Times New Roman" w:hAnsi="Arial" w:cs="Arial"/>
                <w:color w:val="1D824C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sz w:val="24"/>
                <w:szCs w:val="24"/>
                <w:lang w:val="en-IN" w:eastAsia="en-IN"/>
              </w:rPr>
              <w:t>Arduino</w:t>
            </w:r>
          </w:p>
          <w:p w14:paraId="1C64F7F1" w14:textId="77777777" w:rsidR="0030514B" w:rsidRPr="0030514B" w:rsidRDefault="0030514B" w:rsidP="0030514B">
            <w:pPr>
              <w:numPr>
                <w:ilvl w:val="0"/>
                <w:numId w:val="32"/>
              </w:numPr>
              <w:ind w:left="360"/>
              <w:textAlignment w:val="baseline"/>
              <w:rPr>
                <w:rFonts w:ascii="Arial" w:eastAsia="Times New Roman" w:hAnsi="Arial" w:cs="Arial"/>
                <w:b/>
                <w:bCs/>
                <w:color w:val="1D824C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lang w:val="en-IN" w:eastAsia="en-IN"/>
              </w:rPr>
              <w:t>Finance</w:t>
            </w:r>
          </w:p>
          <w:p w14:paraId="68889338" w14:textId="77777777" w:rsidR="0030514B" w:rsidRPr="0030514B" w:rsidRDefault="0030514B" w:rsidP="0030514B">
            <w:pPr>
              <w:numPr>
                <w:ilvl w:val="0"/>
                <w:numId w:val="32"/>
              </w:numPr>
              <w:ind w:left="360"/>
              <w:textAlignment w:val="baseline"/>
              <w:rPr>
                <w:rFonts w:ascii="Arial" w:eastAsia="Times New Roman" w:hAnsi="Arial" w:cs="Arial"/>
                <w:b/>
                <w:bCs/>
                <w:color w:val="1D824C"/>
                <w:sz w:val="24"/>
                <w:szCs w:val="24"/>
                <w:lang w:val="en-IN" w:eastAsia="en-IN"/>
              </w:rPr>
            </w:pPr>
            <w:r w:rsidRPr="0030514B">
              <w:rPr>
                <w:rFonts w:ascii="Calibri" w:eastAsia="Times New Roman" w:hAnsi="Calibri" w:cs="Calibri"/>
                <w:color w:val="595959"/>
                <w:lang w:val="en-IN" w:eastAsia="en-IN"/>
              </w:rPr>
              <w:t>Probability and statistics</w:t>
            </w:r>
          </w:p>
          <w:p w14:paraId="411A75D6" w14:textId="77777777" w:rsidR="00C3653B" w:rsidRDefault="00C3653B" w:rsidP="00C3653B">
            <w:pPr>
              <w:pStyle w:val="ListBullet"/>
              <w:numPr>
                <w:ilvl w:val="0"/>
                <w:numId w:val="0"/>
              </w:numPr>
              <w:ind w:left="360" w:hanging="360"/>
              <w:contextualSpacing w:val="0"/>
            </w:pPr>
          </w:p>
          <w:p w14:paraId="25B9D5B0" w14:textId="4A590E17" w:rsidR="00C3653B" w:rsidRDefault="00C3653B" w:rsidP="00C3653B">
            <w:pPr>
              <w:pStyle w:val="Heading1"/>
              <w:outlineLvl w:val="0"/>
            </w:pPr>
            <w:r>
              <w:t>Courses, contests and hackathons:</w:t>
            </w:r>
          </w:p>
          <w:p w14:paraId="37806E95" w14:textId="74BBC2A0" w:rsidR="00C3653B" w:rsidRDefault="00C3653B" w:rsidP="00C3653B">
            <w:pPr>
              <w:pStyle w:val="ListBullet"/>
            </w:pPr>
            <w:r>
              <w:t>Operating Systems and Computer Architecture</w:t>
            </w:r>
          </w:p>
          <w:p w14:paraId="622678D2" w14:textId="0F4C4E5D" w:rsidR="000E6F4E" w:rsidRDefault="000E6F4E" w:rsidP="00C3653B">
            <w:pPr>
              <w:pStyle w:val="ListBullet"/>
            </w:pPr>
            <w:r>
              <w:lastRenderedPageBreak/>
              <w:t>Kotlin for Android (Coursera)</w:t>
            </w:r>
          </w:p>
          <w:p w14:paraId="06D0256D" w14:textId="7BBBBE25" w:rsidR="000E6F4E" w:rsidRDefault="000E6F4E" w:rsidP="000E6F4E">
            <w:pPr>
              <w:pStyle w:val="ListBullet"/>
            </w:pPr>
            <w:r>
              <w:t xml:space="preserve">Full Stack web development </w:t>
            </w:r>
            <w:r>
              <w:t>with</w:t>
            </w:r>
            <w:r>
              <w:t xml:space="preserve"> </w:t>
            </w:r>
            <w:r>
              <w:t>React</w:t>
            </w:r>
            <w:r>
              <w:t xml:space="preserve"> </w:t>
            </w:r>
            <w:r>
              <w:t>(Coursera)</w:t>
            </w:r>
            <w:r>
              <w:t>(HKU)</w:t>
            </w:r>
          </w:p>
          <w:p w14:paraId="5136DF96" w14:textId="515EFDFA" w:rsidR="00C3653B" w:rsidRDefault="00C3653B" w:rsidP="00C3653B">
            <w:pPr>
              <w:pStyle w:val="ListBullet"/>
            </w:pPr>
            <w:r>
              <w:t>Game Development (Coursera)</w:t>
            </w:r>
            <w:r w:rsidR="000E6F4E">
              <w:t>(MSU)</w:t>
            </w:r>
          </w:p>
          <w:p w14:paraId="1F59C0DA" w14:textId="77777777" w:rsidR="00C3653B" w:rsidRDefault="00C3653B" w:rsidP="00C3653B">
            <w:pPr>
              <w:pStyle w:val="ListBullet"/>
            </w:pPr>
            <w:r>
              <w:t>Flask webapp development</w:t>
            </w:r>
          </w:p>
          <w:p w14:paraId="4B0D5313" w14:textId="77777777" w:rsidR="00C3653B" w:rsidRDefault="00AF6A3A" w:rsidP="00C3653B">
            <w:pPr>
              <w:pStyle w:val="ListBullet"/>
            </w:pPr>
            <w:r>
              <w:t>Embedded Systems</w:t>
            </w:r>
          </w:p>
          <w:p w14:paraId="564A05E1" w14:textId="77777777" w:rsidR="00AF6A3A" w:rsidRDefault="00AF6A3A" w:rsidP="00C3653B">
            <w:pPr>
              <w:pStyle w:val="ListBullet"/>
            </w:pPr>
            <w:r>
              <w:t>Computer Graphics and Image Processing</w:t>
            </w:r>
          </w:p>
          <w:p w14:paraId="3F578BDE" w14:textId="6C7A7E16" w:rsidR="00AF6A3A" w:rsidRDefault="00AF6A3A" w:rsidP="00C3653B">
            <w:pPr>
              <w:pStyle w:val="ListBullet"/>
            </w:pPr>
            <w:r>
              <w:t>Smart India Hackathon</w:t>
            </w:r>
          </w:p>
          <w:p w14:paraId="3243FA85" w14:textId="6285EA80" w:rsidR="000E6F4E" w:rsidRDefault="000E6F4E" w:rsidP="00C3653B">
            <w:pPr>
              <w:pStyle w:val="ListBullet"/>
            </w:pPr>
            <w:proofErr w:type="spellStart"/>
            <w:r>
              <w:t>Kshitij</w:t>
            </w:r>
            <w:proofErr w:type="spellEnd"/>
            <w:r>
              <w:t xml:space="preserve"> IIT </w:t>
            </w:r>
            <w:proofErr w:type="spellStart"/>
            <w:r>
              <w:t>Kgp</w:t>
            </w:r>
            <w:proofErr w:type="spellEnd"/>
          </w:p>
          <w:p w14:paraId="7A7DC64F" w14:textId="77777777" w:rsidR="000E6F4E" w:rsidRDefault="000E6F4E" w:rsidP="00C3653B">
            <w:pPr>
              <w:pStyle w:val="ListBullet"/>
            </w:pPr>
            <w:r>
              <w:t>Android development</w:t>
            </w:r>
          </w:p>
          <w:p w14:paraId="04D0E610" w14:textId="77777777" w:rsidR="000E6F4E" w:rsidRDefault="000E6F4E" w:rsidP="00C3653B">
            <w:pPr>
              <w:pStyle w:val="ListBullet"/>
            </w:pPr>
            <w:r>
              <w:t>Gsoc</w:t>
            </w:r>
          </w:p>
          <w:p w14:paraId="7569A3A0" w14:textId="77777777" w:rsidR="000E6F4E" w:rsidRDefault="000E6F4E" w:rsidP="00C3653B">
            <w:pPr>
              <w:pStyle w:val="ListBullet"/>
            </w:pPr>
            <w:proofErr w:type="spellStart"/>
            <w:r>
              <w:t>Codejam</w:t>
            </w:r>
            <w:proofErr w:type="spellEnd"/>
          </w:p>
          <w:p w14:paraId="58BDBBD8" w14:textId="77777777" w:rsidR="000E6F4E" w:rsidRDefault="000E6F4E" w:rsidP="00C3653B">
            <w:pPr>
              <w:pStyle w:val="ListBullet"/>
            </w:pPr>
            <w:r>
              <w:t>Pico CTF</w:t>
            </w:r>
          </w:p>
          <w:p w14:paraId="60EEB232" w14:textId="77777777" w:rsidR="000E6F4E" w:rsidRDefault="000E6F4E" w:rsidP="00C3653B">
            <w:pPr>
              <w:pStyle w:val="ListBullet"/>
            </w:pPr>
            <w:proofErr w:type="spellStart"/>
            <w:r>
              <w:t>Hackerrank</w:t>
            </w:r>
            <w:proofErr w:type="spellEnd"/>
          </w:p>
          <w:p w14:paraId="0D6F5479" w14:textId="77777777" w:rsidR="000E6F4E" w:rsidRDefault="000E6F4E" w:rsidP="00C3653B">
            <w:pPr>
              <w:pStyle w:val="ListBullet"/>
            </w:pPr>
            <w:proofErr w:type="spellStart"/>
            <w:r>
              <w:t>Hashcode</w:t>
            </w:r>
            <w:proofErr w:type="spellEnd"/>
          </w:p>
          <w:p w14:paraId="01A8690B" w14:textId="77777777" w:rsidR="000E6F4E" w:rsidRDefault="000E6F4E" w:rsidP="00C3653B">
            <w:pPr>
              <w:pStyle w:val="ListBullet"/>
            </w:pPr>
            <w:proofErr w:type="spellStart"/>
            <w:r>
              <w:t>Leetcode</w:t>
            </w:r>
            <w:proofErr w:type="spellEnd"/>
          </w:p>
          <w:p w14:paraId="23EE71C1" w14:textId="77777777" w:rsidR="000E6F4E" w:rsidRDefault="000E6F4E" w:rsidP="00C3653B">
            <w:pPr>
              <w:pStyle w:val="ListBullet"/>
            </w:pPr>
            <w:r>
              <w:t>Kaggle</w:t>
            </w:r>
          </w:p>
          <w:p w14:paraId="68CBB4BF" w14:textId="7E6B4826" w:rsidR="000E6F4E" w:rsidRPr="006E1507" w:rsidRDefault="000E6F4E" w:rsidP="00C3653B">
            <w:pPr>
              <w:pStyle w:val="ListBullet"/>
            </w:pPr>
            <w:r>
              <w:t>Kick-start</w:t>
            </w:r>
          </w:p>
        </w:tc>
        <w:tc>
          <w:tcPr>
            <w:tcW w:w="4675" w:type="dxa"/>
            <w:tcMar>
              <w:left w:w="360" w:type="dxa"/>
            </w:tcMar>
          </w:tcPr>
          <w:p w14:paraId="6886D732" w14:textId="0EBFE71A" w:rsidR="001E3120" w:rsidRPr="006E1507" w:rsidRDefault="001E3120" w:rsidP="009544CD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sdt>
      <w:sdtPr>
        <w:alias w:val="Activities:"/>
        <w:tag w:val="Activities:"/>
        <w:id w:val="1223332893"/>
        <w:placeholder>
          <w:docPart w:val="C43C5A77DD6544289ED0AB554AA171EC"/>
        </w:placeholder>
        <w:temporary/>
        <w:showingPlcHdr/>
        <w15:appearance w15:val="hidden"/>
      </w:sdtPr>
      <w:sdtContent>
        <w:p w14:paraId="03A99F06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1D46558A" w14:textId="29C3B074" w:rsidR="00B51D1B" w:rsidRPr="00BF6D21" w:rsidRDefault="00BF6D21" w:rsidP="00BF6D2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BF6D21">
        <w:rPr>
          <w:sz w:val="24"/>
          <w:szCs w:val="24"/>
        </w:rPr>
        <w:t>Among top 5 in department with a current CGPA of 9.32/10. Among the first 30 among all students in the institute. Made a department change to Electrical Engineering.</w:t>
      </w:r>
    </w:p>
    <w:p w14:paraId="5355174D" w14:textId="1F42B3E2" w:rsidR="00BF6D21" w:rsidRPr="00BF6D21" w:rsidRDefault="00BF6D21" w:rsidP="00BF6D2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BF6D21">
        <w:rPr>
          <w:sz w:val="24"/>
          <w:szCs w:val="24"/>
        </w:rPr>
        <w:t>Hall Secretary Library August 2018 - Present MT Hall IIT Kharagpur.</w:t>
      </w:r>
    </w:p>
    <w:p w14:paraId="465DDC52" w14:textId="60CDB62B" w:rsidR="00BF6D21" w:rsidRPr="00BF6D21" w:rsidRDefault="00BF6D21" w:rsidP="00BF6D2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BF6D21">
        <w:rPr>
          <w:sz w:val="24"/>
          <w:szCs w:val="24"/>
        </w:rPr>
        <w:t xml:space="preserve">Ranked in National Top 0.2% (amongst 1,200,000 candidates) in JEE Mains 2017 and Top 1% (amongst 150,000 candidates) in IIT-JEE Advanced 2017.            </w:t>
      </w:r>
    </w:p>
    <w:p w14:paraId="5CFBA10B" w14:textId="4ED26DF5" w:rsidR="00BF6D21" w:rsidRPr="00BF6D21" w:rsidRDefault="00BF6D21" w:rsidP="00BF6D2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BF6D21">
        <w:rPr>
          <w:sz w:val="24"/>
          <w:szCs w:val="24"/>
        </w:rPr>
        <w:t>Ranked in the State-wise Top 0.5 in State level Engineering competitive Exam Rank 110 in WBJEE.</w:t>
      </w:r>
    </w:p>
    <w:sectPr w:rsidR="00BF6D21" w:rsidRPr="00BF6D21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CD82F" w14:textId="77777777" w:rsidR="00086055" w:rsidRDefault="00086055" w:rsidP="0068194B">
      <w:r>
        <w:separator/>
      </w:r>
    </w:p>
    <w:p w14:paraId="7A7E5963" w14:textId="77777777" w:rsidR="00086055" w:rsidRDefault="00086055"/>
    <w:p w14:paraId="5C3834C2" w14:textId="77777777" w:rsidR="00086055" w:rsidRDefault="00086055"/>
  </w:endnote>
  <w:endnote w:type="continuationSeparator" w:id="0">
    <w:p w14:paraId="651A0282" w14:textId="77777777" w:rsidR="00086055" w:rsidRDefault="00086055" w:rsidP="0068194B">
      <w:r>
        <w:continuationSeparator/>
      </w:r>
    </w:p>
    <w:p w14:paraId="31DF2F70" w14:textId="77777777" w:rsidR="00086055" w:rsidRDefault="00086055"/>
    <w:p w14:paraId="5A2B98FA" w14:textId="77777777" w:rsidR="00086055" w:rsidRDefault="000860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6F839D" w14:textId="77777777" w:rsidR="00AF6A3A" w:rsidRDefault="00AF6A3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837D7" w14:textId="77777777" w:rsidR="00086055" w:rsidRDefault="00086055" w:rsidP="0068194B">
      <w:r>
        <w:separator/>
      </w:r>
    </w:p>
    <w:p w14:paraId="0F6314D1" w14:textId="77777777" w:rsidR="00086055" w:rsidRDefault="00086055"/>
    <w:p w14:paraId="67224401" w14:textId="77777777" w:rsidR="00086055" w:rsidRDefault="00086055"/>
  </w:footnote>
  <w:footnote w:type="continuationSeparator" w:id="0">
    <w:p w14:paraId="62FC719E" w14:textId="77777777" w:rsidR="00086055" w:rsidRDefault="00086055" w:rsidP="0068194B">
      <w:r>
        <w:continuationSeparator/>
      </w:r>
    </w:p>
    <w:p w14:paraId="099F9404" w14:textId="77777777" w:rsidR="00086055" w:rsidRDefault="00086055"/>
    <w:p w14:paraId="49FE1A38" w14:textId="77777777" w:rsidR="00086055" w:rsidRDefault="000860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CA70D" w14:textId="77777777" w:rsidR="00AF6A3A" w:rsidRPr="004E01EB" w:rsidRDefault="00AF6A3A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810407" wp14:editId="3B84665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FED47D1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1BD5B51"/>
    <w:multiLevelType w:val="multilevel"/>
    <w:tmpl w:val="D400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BC5A84"/>
    <w:multiLevelType w:val="multilevel"/>
    <w:tmpl w:val="931C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AE755D"/>
    <w:multiLevelType w:val="hybridMultilevel"/>
    <w:tmpl w:val="890C37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CB30D9"/>
    <w:multiLevelType w:val="multilevel"/>
    <w:tmpl w:val="6D08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1FC92489"/>
    <w:multiLevelType w:val="multilevel"/>
    <w:tmpl w:val="980A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3523F7"/>
    <w:multiLevelType w:val="multilevel"/>
    <w:tmpl w:val="C362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10700A"/>
    <w:multiLevelType w:val="hybridMultilevel"/>
    <w:tmpl w:val="78B65E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827A25"/>
    <w:multiLevelType w:val="multilevel"/>
    <w:tmpl w:val="5318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A7278DE"/>
    <w:multiLevelType w:val="multilevel"/>
    <w:tmpl w:val="7276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DF645D"/>
    <w:multiLevelType w:val="multilevel"/>
    <w:tmpl w:val="10CE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2E7202"/>
    <w:multiLevelType w:val="multilevel"/>
    <w:tmpl w:val="15CC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38A0E9B"/>
    <w:multiLevelType w:val="hybridMultilevel"/>
    <w:tmpl w:val="DEEA69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16500"/>
    <w:multiLevelType w:val="multilevel"/>
    <w:tmpl w:val="1E12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30693E"/>
    <w:multiLevelType w:val="hybridMultilevel"/>
    <w:tmpl w:val="3AAAF8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A58F6"/>
    <w:multiLevelType w:val="multilevel"/>
    <w:tmpl w:val="1E64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B01805"/>
    <w:multiLevelType w:val="multilevel"/>
    <w:tmpl w:val="805C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AC7691"/>
    <w:multiLevelType w:val="hybridMultilevel"/>
    <w:tmpl w:val="C87CCB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01E77"/>
    <w:multiLevelType w:val="hybridMultilevel"/>
    <w:tmpl w:val="3DD470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4"/>
  </w:num>
  <w:num w:numId="6">
    <w:abstractNumId w:val="3"/>
  </w:num>
  <w:num w:numId="7">
    <w:abstractNumId w:val="19"/>
  </w:num>
  <w:num w:numId="8">
    <w:abstractNumId w:val="2"/>
  </w:num>
  <w:num w:numId="9">
    <w:abstractNumId w:val="2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7"/>
  </w:num>
  <w:num w:numId="15">
    <w:abstractNumId w:val="12"/>
  </w:num>
  <w:num w:numId="16">
    <w:abstractNumId w:val="26"/>
  </w:num>
  <w:num w:numId="17">
    <w:abstractNumId w:val="29"/>
  </w:num>
  <w:num w:numId="18">
    <w:abstractNumId w:val="24"/>
  </w:num>
  <w:num w:numId="19">
    <w:abstractNumId w:val="30"/>
  </w:num>
  <w:num w:numId="20">
    <w:abstractNumId w:val="14"/>
  </w:num>
  <w:num w:numId="21">
    <w:abstractNumId w:val="13"/>
  </w:num>
  <w:num w:numId="22">
    <w:abstractNumId w:val="21"/>
  </w:num>
  <w:num w:numId="23">
    <w:abstractNumId w:val="28"/>
  </w:num>
  <w:num w:numId="24">
    <w:abstractNumId w:val="11"/>
  </w:num>
  <w:num w:numId="25">
    <w:abstractNumId w:val="25"/>
  </w:num>
  <w:num w:numId="26">
    <w:abstractNumId w:val="10"/>
  </w:num>
  <w:num w:numId="27">
    <w:abstractNumId w:val="16"/>
  </w:num>
  <w:num w:numId="28">
    <w:abstractNumId w:val="22"/>
  </w:num>
  <w:num w:numId="29">
    <w:abstractNumId w:val="18"/>
  </w:num>
  <w:num w:numId="30">
    <w:abstractNumId w:val="27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04"/>
    <w:rsid w:val="000001EF"/>
    <w:rsid w:val="00007322"/>
    <w:rsid w:val="00007728"/>
    <w:rsid w:val="00024584"/>
    <w:rsid w:val="00024730"/>
    <w:rsid w:val="00055E95"/>
    <w:rsid w:val="0007021F"/>
    <w:rsid w:val="00086055"/>
    <w:rsid w:val="000B2BA5"/>
    <w:rsid w:val="000D18CC"/>
    <w:rsid w:val="000E6F4E"/>
    <w:rsid w:val="000F2F8C"/>
    <w:rsid w:val="0010006E"/>
    <w:rsid w:val="001045A8"/>
    <w:rsid w:val="00114A91"/>
    <w:rsid w:val="00133CA8"/>
    <w:rsid w:val="001427E1"/>
    <w:rsid w:val="00155731"/>
    <w:rsid w:val="00163668"/>
    <w:rsid w:val="00171566"/>
    <w:rsid w:val="00174676"/>
    <w:rsid w:val="001755A8"/>
    <w:rsid w:val="00184014"/>
    <w:rsid w:val="00192008"/>
    <w:rsid w:val="001B1AF4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141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514B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4E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04679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3F1E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C20DA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14529"/>
    <w:rsid w:val="0092726B"/>
    <w:rsid w:val="009361BA"/>
    <w:rsid w:val="00944F78"/>
    <w:rsid w:val="009510E7"/>
    <w:rsid w:val="00952C89"/>
    <w:rsid w:val="009544CD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3D75"/>
    <w:rsid w:val="00A755E8"/>
    <w:rsid w:val="00A93A5D"/>
    <w:rsid w:val="00AB32F8"/>
    <w:rsid w:val="00AB610B"/>
    <w:rsid w:val="00AD360E"/>
    <w:rsid w:val="00AD40FB"/>
    <w:rsid w:val="00AD782D"/>
    <w:rsid w:val="00AE7650"/>
    <w:rsid w:val="00AF6A3A"/>
    <w:rsid w:val="00B10EBE"/>
    <w:rsid w:val="00B236F1"/>
    <w:rsid w:val="00B50F99"/>
    <w:rsid w:val="00B51D1B"/>
    <w:rsid w:val="00B540F4"/>
    <w:rsid w:val="00B60FD0"/>
    <w:rsid w:val="00B622DF"/>
    <w:rsid w:val="00B6332A"/>
    <w:rsid w:val="00B73D04"/>
    <w:rsid w:val="00B81760"/>
    <w:rsid w:val="00B8494C"/>
    <w:rsid w:val="00BA1546"/>
    <w:rsid w:val="00BB4E51"/>
    <w:rsid w:val="00BD431F"/>
    <w:rsid w:val="00BE423E"/>
    <w:rsid w:val="00BF61AC"/>
    <w:rsid w:val="00BF6D21"/>
    <w:rsid w:val="00C3653B"/>
    <w:rsid w:val="00C47FA6"/>
    <w:rsid w:val="00C57FC6"/>
    <w:rsid w:val="00C66A7D"/>
    <w:rsid w:val="00C779DA"/>
    <w:rsid w:val="00C814F7"/>
    <w:rsid w:val="00CA4B4D"/>
    <w:rsid w:val="00CB2608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37650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1400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A0C54"/>
  <w15:chartTrackingRefBased/>
  <w15:docId w15:val="{DBE6C16A-A161-4F5D-88E2-F728250C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B73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ithub.com/shalinii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lini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FCAB900056B473AAD2E2D0EEB4A1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22DA7-5D78-4075-9895-22FB8F86D513}"/>
      </w:docPartPr>
      <w:docPartBody>
        <w:p w:rsidR="002550C7" w:rsidRDefault="00B723C2">
          <w:pPr>
            <w:pStyle w:val="DFCAB900056B473AAD2E2D0EEB4A1CAB"/>
          </w:pPr>
          <w:r w:rsidRPr="00CF1A49">
            <w:t>·</w:t>
          </w:r>
        </w:p>
      </w:docPartBody>
    </w:docPart>
    <w:docPart>
      <w:docPartPr>
        <w:name w:val="88E673451CF84A2DB54BE8196E062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C5E71-3112-4CCE-8B32-470C2324B6F5}"/>
      </w:docPartPr>
      <w:docPartBody>
        <w:p w:rsidR="002550C7" w:rsidRDefault="00B723C2">
          <w:pPr>
            <w:pStyle w:val="88E673451CF84A2DB54BE8196E062878"/>
          </w:pPr>
          <w:r w:rsidRPr="00CF1A49">
            <w:t>Experience</w:t>
          </w:r>
        </w:p>
      </w:docPartBody>
    </w:docPart>
    <w:docPart>
      <w:docPartPr>
        <w:name w:val="ADB90EC17274449D87525DFB36DF4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D0888-84E3-4C35-9527-D40E1CA65AF5}"/>
      </w:docPartPr>
      <w:docPartBody>
        <w:p w:rsidR="002550C7" w:rsidRDefault="00B723C2">
          <w:pPr>
            <w:pStyle w:val="ADB90EC17274449D87525DFB36DF4759"/>
          </w:pPr>
          <w:r w:rsidRPr="00CF1A49">
            <w:t>Education</w:t>
          </w:r>
        </w:p>
      </w:docPartBody>
    </w:docPart>
    <w:docPart>
      <w:docPartPr>
        <w:name w:val="8E29B23F7E0847F4AEE4CD0BBA5B3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08E29-5F4E-46AE-9624-0B7E7391D16A}"/>
      </w:docPartPr>
      <w:docPartBody>
        <w:p w:rsidR="002550C7" w:rsidRDefault="00B723C2">
          <w:pPr>
            <w:pStyle w:val="8E29B23F7E0847F4AEE4CD0BBA5B3D94"/>
          </w:pPr>
          <w:r w:rsidRPr="00CF1A49">
            <w:t>Skills</w:t>
          </w:r>
        </w:p>
      </w:docPartBody>
    </w:docPart>
    <w:docPart>
      <w:docPartPr>
        <w:name w:val="C43C5A77DD6544289ED0AB554AA17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F9390-1FC7-4701-B567-A6385151F2EC}"/>
      </w:docPartPr>
      <w:docPartBody>
        <w:p w:rsidR="002550C7" w:rsidRDefault="00B723C2">
          <w:pPr>
            <w:pStyle w:val="C43C5A77DD6544289ED0AB554AA171EC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E9"/>
    <w:rsid w:val="002511E9"/>
    <w:rsid w:val="002550C7"/>
    <w:rsid w:val="00B7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BA14277F5E47A6BD51B80FBEAA0EB7">
    <w:name w:val="EABA14277F5E47A6BD51B80FBEAA0EB7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D6FD23B311CF4B9CA35F3337EB5CBCB2">
    <w:name w:val="D6FD23B311CF4B9CA35F3337EB5CBCB2"/>
  </w:style>
  <w:style w:type="paragraph" w:customStyle="1" w:styleId="73A4D990C8FD43AB8E4F282040246ABF">
    <w:name w:val="73A4D990C8FD43AB8E4F282040246ABF"/>
  </w:style>
  <w:style w:type="paragraph" w:customStyle="1" w:styleId="DFCAB900056B473AAD2E2D0EEB4A1CAB">
    <w:name w:val="DFCAB900056B473AAD2E2D0EEB4A1CAB"/>
  </w:style>
  <w:style w:type="paragraph" w:customStyle="1" w:styleId="9F96E94BA0C6499393EE9EF1B7D83465">
    <w:name w:val="9F96E94BA0C6499393EE9EF1B7D83465"/>
  </w:style>
  <w:style w:type="paragraph" w:customStyle="1" w:styleId="0D6B1C94A06E4DD0A4E0EF188417BD43">
    <w:name w:val="0D6B1C94A06E4DD0A4E0EF188417BD43"/>
  </w:style>
  <w:style w:type="paragraph" w:customStyle="1" w:styleId="799686710C534281BE1DC38E9E9DA654">
    <w:name w:val="799686710C534281BE1DC38E9E9DA654"/>
  </w:style>
  <w:style w:type="paragraph" w:customStyle="1" w:styleId="9AFD777C5EDA4F8BAB196AB2D2B8FE47">
    <w:name w:val="9AFD777C5EDA4F8BAB196AB2D2B8FE47"/>
  </w:style>
  <w:style w:type="paragraph" w:customStyle="1" w:styleId="7C479334FCAA4C38A3660C8AE8AA4A0F">
    <w:name w:val="7C479334FCAA4C38A3660C8AE8AA4A0F"/>
  </w:style>
  <w:style w:type="paragraph" w:customStyle="1" w:styleId="0C9F0AF40FEE4D8E8158BEC5814E241E">
    <w:name w:val="0C9F0AF40FEE4D8E8158BEC5814E241E"/>
  </w:style>
  <w:style w:type="paragraph" w:customStyle="1" w:styleId="B05E641F2BB0484A8C65AEA1710854C9">
    <w:name w:val="B05E641F2BB0484A8C65AEA1710854C9"/>
  </w:style>
  <w:style w:type="paragraph" w:customStyle="1" w:styleId="88E673451CF84A2DB54BE8196E062878">
    <w:name w:val="88E673451CF84A2DB54BE8196E062878"/>
  </w:style>
  <w:style w:type="paragraph" w:customStyle="1" w:styleId="3E6FEC0BFE104C2D9EFD75519EB87830">
    <w:name w:val="3E6FEC0BFE104C2D9EFD75519EB87830"/>
  </w:style>
  <w:style w:type="paragraph" w:customStyle="1" w:styleId="A625C621860C43CBB9F1CED844D57BBB">
    <w:name w:val="A625C621860C43CBB9F1CED844D57BBB"/>
  </w:style>
  <w:style w:type="paragraph" w:customStyle="1" w:styleId="42A7DA3433F94A7B86F2110FA57DBC88">
    <w:name w:val="42A7DA3433F94A7B86F2110FA57DBC88"/>
  </w:style>
  <w:style w:type="character" w:styleId="SubtleReference">
    <w:name w:val="Subtle Reference"/>
    <w:basedOn w:val="DefaultParagraphFont"/>
    <w:uiPriority w:val="10"/>
    <w:qFormat/>
    <w:rsid w:val="002511E9"/>
    <w:rPr>
      <w:b/>
      <w:caps w:val="0"/>
      <w:smallCaps/>
      <w:color w:val="595959" w:themeColor="text1" w:themeTint="A6"/>
    </w:rPr>
  </w:style>
  <w:style w:type="paragraph" w:customStyle="1" w:styleId="D263362230B94D64AEB4A3A2C923E2A9">
    <w:name w:val="D263362230B94D64AEB4A3A2C923E2A9"/>
  </w:style>
  <w:style w:type="paragraph" w:customStyle="1" w:styleId="47AA5F2F06AB4FE3B87B343CED38BBD6">
    <w:name w:val="47AA5F2F06AB4FE3B87B343CED38BBD6"/>
  </w:style>
  <w:style w:type="paragraph" w:customStyle="1" w:styleId="18115AF2FB9C4CDEB0157200D1733D77">
    <w:name w:val="18115AF2FB9C4CDEB0157200D1733D77"/>
  </w:style>
  <w:style w:type="paragraph" w:customStyle="1" w:styleId="D49627576F74468BB917887AC60B8F0E">
    <w:name w:val="D49627576F74468BB917887AC60B8F0E"/>
  </w:style>
  <w:style w:type="paragraph" w:customStyle="1" w:styleId="DD9A6D48D410433F92787CCFC8D69815">
    <w:name w:val="DD9A6D48D410433F92787CCFC8D69815"/>
  </w:style>
  <w:style w:type="paragraph" w:customStyle="1" w:styleId="F1FE9B880F384CEEA4834202819317C1">
    <w:name w:val="F1FE9B880F384CEEA4834202819317C1"/>
  </w:style>
  <w:style w:type="paragraph" w:customStyle="1" w:styleId="6589E14F499D412A846A4975CD89A5B1">
    <w:name w:val="6589E14F499D412A846A4975CD89A5B1"/>
  </w:style>
  <w:style w:type="paragraph" w:customStyle="1" w:styleId="ADB90EC17274449D87525DFB36DF4759">
    <w:name w:val="ADB90EC17274449D87525DFB36DF4759"/>
  </w:style>
  <w:style w:type="paragraph" w:customStyle="1" w:styleId="88AEDF335F2942F1B660DF1079A86EDA">
    <w:name w:val="88AEDF335F2942F1B660DF1079A86EDA"/>
  </w:style>
  <w:style w:type="paragraph" w:customStyle="1" w:styleId="36115C1284324EBA8AC9E126936A2BB2">
    <w:name w:val="36115C1284324EBA8AC9E126936A2BB2"/>
  </w:style>
  <w:style w:type="paragraph" w:customStyle="1" w:styleId="2984A26144584F3480FF10FF25B58F34">
    <w:name w:val="2984A26144584F3480FF10FF25B58F34"/>
  </w:style>
  <w:style w:type="paragraph" w:customStyle="1" w:styleId="E6EA0143FFEB41C7BE7C459903F4E7AF">
    <w:name w:val="E6EA0143FFEB41C7BE7C459903F4E7AF"/>
  </w:style>
  <w:style w:type="paragraph" w:customStyle="1" w:styleId="15A574829B6347BF8C479A588362C536">
    <w:name w:val="15A574829B6347BF8C479A588362C536"/>
  </w:style>
  <w:style w:type="paragraph" w:customStyle="1" w:styleId="B0E37D56C2EA4E4F8567EB0AB06A76EC">
    <w:name w:val="B0E37D56C2EA4E4F8567EB0AB06A76EC"/>
  </w:style>
  <w:style w:type="paragraph" w:customStyle="1" w:styleId="16F18DF7789E48F1ABC944431037AE08">
    <w:name w:val="16F18DF7789E48F1ABC944431037AE08"/>
  </w:style>
  <w:style w:type="paragraph" w:customStyle="1" w:styleId="6A4EE04CAB7543F69FB4DB393EF10601">
    <w:name w:val="6A4EE04CAB7543F69FB4DB393EF10601"/>
  </w:style>
  <w:style w:type="paragraph" w:customStyle="1" w:styleId="49AF561DC85C429ABF65F2AE73B717B1">
    <w:name w:val="49AF561DC85C429ABF65F2AE73B717B1"/>
  </w:style>
  <w:style w:type="paragraph" w:customStyle="1" w:styleId="13A08057C05D4D6C9B59D80A14A02366">
    <w:name w:val="13A08057C05D4D6C9B59D80A14A02366"/>
  </w:style>
  <w:style w:type="paragraph" w:customStyle="1" w:styleId="8E29B23F7E0847F4AEE4CD0BBA5B3D94">
    <w:name w:val="8E29B23F7E0847F4AEE4CD0BBA5B3D94"/>
  </w:style>
  <w:style w:type="paragraph" w:customStyle="1" w:styleId="5310C9D3C7084E1CB37D6D640933B3A4">
    <w:name w:val="5310C9D3C7084E1CB37D6D640933B3A4"/>
  </w:style>
  <w:style w:type="paragraph" w:customStyle="1" w:styleId="1E11BDA08E574820A12E318BE7EC6407">
    <w:name w:val="1E11BDA08E574820A12E318BE7EC6407"/>
  </w:style>
  <w:style w:type="paragraph" w:customStyle="1" w:styleId="8B9FA329B3C84948882F57C239FBD34B">
    <w:name w:val="8B9FA329B3C84948882F57C239FBD34B"/>
  </w:style>
  <w:style w:type="paragraph" w:customStyle="1" w:styleId="3B4B7F0038924783AB8BF5DAEC33612B">
    <w:name w:val="3B4B7F0038924783AB8BF5DAEC33612B"/>
  </w:style>
  <w:style w:type="paragraph" w:customStyle="1" w:styleId="85CC0B32D61042D3B52C199A55402892">
    <w:name w:val="85CC0B32D61042D3B52C199A55402892"/>
  </w:style>
  <w:style w:type="paragraph" w:customStyle="1" w:styleId="C43C5A77DD6544289ED0AB554AA171EC">
    <w:name w:val="C43C5A77DD6544289ED0AB554AA171EC"/>
  </w:style>
  <w:style w:type="paragraph" w:customStyle="1" w:styleId="54EAD3029F7744E9B4C6E5D2EF23349B">
    <w:name w:val="54EAD3029F7744E9B4C6E5D2EF23349B"/>
  </w:style>
  <w:style w:type="paragraph" w:customStyle="1" w:styleId="53CACB7EBCF04DDAB56D83C24E8FA273">
    <w:name w:val="53CACB7EBCF04DDAB56D83C24E8FA273"/>
    <w:rsid w:val="002511E9"/>
  </w:style>
  <w:style w:type="paragraph" w:customStyle="1" w:styleId="91BD8F3ECEB64F2D9EDAF760EA823587">
    <w:name w:val="91BD8F3ECEB64F2D9EDAF760EA823587"/>
    <w:rsid w:val="002511E9"/>
  </w:style>
  <w:style w:type="paragraph" w:customStyle="1" w:styleId="7F68216E21E14FD0B4C0707D04742159">
    <w:name w:val="7F68216E21E14FD0B4C0707D04742159"/>
    <w:rsid w:val="002511E9"/>
  </w:style>
  <w:style w:type="paragraph" w:customStyle="1" w:styleId="7D35FD4A91D6404DA4F72E61A005B8D7">
    <w:name w:val="7D35FD4A91D6404DA4F72E61A005B8D7"/>
    <w:rsid w:val="002511E9"/>
  </w:style>
  <w:style w:type="paragraph" w:customStyle="1" w:styleId="9A4E75A298964B90BD95182CCA17BE12">
    <w:name w:val="9A4E75A298964B90BD95182CCA17BE12"/>
    <w:rsid w:val="002511E9"/>
  </w:style>
  <w:style w:type="paragraph" w:customStyle="1" w:styleId="D721E8AFFDEE4FBDBE5E201207126C12">
    <w:name w:val="D721E8AFFDEE4FBDBE5E201207126C12"/>
    <w:rsid w:val="002511E9"/>
  </w:style>
  <w:style w:type="paragraph" w:customStyle="1" w:styleId="30D9A05ABA7C407EAADE9F6B1E9EAF71">
    <w:name w:val="30D9A05ABA7C407EAADE9F6B1E9EAF71"/>
    <w:rsid w:val="002511E9"/>
  </w:style>
  <w:style w:type="paragraph" w:customStyle="1" w:styleId="170F610DFC044F9D868E06212726DF2E">
    <w:name w:val="170F610DFC044F9D868E06212726DF2E"/>
    <w:rsid w:val="002511E9"/>
  </w:style>
  <w:style w:type="paragraph" w:customStyle="1" w:styleId="EDBEAB2163244D8881B87642A55DC434">
    <w:name w:val="EDBEAB2163244D8881B87642A55DC434"/>
    <w:rsid w:val="002511E9"/>
  </w:style>
  <w:style w:type="paragraph" w:customStyle="1" w:styleId="254F293383014AC59EB1F8B284FA1BD0">
    <w:name w:val="254F293383014AC59EB1F8B284FA1BD0"/>
    <w:rsid w:val="002511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809</TotalTime>
  <Pages>5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</dc:creator>
  <cp:keywords/>
  <dc:description/>
  <cp:lastModifiedBy>Shalini</cp:lastModifiedBy>
  <cp:revision>13</cp:revision>
  <dcterms:created xsi:type="dcterms:W3CDTF">2020-05-07T14:27:00Z</dcterms:created>
  <dcterms:modified xsi:type="dcterms:W3CDTF">2020-05-11T13:48:00Z</dcterms:modified>
  <cp:category/>
</cp:coreProperties>
</file>