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6E8" w:rsidRDefault="00CA01D6" w:rsidP="007F36E8">
      <w:pPr>
        <w:ind w:left="-900" w:firstLine="900"/>
        <w:rPr>
          <w:b/>
          <w:bCs/>
          <w:sz w:val="22"/>
        </w:rPr>
      </w:pPr>
      <w:r>
        <w:rPr>
          <w:b/>
          <w:bCs/>
          <w:sz w:val="22"/>
        </w:rPr>
        <w:t>Neeraj Singh</w:t>
      </w:r>
    </w:p>
    <w:p w:rsidR="007F36E8" w:rsidRDefault="00446856" w:rsidP="007F36E8">
      <w:pPr>
        <w:rPr>
          <w:b/>
          <w:bCs/>
          <w:sz w:val="22"/>
        </w:rPr>
      </w:pPr>
      <w:r>
        <w:rPr>
          <w:b/>
          <w:bCs/>
          <w:sz w:val="22"/>
        </w:rPr>
        <w:t>Phone</w:t>
      </w:r>
      <w:r w:rsidR="00B02980">
        <w:rPr>
          <w:b/>
          <w:bCs/>
          <w:sz w:val="22"/>
        </w:rPr>
        <w:t xml:space="preserve">: </w:t>
      </w:r>
      <w:r w:rsidR="00A06296">
        <w:rPr>
          <w:b/>
          <w:bCs/>
          <w:sz w:val="22"/>
        </w:rPr>
        <w:t>407-680-3366</w:t>
      </w:r>
    </w:p>
    <w:p w:rsidR="007B44E6" w:rsidRDefault="00A1443B" w:rsidP="008D0822">
      <w:pPr>
        <w:pStyle w:val="Heading4"/>
        <w:tabs>
          <w:tab w:val="left" w:pos="6195"/>
        </w:tabs>
        <w:jc w:val="left"/>
      </w:pPr>
      <w:hyperlink r:id="rId7" w:history="1">
        <w:r w:rsidR="00AF3692" w:rsidRPr="00274769">
          <w:rPr>
            <w:rStyle w:val="Hyperlink"/>
          </w:rPr>
          <w:t>singhneerajlko@gmail.com</w:t>
        </w:r>
      </w:hyperlink>
      <w:r w:rsidR="008D0822">
        <w:tab/>
      </w:r>
    </w:p>
    <w:p w:rsidR="00AA017B" w:rsidRPr="00CA1795" w:rsidRDefault="00AA017B" w:rsidP="00AA017B">
      <w:pPr>
        <w:pStyle w:val="Title"/>
        <w:overflowPunct/>
        <w:jc w:val="left"/>
        <w:textAlignment w:val="auto"/>
        <w:rPr>
          <w:szCs w:val="22"/>
        </w:rPr>
      </w:pPr>
      <w:r w:rsidRPr="00CA1795">
        <w:rPr>
          <w:szCs w:val="22"/>
        </w:rPr>
        <w:t>____________________________________________________________</w:t>
      </w:r>
    </w:p>
    <w:p w:rsidR="00AA017B" w:rsidRPr="00CA1795" w:rsidRDefault="00AA017B" w:rsidP="00AA017B">
      <w:pPr>
        <w:pStyle w:val="RoseResumeHeader"/>
        <w:rPr>
          <w:rFonts w:ascii="Times New Roman" w:hAnsi="Times New Roman" w:cs="Times New Roman"/>
          <w:sz w:val="22"/>
          <w:szCs w:val="22"/>
        </w:rPr>
      </w:pPr>
      <w:r w:rsidRPr="00CA1795">
        <w:rPr>
          <w:rFonts w:ascii="Times New Roman" w:hAnsi="Times New Roman" w:cs="Times New Roman"/>
          <w:sz w:val="22"/>
          <w:szCs w:val="22"/>
        </w:rPr>
        <w:t>PROFESSIONAL SUMMARY</w:t>
      </w:r>
    </w:p>
    <w:p w:rsidR="00AA017B" w:rsidRDefault="00AA017B" w:rsidP="00AA017B">
      <w:pPr>
        <w:jc w:val="both"/>
        <w:rPr>
          <w:b/>
          <w:bCs/>
          <w:color w:val="000000"/>
          <w:sz w:val="22"/>
        </w:rPr>
      </w:pPr>
    </w:p>
    <w:p w:rsidR="006F08DF" w:rsidRDefault="00475831" w:rsidP="001059AE">
      <w:pPr>
        <w:pStyle w:val="ListBullet"/>
        <w:numPr>
          <w:ilvl w:val="0"/>
          <w:numId w:val="5"/>
        </w:numPr>
      </w:pPr>
      <w:r>
        <w:t xml:space="preserve">Over </w:t>
      </w:r>
      <w:r w:rsidR="009C6A97">
        <w:t>15</w:t>
      </w:r>
      <w:r w:rsidR="00AA017B" w:rsidRPr="00BA5E03">
        <w:rPr>
          <w:b/>
        </w:rPr>
        <w:t>years</w:t>
      </w:r>
      <w:r w:rsidR="00AA017B" w:rsidRPr="00BA5E03">
        <w:t xml:space="preserve"> of extensive experience in analysis, design</w:t>
      </w:r>
      <w:r w:rsidR="002F46E9">
        <w:t>, development, testing,</w:t>
      </w:r>
      <w:r w:rsidR="00AA017B" w:rsidRPr="00BA5E03">
        <w:t xml:space="preserve"> implementation of </w:t>
      </w:r>
      <w:r w:rsidR="00C351EB" w:rsidRPr="00C351EB">
        <w:t>Software Development</w:t>
      </w:r>
      <w:r w:rsidR="00AA017B" w:rsidRPr="00BA5E03">
        <w:t>.</w:t>
      </w:r>
    </w:p>
    <w:p w:rsidR="006F08DF" w:rsidRDefault="006F08DF" w:rsidP="001059AE">
      <w:pPr>
        <w:pStyle w:val="ListBullet"/>
        <w:numPr>
          <w:ilvl w:val="0"/>
          <w:numId w:val="5"/>
        </w:numPr>
      </w:pPr>
      <w:r w:rsidRPr="006F08DF">
        <w:t>Holds the distinction of developing and supporting key projects Galaxy Investment banking applications for Investment banking firm CACIB,</w:t>
      </w:r>
      <w:r w:rsidR="006E491D">
        <w:t xml:space="preserve"> General Electric </w:t>
      </w:r>
      <w:r w:rsidR="009004FE">
        <w:t>applications</w:t>
      </w:r>
      <w:r w:rsidRPr="006F08DF">
        <w:t xml:space="preserve"> GENAISYS, GECARS, GE Energy, GE Corporate Government Relation, Pricing Simplification and Automation, EBIX Advantage.</w:t>
      </w:r>
    </w:p>
    <w:p w:rsidR="00DF703C" w:rsidRPr="006F08DF" w:rsidRDefault="00DF703C" w:rsidP="001059AE">
      <w:pPr>
        <w:pStyle w:val="ListBullet"/>
        <w:numPr>
          <w:ilvl w:val="0"/>
          <w:numId w:val="5"/>
        </w:numPr>
      </w:pPr>
      <w:r w:rsidRPr="00DF703C">
        <w:t xml:space="preserve">Demonstrated excellence in implementing technologies </w:t>
      </w:r>
      <w:r>
        <w:t>in applications</w:t>
      </w:r>
      <w:r w:rsidRPr="00DF703C">
        <w:t xml:space="preserve"> and enhancing performance</w:t>
      </w:r>
    </w:p>
    <w:p w:rsidR="004B1EDD" w:rsidRPr="003344E0" w:rsidRDefault="00D200CC" w:rsidP="001059AE">
      <w:pPr>
        <w:pStyle w:val="ListBullet"/>
        <w:numPr>
          <w:ilvl w:val="0"/>
          <w:numId w:val="5"/>
        </w:numPr>
      </w:pPr>
      <w:r w:rsidRPr="003344E0">
        <w:t>Expertise in complete SDLC including requirement gathering viz. analysis, designing, testing, debugging, integration, maintenance, and support.</w:t>
      </w:r>
    </w:p>
    <w:p w:rsidR="00C21DF5" w:rsidRPr="003344E0" w:rsidRDefault="00C21DF5" w:rsidP="001059AE">
      <w:pPr>
        <w:pStyle w:val="ListBullet"/>
        <w:numPr>
          <w:ilvl w:val="0"/>
          <w:numId w:val="5"/>
        </w:numPr>
      </w:pPr>
      <w:r w:rsidRPr="003344E0">
        <w:t>Experienced in software development ASP.Net,</w:t>
      </w:r>
      <w:r w:rsidR="00B05983">
        <w:t xml:space="preserve"> MVC,</w:t>
      </w:r>
      <w:r w:rsidRPr="003344E0">
        <w:t xml:space="preserve"> C#, Java Script, JQUERY, JSON XML/DTD/XSLT, Web services, Web API, Microsoft Enterprise Libraries, Automic Scheduler, REST, WCF, TFS, Build Management, VSS, SSIS, SQL Server, Profiler, Execution Plan, SSRS.</w:t>
      </w:r>
    </w:p>
    <w:p w:rsidR="00031D7E" w:rsidRPr="003344E0" w:rsidRDefault="00031D7E" w:rsidP="001059AE">
      <w:pPr>
        <w:pStyle w:val="ListBullet"/>
        <w:numPr>
          <w:ilvl w:val="0"/>
          <w:numId w:val="5"/>
        </w:numPr>
      </w:pPr>
      <w:r w:rsidRPr="003344E0">
        <w:t>Experienced in full stack dotnet development with Front-end, Back-end, database, version control, server</w:t>
      </w:r>
      <w:r w:rsidR="00521AAF">
        <w:t>,</w:t>
      </w:r>
      <w:r w:rsidRPr="003344E0">
        <w:t xml:space="preserve"> and APIs.</w:t>
      </w:r>
    </w:p>
    <w:p w:rsidR="00640D77" w:rsidRPr="003344E0" w:rsidRDefault="00640D77" w:rsidP="001059AE">
      <w:pPr>
        <w:pStyle w:val="ListBullet"/>
        <w:numPr>
          <w:ilvl w:val="0"/>
          <w:numId w:val="5"/>
        </w:numPr>
      </w:pPr>
      <w:r w:rsidRPr="003344E0">
        <w:t>Experienced with the understanding of the principles and best practices of Software Configuration Management (SCM) processes, which include compiling, packaging, deploying and application configurations like TFS on windows platforms</w:t>
      </w:r>
      <w:r w:rsidR="00662EC3" w:rsidRPr="003344E0">
        <w:t>.</w:t>
      </w:r>
    </w:p>
    <w:p w:rsidR="0012143D" w:rsidRPr="003344E0" w:rsidRDefault="0012143D" w:rsidP="001059AE">
      <w:pPr>
        <w:pStyle w:val="ListBullet"/>
        <w:numPr>
          <w:ilvl w:val="0"/>
          <w:numId w:val="5"/>
        </w:numPr>
      </w:pPr>
      <w:r w:rsidRPr="003344E0">
        <w:t>Consuming various AWS services like Amazon Connect, Amazon QuickSight, Amazon Translate services in applications.</w:t>
      </w:r>
    </w:p>
    <w:p w:rsidR="00996BC8" w:rsidRPr="003344E0" w:rsidRDefault="00996BC8" w:rsidP="001059AE">
      <w:pPr>
        <w:pStyle w:val="ListBullet"/>
        <w:numPr>
          <w:ilvl w:val="0"/>
          <w:numId w:val="5"/>
        </w:numPr>
      </w:pPr>
      <w:r w:rsidRPr="003344E0">
        <w:t>Hands-on experience with most layers of AWS offerings and integration and migration of existing on-premise solutions into virtualized hosting environments using EC2, S3, VPC, ELB, RDS instances.</w:t>
      </w:r>
    </w:p>
    <w:p w:rsidR="006612F1" w:rsidRPr="003344E0" w:rsidRDefault="006612F1" w:rsidP="001059AE">
      <w:pPr>
        <w:pStyle w:val="ListBullet"/>
        <w:numPr>
          <w:ilvl w:val="0"/>
          <w:numId w:val="5"/>
        </w:numPr>
      </w:pPr>
      <w:r w:rsidRPr="003344E0">
        <w:t>Maintaining the user accounts (IAM), EC2 Instances, S3 Bucket in AWS cloud.</w:t>
      </w:r>
    </w:p>
    <w:p w:rsidR="0034612D" w:rsidRPr="003344E0" w:rsidRDefault="0034612D" w:rsidP="001059AE">
      <w:pPr>
        <w:pStyle w:val="ListBullet"/>
        <w:numPr>
          <w:ilvl w:val="0"/>
          <w:numId w:val="5"/>
        </w:numPr>
      </w:pPr>
      <w:r w:rsidRPr="003344E0">
        <w:t>IT experience in the Design, Modeling, and Development, Implementation and Support of SQL Server 2000/2005/2008/2008 R2 /2012.</w:t>
      </w:r>
    </w:p>
    <w:p w:rsidR="003E4E10" w:rsidRPr="003344E0" w:rsidRDefault="003E4E10" w:rsidP="001059AE">
      <w:pPr>
        <w:pStyle w:val="ListBullet"/>
        <w:numPr>
          <w:ilvl w:val="0"/>
          <w:numId w:val="5"/>
        </w:numPr>
      </w:pPr>
      <w:r w:rsidRPr="003344E0">
        <w:t>Expert in analyzing, designing, developing, installing, configuring and deploying MS SQL Server suite of products with Business Intelligence in SQL Server Reporting Services 2005/2008 and SQL Server Integration Services</w:t>
      </w:r>
      <w:r w:rsidR="00B04FA9" w:rsidRPr="003344E0">
        <w:t xml:space="preserve"> 2008/2019</w:t>
      </w:r>
      <w:r w:rsidRPr="003344E0">
        <w:t>.</w:t>
      </w:r>
    </w:p>
    <w:p w:rsidR="0034612D" w:rsidRDefault="00C238D0" w:rsidP="001059AE">
      <w:pPr>
        <w:pStyle w:val="ListBullet"/>
        <w:numPr>
          <w:ilvl w:val="0"/>
          <w:numId w:val="5"/>
        </w:numPr>
      </w:pPr>
      <w:r w:rsidRPr="003344E0">
        <w:t>Expertise in Oracle 12 C. Writing SQL Queries, doing various database operations to support Enterprise applications like GENAISYS , GECARS, Pricing Simplification and Automation.</w:t>
      </w:r>
    </w:p>
    <w:p w:rsidR="006B6239" w:rsidRPr="003344E0" w:rsidRDefault="006B6239" w:rsidP="001059AE">
      <w:pPr>
        <w:pStyle w:val="ListBullet"/>
        <w:numPr>
          <w:ilvl w:val="0"/>
          <w:numId w:val="5"/>
        </w:numPr>
      </w:pPr>
      <w:r w:rsidRPr="006B6239">
        <w:t xml:space="preserve">Interfacing with clients for business need gathering, conducting system analysis and </w:t>
      </w:r>
      <w:r w:rsidR="00F74ADF" w:rsidRPr="00F74ADF">
        <w:t xml:space="preserve">finalising </w:t>
      </w:r>
      <w:r w:rsidRPr="006B6239">
        <w:t>technical/ functional specifications and high level design documents for the project</w:t>
      </w:r>
    </w:p>
    <w:p w:rsidR="00A56BA6" w:rsidRPr="003344E0" w:rsidRDefault="00A56BA6" w:rsidP="001059AE">
      <w:pPr>
        <w:pStyle w:val="ListBullet"/>
        <w:numPr>
          <w:ilvl w:val="0"/>
          <w:numId w:val="5"/>
        </w:numPr>
      </w:pPr>
      <w:r w:rsidRPr="003344E0">
        <w:t>Instrumental in contributing to the design, development, testing, troubleshooting and debugging of the software</w:t>
      </w:r>
      <w:r w:rsidR="00E81965">
        <w:t>.</w:t>
      </w:r>
    </w:p>
    <w:p w:rsidR="00FA568A" w:rsidRPr="003344E0" w:rsidRDefault="00FA568A" w:rsidP="001059AE">
      <w:pPr>
        <w:pStyle w:val="ListBullet"/>
        <w:numPr>
          <w:ilvl w:val="0"/>
          <w:numId w:val="5"/>
        </w:numPr>
      </w:pPr>
      <w:r w:rsidRPr="003344E0">
        <w:t>Effective communicator, proactive learner with strong analytical, problem solving and organizational abilities</w:t>
      </w:r>
      <w:r w:rsidR="00E81965">
        <w:t>.</w:t>
      </w:r>
    </w:p>
    <w:p w:rsidR="00AA017B" w:rsidRPr="00BA5E03" w:rsidRDefault="00AA017B" w:rsidP="00AE1278">
      <w:pPr>
        <w:pStyle w:val="ListBullet"/>
        <w:numPr>
          <w:ilvl w:val="0"/>
          <w:numId w:val="0"/>
        </w:numPr>
        <w:ind w:left="360"/>
      </w:pPr>
    </w:p>
    <w:p w:rsidR="00BA5E03" w:rsidRDefault="00BA5E03" w:rsidP="00BA5E03">
      <w:pPr>
        <w:rPr>
          <w:rFonts w:cs="Arial"/>
          <w:color w:val="000000"/>
        </w:rPr>
      </w:pPr>
    </w:p>
    <w:p w:rsidR="00BA5E03" w:rsidRPr="00874DF8" w:rsidRDefault="00BA5E03" w:rsidP="00BA5E03">
      <w:pPr>
        <w:pStyle w:val="RoseResumeHeader"/>
        <w:rPr>
          <w:rFonts w:ascii="Times New Roman" w:hAnsi="Times New Roman" w:cs="Times New Roman"/>
          <w:sz w:val="22"/>
          <w:szCs w:val="22"/>
        </w:rPr>
      </w:pPr>
      <w:r w:rsidRPr="00874DF8">
        <w:rPr>
          <w:rFonts w:ascii="Times New Roman" w:hAnsi="Times New Roman" w:cs="Times New Roman"/>
          <w:sz w:val="22"/>
          <w:szCs w:val="22"/>
        </w:rPr>
        <w:t xml:space="preserve">TECHNICAL </w:t>
      </w:r>
      <w:r>
        <w:rPr>
          <w:rFonts w:ascii="Times New Roman" w:hAnsi="Times New Roman" w:cs="Times New Roman"/>
          <w:sz w:val="22"/>
          <w:szCs w:val="22"/>
        </w:rPr>
        <w:t>SKILLS</w:t>
      </w:r>
    </w:p>
    <w:p w:rsidR="00BA5E03" w:rsidRDefault="00BA5E03" w:rsidP="00BA5E03"/>
    <w:p w:rsidR="00F124DC" w:rsidRPr="00D827B5" w:rsidRDefault="00F124DC" w:rsidP="00B24281">
      <w:pPr>
        <w:ind w:left="2880" w:hanging="2880"/>
        <w:rPr>
          <w:b/>
        </w:rPr>
      </w:pPr>
      <w:r w:rsidRPr="00D827B5">
        <w:rPr>
          <w:b/>
          <w:sz w:val="22"/>
          <w:szCs w:val="22"/>
        </w:rPr>
        <w:t>Programming Languages</w:t>
      </w:r>
      <w:r w:rsidRPr="00D827B5">
        <w:rPr>
          <w:b/>
        </w:rPr>
        <w:tab/>
      </w:r>
      <w:r w:rsidR="00B24281" w:rsidRPr="00B24281">
        <w:rPr>
          <w:sz w:val="22"/>
          <w:szCs w:val="22"/>
        </w:rPr>
        <w:t>C#, WCF, Web API, MVC 4.0, ASP.Net,</w:t>
      </w:r>
      <w:r w:rsidR="0073650C">
        <w:rPr>
          <w:sz w:val="22"/>
          <w:szCs w:val="22"/>
        </w:rPr>
        <w:t xml:space="preserve"> .Net Core,</w:t>
      </w:r>
      <w:r w:rsidR="00B24281" w:rsidRPr="00B24281">
        <w:rPr>
          <w:sz w:val="22"/>
          <w:szCs w:val="22"/>
        </w:rPr>
        <w:t xml:space="preserve"> ADO.Net, LINQ, .Net Framework 1.1, 4.0, 4.5,</w:t>
      </w:r>
      <w:r w:rsidR="006D5259">
        <w:rPr>
          <w:sz w:val="22"/>
          <w:szCs w:val="22"/>
        </w:rPr>
        <w:t xml:space="preserve"> 4.7</w:t>
      </w:r>
      <w:r w:rsidR="00B24281" w:rsidRPr="00B24281">
        <w:rPr>
          <w:sz w:val="22"/>
          <w:szCs w:val="22"/>
        </w:rPr>
        <w:t xml:space="preserve"> SSRS, SSIS</w:t>
      </w:r>
    </w:p>
    <w:p w:rsidR="00F124DC" w:rsidRDefault="0046350A" w:rsidP="00F124DC">
      <w:pPr>
        <w:rPr>
          <w:sz w:val="22"/>
        </w:rPr>
      </w:pPr>
      <w:r w:rsidRPr="0046350A">
        <w:rPr>
          <w:b/>
          <w:sz w:val="22"/>
          <w:szCs w:val="22"/>
        </w:rPr>
        <w:t>Cloud</w:t>
      </w:r>
      <w:r w:rsidR="00F124DC">
        <w:rPr>
          <w:bCs/>
          <w:sz w:val="22"/>
        </w:rPr>
        <w:tab/>
      </w:r>
      <w:r w:rsidR="00F124DC">
        <w:rPr>
          <w:bCs/>
          <w:sz w:val="22"/>
        </w:rPr>
        <w:tab/>
      </w:r>
      <w:r w:rsidR="00C87368">
        <w:rPr>
          <w:bCs/>
          <w:sz w:val="22"/>
        </w:rPr>
        <w:tab/>
      </w:r>
      <w:r w:rsidR="00C87368">
        <w:rPr>
          <w:bCs/>
          <w:sz w:val="22"/>
        </w:rPr>
        <w:tab/>
      </w:r>
      <w:r w:rsidR="00D523EF" w:rsidRPr="00D523EF">
        <w:rPr>
          <w:bCs/>
          <w:sz w:val="22"/>
        </w:rPr>
        <w:t>AWS, AWS S3 Storage, IAM, EC2, RDS, VPC</w:t>
      </w:r>
    </w:p>
    <w:p w:rsidR="00F124DC" w:rsidRDefault="00F124DC" w:rsidP="00F124DC">
      <w:pPr>
        <w:rPr>
          <w:sz w:val="22"/>
        </w:rPr>
      </w:pPr>
      <w:r w:rsidRPr="00F124DC">
        <w:rPr>
          <w:b/>
          <w:bCs/>
          <w:sz w:val="22"/>
        </w:rPr>
        <w:t>Web Technologies</w:t>
      </w:r>
      <w:r>
        <w:rPr>
          <w:bCs/>
          <w:sz w:val="22"/>
        </w:rPr>
        <w:tab/>
      </w:r>
      <w:r>
        <w:rPr>
          <w:bCs/>
          <w:sz w:val="22"/>
        </w:rPr>
        <w:tab/>
      </w:r>
      <w:r w:rsidR="00AB4EB6">
        <w:rPr>
          <w:sz w:val="22"/>
        </w:rPr>
        <w:t>XML, XSL, XSLT,</w:t>
      </w:r>
      <w:r>
        <w:rPr>
          <w:sz w:val="22"/>
        </w:rPr>
        <w:t>CSS, JavaScript,</w:t>
      </w:r>
      <w:r w:rsidR="00D00E83" w:rsidRPr="00B24281">
        <w:rPr>
          <w:sz w:val="22"/>
          <w:szCs w:val="22"/>
        </w:rPr>
        <w:t>AJAX,</w:t>
      </w:r>
      <w:r w:rsidR="00F26A2D">
        <w:rPr>
          <w:sz w:val="22"/>
        </w:rPr>
        <w:t xml:space="preserve">XHTML, </w:t>
      </w:r>
      <w:r>
        <w:rPr>
          <w:sz w:val="22"/>
        </w:rPr>
        <w:t>HTML.</w:t>
      </w:r>
    </w:p>
    <w:p w:rsidR="00F124DC" w:rsidRDefault="00F124DC" w:rsidP="00F124DC">
      <w:pPr>
        <w:rPr>
          <w:sz w:val="22"/>
        </w:rPr>
      </w:pPr>
      <w:r w:rsidRPr="006B79F3">
        <w:rPr>
          <w:b/>
          <w:sz w:val="22"/>
        </w:rPr>
        <w:t>Databases</w:t>
      </w:r>
      <w:r>
        <w:rPr>
          <w:sz w:val="22"/>
        </w:rPr>
        <w:tab/>
      </w:r>
      <w:r>
        <w:rPr>
          <w:sz w:val="22"/>
        </w:rPr>
        <w:tab/>
      </w:r>
      <w:r>
        <w:rPr>
          <w:sz w:val="22"/>
        </w:rPr>
        <w:tab/>
      </w:r>
      <w:r w:rsidR="00767CEF" w:rsidRPr="00767CEF">
        <w:rPr>
          <w:sz w:val="22"/>
        </w:rPr>
        <w:t>SQL Server 2008 R2/2012</w:t>
      </w:r>
      <w:r w:rsidR="00767CEF">
        <w:rPr>
          <w:sz w:val="22"/>
        </w:rPr>
        <w:t>/2019</w:t>
      </w:r>
      <w:r w:rsidR="00767CEF" w:rsidRPr="00767CEF">
        <w:rPr>
          <w:sz w:val="22"/>
        </w:rPr>
        <w:t>, Oracle 12 C, MS Access</w:t>
      </w:r>
      <w:r>
        <w:rPr>
          <w:sz w:val="22"/>
        </w:rPr>
        <w:t>.</w:t>
      </w:r>
    </w:p>
    <w:p w:rsidR="00E52354" w:rsidRPr="0000356F" w:rsidRDefault="0000356F" w:rsidP="00AE02CD">
      <w:pPr>
        <w:ind w:left="2880" w:hanging="2880"/>
        <w:rPr>
          <w:b/>
          <w:sz w:val="22"/>
        </w:rPr>
      </w:pPr>
      <w:r w:rsidRPr="0000356F">
        <w:rPr>
          <w:b/>
          <w:sz w:val="22"/>
        </w:rPr>
        <w:t>Business Intelligence</w:t>
      </w:r>
      <w:r w:rsidR="00AE02CD">
        <w:rPr>
          <w:b/>
          <w:sz w:val="22"/>
        </w:rPr>
        <w:tab/>
      </w:r>
      <w:r w:rsidR="00AE02CD" w:rsidRPr="00AE02CD">
        <w:rPr>
          <w:sz w:val="22"/>
        </w:rPr>
        <w:t>ETL Tools Data Transformation Services (DTS), MS SQL Server Integration Services (SSIS).</w:t>
      </w:r>
    </w:p>
    <w:p w:rsidR="00F124DC" w:rsidRDefault="00F124DC" w:rsidP="00F124DC">
      <w:pPr>
        <w:rPr>
          <w:sz w:val="22"/>
        </w:rPr>
      </w:pPr>
      <w:r w:rsidRPr="006B79F3">
        <w:rPr>
          <w:b/>
          <w:sz w:val="22"/>
        </w:rPr>
        <w:t>Platforms</w:t>
      </w:r>
      <w:r>
        <w:rPr>
          <w:sz w:val="22"/>
        </w:rPr>
        <w:tab/>
      </w:r>
      <w:r>
        <w:rPr>
          <w:sz w:val="22"/>
        </w:rPr>
        <w:tab/>
      </w:r>
      <w:r>
        <w:rPr>
          <w:sz w:val="22"/>
        </w:rPr>
        <w:tab/>
      </w:r>
      <w:r w:rsidR="00560A04" w:rsidRPr="00560A04">
        <w:rPr>
          <w:sz w:val="22"/>
        </w:rPr>
        <w:t>Windows 10 / 2012</w:t>
      </w:r>
      <w:r w:rsidR="00560A04">
        <w:rPr>
          <w:sz w:val="22"/>
        </w:rPr>
        <w:t xml:space="preserve"> / 2019</w:t>
      </w:r>
      <w:r w:rsidR="00560A04" w:rsidRPr="00560A04">
        <w:rPr>
          <w:sz w:val="22"/>
        </w:rPr>
        <w:t>, Linux</w:t>
      </w:r>
      <w:r>
        <w:rPr>
          <w:sz w:val="22"/>
        </w:rPr>
        <w:t>.</w:t>
      </w:r>
    </w:p>
    <w:p w:rsidR="00F124DC" w:rsidRDefault="00F124DC" w:rsidP="00FA37F9">
      <w:pPr>
        <w:rPr>
          <w:sz w:val="22"/>
        </w:rPr>
      </w:pPr>
      <w:r w:rsidRPr="006B79F3">
        <w:rPr>
          <w:b/>
          <w:sz w:val="22"/>
        </w:rPr>
        <w:t>Application/Web Servers</w:t>
      </w:r>
      <w:r>
        <w:rPr>
          <w:sz w:val="22"/>
        </w:rPr>
        <w:tab/>
      </w:r>
      <w:r w:rsidR="00FA37F9">
        <w:rPr>
          <w:sz w:val="22"/>
        </w:rPr>
        <w:t>IIS</w:t>
      </w:r>
    </w:p>
    <w:p w:rsidR="00136358" w:rsidRPr="002C264F" w:rsidRDefault="00041CD7" w:rsidP="00F124DC">
      <w:pPr>
        <w:rPr>
          <w:sz w:val="22"/>
          <w:szCs w:val="22"/>
        </w:rPr>
      </w:pPr>
      <w:r w:rsidRPr="00041CD7">
        <w:rPr>
          <w:b/>
          <w:sz w:val="22"/>
        </w:rPr>
        <w:t>Design</w:t>
      </w:r>
      <w:r w:rsidR="00F124DC">
        <w:rPr>
          <w:bCs/>
          <w:sz w:val="22"/>
        </w:rPr>
        <w:tab/>
      </w:r>
      <w:r w:rsidR="00DC1363">
        <w:rPr>
          <w:bCs/>
          <w:sz w:val="22"/>
        </w:rPr>
        <w:tab/>
      </w:r>
      <w:r w:rsidR="00DC1363">
        <w:rPr>
          <w:bCs/>
          <w:sz w:val="22"/>
        </w:rPr>
        <w:tab/>
      </w:r>
      <w:r w:rsidR="00DC1363">
        <w:rPr>
          <w:bCs/>
          <w:sz w:val="22"/>
        </w:rPr>
        <w:tab/>
      </w:r>
      <w:r w:rsidR="00DC1363" w:rsidRPr="00DC1363">
        <w:rPr>
          <w:bCs/>
          <w:sz w:val="22"/>
        </w:rPr>
        <w:t>Adobe Acrobat Professional, Adobe Illustrator</w:t>
      </w:r>
    </w:p>
    <w:p w:rsidR="00136358" w:rsidRPr="002C264F" w:rsidRDefault="00136358" w:rsidP="000C6AEE">
      <w:pPr>
        <w:pStyle w:val="BodyText2"/>
        <w:tabs>
          <w:tab w:val="clear" w:pos="720"/>
        </w:tabs>
        <w:ind w:right="378"/>
        <w:rPr>
          <w:sz w:val="22"/>
          <w:szCs w:val="22"/>
        </w:rPr>
      </w:pPr>
      <w:r w:rsidRPr="00136358">
        <w:rPr>
          <w:b/>
          <w:sz w:val="22"/>
          <w:szCs w:val="22"/>
        </w:rPr>
        <w:t>Standards</w:t>
      </w:r>
      <w:r w:rsidR="00716439">
        <w:rPr>
          <w:rFonts w:ascii="Arial" w:hAnsi="Arial" w:cs="Arial"/>
          <w:sz w:val="18"/>
          <w:szCs w:val="18"/>
        </w:rPr>
        <w:t>ACORD</w:t>
      </w:r>
    </w:p>
    <w:p w:rsidR="00594ED7" w:rsidRPr="002C264F" w:rsidRDefault="00594ED7" w:rsidP="00BB6D8A">
      <w:pPr>
        <w:rPr>
          <w:sz w:val="22"/>
          <w:szCs w:val="22"/>
        </w:rPr>
      </w:pPr>
    </w:p>
    <w:p w:rsidR="00754D67" w:rsidRPr="0049466E" w:rsidRDefault="00754D67" w:rsidP="00754D67">
      <w:pPr>
        <w:pStyle w:val="RoseResumeHeader"/>
        <w:rPr>
          <w:rFonts w:ascii="Times New Roman" w:hAnsi="Times New Roman" w:cs="Times New Roman"/>
          <w:sz w:val="22"/>
          <w:szCs w:val="22"/>
        </w:rPr>
      </w:pPr>
      <w:r>
        <w:rPr>
          <w:rFonts w:ascii="Times New Roman" w:hAnsi="Times New Roman" w:cs="Times New Roman"/>
          <w:sz w:val="22"/>
          <w:szCs w:val="22"/>
        </w:rPr>
        <w:t>Education</w:t>
      </w:r>
    </w:p>
    <w:p w:rsidR="00754D67" w:rsidRDefault="00754D67" w:rsidP="00754D67">
      <w:pPr>
        <w:jc w:val="both"/>
        <w:rPr>
          <w:color w:val="000000"/>
          <w:sz w:val="22"/>
        </w:rPr>
      </w:pPr>
    </w:p>
    <w:p w:rsidR="00754D67" w:rsidRDefault="00754D67" w:rsidP="00754D67">
      <w:pPr>
        <w:jc w:val="both"/>
        <w:rPr>
          <w:color w:val="000000"/>
          <w:sz w:val="22"/>
        </w:rPr>
      </w:pPr>
      <w:r>
        <w:rPr>
          <w:color w:val="000000"/>
          <w:sz w:val="22"/>
        </w:rPr>
        <w:t>Master of Computer Applications</w:t>
      </w:r>
      <w:r w:rsidR="006F1559">
        <w:rPr>
          <w:color w:val="000000"/>
          <w:sz w:val="22"/>
        </w:rPr>
        <w:t>.</w:t>
      </w:r>
    </w:p>
    <w:p w:rsidR="006D0DF4" w:rsidRDefault="006D0DF4" w:rsidP="00754D67">
      <w:pPr>
        <w:jc w:val="both"/>
        <w:rPr>
          <w:color w:val="000000"/>
          <w:sz w:val="22"/>
        </w:rPr>
      </w:pPr>
    </w:p>
    <w:p w:rsidR="003D7672" w:rsidRDefault="003D7672" w:rsidP="00754D67">
      <w:pPr>
        <w:jc w:val="both"/>
        <w:rPr>
          <w:color w:val="000000"/>
          <w:sz w:val="22"/>
        </w:rPr>
      </w:pPr>
    </w:p>
    <w:p w:rsidR="00754D67" w:rsidRPr="0049466E" w:rsidRDefault="00754D67" w:rsidP="00754D67">
      <w:pPr>
        <w:pStyle w:val="RoseResumeHeader"/>
        <w:rPr>
          <w:rFonts w:ascii="Times New Roman" w:hAnsi="Times New Roman" w:cs="Times New Roman"/>
          <w:sz w:val="22"/>
          <w:szCs w:val="22"/>
        </w:rPr>
      </w:pPr>
      <w:r w:rsidRPr="0049466E">
        <w:rPr>
          <w:rFonts w:ascii="Times New Roman" w:hAnsi="Times New Roman" w:cs="Times New Roman"/>
          <w:sz w:val="22"/>
          <w:szCs w:val="22"/>
        </w:rPr>
        <w:t>PROFESSIONAL EXPERIENCE</w:t>
      </w:r>
    </w:p>
    <w:p w:rsidR="00754D67" w:rsidRDefault="00754D67" w:rsidP="00754D67">
      <w:pPr>
        <w:jc w:val="both"/>
        <w:rPr>
          <w:b/>
          <w:bCs/>
          <w:color w:val="000000"/>
          <w:sz w:val="22"/>
        </w:rPr>
      </w:pPr>
    </w:p>
    <w:p w:rsidR="00030C5F" w:rsidRPr="00D55851" w:rsidRDefault="006461AF" w:rsidP="00265454">
      <w:pPr>
        <w:ind w:right="108"/>
        <w:jc w:val="both"/>
        <w:rPr>
          <w:b/>
          <w:bCs/>
          <w:sz w:val="24"/>
          <w:szCs w:val="24"/>
        </w:rPr>
      </w:pPr>
      <w:r w:rsidRPr="00D55851">
        <w:rPr>
          <w:b/>
          <w:bCs/>
          <w:sz w:val="24"/>
          <w:szCs w:val="24"/>
        </w:rPr>
        <w:t>Genpact LLC</w:t>
      </w:r>
      <w:r w:rsidR="00030C5F" w:rsidRPr="00D55851">
        <w:rPr>
          <w:b/>
          <w:bCs/>
          <w:sz w:val="24"/>
          <w:szCs w:val="24"/>
        </w:rPr>
        <w:t xml:space="preserve">, </w:t>
      </w:r>
      <w:r w:rsidR="00762C78" w:rsidRPr="00D55851">
        <w:rPr>
          <w:b/>
          <w:bCs/>
          <w:sz w:val="24"/>
          <w:szCs w:val="24"/>
        </w:rPr>
        <w:t>NY</w:t>
      </w:r>
      <w:r w:rsidR="00125D14" w:rsidRPr="00D55851">
        <w:rPr>
          <w:b/>
          <w:bCs/>
          <w:sz w:val="24"/>
          <w:szCs w:val="24"/>
        </w:rPr>
        <w:tab/>
      </w:r>
      <w:r w:rsidR="00125D14" w:rsidRPr="00D55851">
        <w:rPr>
          <w:b/>
          <w:bCs/>
          <w:sz w:val="24"/>
          <w:szCs w:val="24"/>
        </w:rPr>
        <w:tab/>
      </w:r>
      <w:r w:rsidR="00125D14" w:rsidRPr="00D55851">
        <w:rPr>
          <w:b/>
          <w:bCs/>
          <w:sz w:val="24"/>
          <w:szCs w:val="24"/>
        </w:rPr>
        <w:tab/>
      </w:r>
      <w:r w:rsidR="00125D14" w:rsidRPr="00D55851">
        <w:rPr>
          <w:b/>
          <w:bCs/>
          <w:sz w:val="24"/>
          <w:szCs w:val="24"/>
        </w:rPr>
        <w:tab/>
      </w:r>
      <w:r w:rsidR="00125D14" w:rsidRPr="00D55851">
        <w:rPr>
          <w:b/>
          <w:bCs/>
          <w:sz w:val="24"/>
          <w:szCs w:val="24"/>
        </w:rPr>
        <w:tab/>
      </w:r>
      <w:r w:rsidR="00125D14" w:rsidRPr="00D55851">
        <w:rPr>
          <w:b/>
          <w:bCs/>
          <w:sz w:val="24"/>
          <w:szCs w:val="24"/>
        </w:rPr>
        <w:tab/>
      </w:r>
      <w:r w:rsidR="00BD014C">
        <w:rPr>
          <w:b/>
          <w:bCs/>
          <w:sz w:val="24"/>
          <w:szCs w:val="24"/>
        </w:rPr>
        <w:tab/>
      </w:r>
      <w:r w:rsidR="001B1ED4" w:rsidRPr="00D55851">
        <w:rPr>
          <w:b/>
          <w:bCs/>
          <w:sz w:val="24"/>
          <w:szCs w:val="24"/>
        </w:rPr>
        <w:t>DEC</w:t>
      </w:r>
      <w:r w:rsidR="00782A2B" w:rsidRPr="00D55851">
        <w:rPr>
          <w:b/>
          <w:bCs/>
          <w:sz w:val="24"/>
          <w:szCs w:val="24"/>
        </w:rPr>
        <w:t xml:space="preserve"> 20</w:t>
      </w:r>
      <w:r w:rsidR="001B1ED4" w:rsidRPr="00D55851">
        <w:rPr>
          <w:b/>
          <w:bCs/>
          <w:sz w:val="24"/>
          <w:szCs w:val="24"/>
        </w:rPr>
        <w:t>19</w:t>
      </w:r>
      <w:r w:rsidR="00A161CA" w:rsidRPr="00D55851">
        <w:rPr>
          <w:b/>
          <w:bCs/>
          <w:sz w:val="24"/>
          <w:szCs w:val="24"/>
        </w:rPr>
        <w:t xml:space="preserve"> to Till Date</w:t>
      </w:r>
    </w:p>
    <w:p w:rsidR="00030C5F" w:rsidRDefault="00B26BC8" w:rsidP="00B26BC8">
      <w:pPr>
        <w:ind w:right="108"/>
        <w:jc w:val="both"/>
        <w:rPr>
          <w:b/>
          <w:bCs/>
          <w:sz w:val="22"/>
          <w:szCs w:val="22"/>
        </w:rPr>
      </w:pPr>
      <w:r w:rsidRPr="00D55851">
        <w:rPr>
          <w:b/>
          <w:bCs/>
          <w:sz w:val="24"/>
          <w:szCs w:val="24"/>
        </w:rPr>
        <w:t>Lead Consultant</w:t>
      </w:r>
    </w:p>
    <w:p w:rsidR="00A161CA" w:rsidRDefault="00A161CA" w:rsidP="009825DE">
      <w:pPr>
        <w:ind w:right="720"/>
        <w:jc w:val="both"/>
        <w:rPr>
          <w:b/>
          <w:bCs/>
          <w:sz w:val="22"/>
          <w:szCs w:val="22"/>
        </w:rPr>
      </w:pPr>
    </w:p>
    <w:p w:rsidR="00FC476B" w:rsidRDefault="00FC476B" w:rsidP="00FC476B">
      <w:pPr>
        <w:jc w:val="both"/>
        <w:rPr>
          <w:b/>
          <w:sz w:val="22"/>
          <w:szCs w:val="22"/>
        </w:rPr>
      </w:pPr>
      <w:r w:rsidRPr="00FC476B">
        <w:rPr>
          <w:b/>
          <w:sz w:val="22"/>
          <w:szCs w:val="22"/>
        </w:rPr>
        <w:t>Key Result Areas:</w:t>
      </w:r>
    </w:p>
    <w:p w:rsidR="00FC476B" w:rsidRPr="00924BC6" w:rsidRDefault="00FC476B" w:rsidP="00BA19A4">
      <w:pPr>
        <w:jc w:val="both"/>
        <w:rPr>
          <w:bCs/>
          <w:sz w:val="22"/>
          <w:szCs w:val="22"/>
        </w:rPr>
      </w:pPr>
    </w:p>
    <w:p w:rsidR="007B7C97" w:rsidRPr="007B7C97" w:rsidRDefault="007B7C97" w:rsidP="007B7C97">
      <w:pPr>
        <w:pStyle w:val="ListBullet"/>
      </w:pPr>
      <w:r w:rsidRPr="007B7C97">
        <w:t xml:space="preserve">Work as contributor and Production support to Galaxy Investment banking applications, GENAISYS application. </w:t>
      </w:r>
    </w:p>
    <w:p w:rsidR="007B7C97" w:rsidRDefault="007B7C97" w:rsidP="007B7C97">
      <w:pPr>
        <w:pStyle w:val="ListBullet"/>
      </w:pPr>
      <w:r w:rsidRPr="007B7C97">
        <w:t xml:space="preserve">Work on Web applications and dotnet batch programs. </w:t>
      </w:r>
    </w:p>
    <w:p w:rsidR="00EF777D" w:rsidRPr="007B7C97" w:rsidRDefault="00EF777D" w:rsidP="007B7C97">
      <w:pPr>
        <w:pStyle w:val="ListBullet"/>
      </w:pPr>
      <w:r>
        <w:t xml:space="preserve">Work on Project Migrations </w:t>
      </w:r>
      <w:r w:rsidR="00596B4C">
        <w:t>from On Premises to AWS Cloud environment</w:t>
      </w:r>
      <w:r w:rsidR="001B5F85">
        <w:t xml:space="preserve">, from Old inhouse </w:t>
      </w:r>
      <w:r w:rsidR="00BF36EC">
        <w:t xml:space="preserve">VMs </w:t>
      </w:r>
      <w:r w:rsidR="0006093B">
        <w:t>to New one.</w:t>
      </w:r>
    </w:p>
    <w:p w:rsidR="007B7C97" w:rsidRPr="007B7C97" w:rsidRDefault="007B7C97" w:rsidP="007B7C97">
      <w:pPr>
        <w:pStyle w:val="ListBullet"/>
      </w:pPr>
      <w:r w:rsidRPr="007B7C97">
        <w:t>Develop programs to integrate ERP systems to GENAISYS application using web APIs and class libraries</w:t>
      </w:r>
    </w:p>
    <w:p w:rsidR="007B7C97" w:rsidRPr="007B7C97" w:rsidRDefault="007B7C97" w:rsidP="007B7C97">
      <w:pPr>
        <w:pStyle w:val="ListBullet"/>
      </w:pPr>
      <w:r w:rsidRPr="007B7C97">
        <w:t>Responsible for project documentation including functional design, Technical design, detail design, test case, UAT’s, etc.</w:t>
      </w:r>
    </w:p>
    <w:p w:rsidR="007B7C97" w:rsidRPr="007B7C97" w:rsidRDefault="007B7C97" w:rsidP="007B7C97">
      <w:pPr>
        <w:pStyle w:val="ListBullet"/>
      </w:pPr>
      <w:r w:rsidRPr="007B7C97">
        <w:t>Managing the entire Software Development Life Cycle including design, development, testing, troubleshooting and debugging of Software; estimating different tasks; developing class &amp; sequence diagrams and activity diagrams.</w:t>
      </w:r>
    </w:p>
    <w:p w:rsidR="007B7C97" w:rsidRPr="007B7C97" w:rsidRDefault="007B7C97" w:rsidP="007B7C97">
      <w:pPr>
        <w:pStyle w:val="ListBullet"/>
      </w:pPr>
      <w:r w:rsidRPr="007B7C97">
        <w:t>Work with Amazon Services like AWS Translate and AWS Quicksight service.</w:t>
      </w:r>
    </w:p>
    <w:p w:rsidR="007B7C97" w:rsidRPr="007B7C97" w:rsidRDefault="007B7C97" w:rsidP="007B7C97">
      <w:pPr>
        <w:pStyle w:val="ListBullet"/>
      </w:pPr>
      <w:r w:rsidRPr="007B7C97">
        <w:t xml:space="preserve">Worked on Software Configuration Management like TFS Build, Application Configurations, Release </w:t>
      </w:r>
    </w:p>
    <w:p w:rsidR="007B7C97" w:rsidRPr="007B7C97" w:rsidRDefault="007B7C97" w:rsidP="007B7C97">
      <w:pPr>
        <w:pStyle w:val="ListBullet"/>
      </w:pPr>
      <w:r w:rsidRPr="007B7C97">
        <w:t>Worked on issue tracking tools like Service Now, JIRA.</w:t>
      </w:r>
    </w:p>
    <w:p w:rsidR="007B7C97" w:rsidRPr="007B7C97" w:rsidRDefault="007B7C97" w:rsidP="007B7C97">
      <w:pPr>
        <w:pStyle w:val="ListBullet"/>
      </w:pPr>
      <w:r w:rsidRPr="007B7C97">
        <w:t>Worked on Source Code merge using TFS.</w:t>
      </w:r>
    </w:p>
    <w:p w:rsidR="007B7C97" w:rsidRPr="007B7C97" w:rsidRDefault="007B7C97" w:rsidP="007B7C97">
      <w:pPr>
        <w:pStyle w:val="ListBullet"/>
      </w:pPr>
      <w:r w:rsidRPr="007B7C97">
        <w:t>Ensuring security to application using various cyber security features like SSL implementation, Single Sign On integration</w:t>
      </w:r>
    </w:p>
    <w:p w:rsidR="007B7C97" w:rsidRPr="007B7C97" w:rsidRDefault="007B7C97" w:rsidP="007B7C97">
      <w:pPr>
        <w:pStyle w:val="ListBullet"/>
      </w:pPr>
      <w:r w:rsidRPr="007B7C97">
        <w:t>Implemented securities to Web services and WEB APIs in application.</w:t>
      </w:r>
    </w:p>
    <w:p w:rsidR="007B7C97" w:rsidRPr="007B7C97" w:rsidRDefault="007B7C97" w:rsidP="007B7C97">
      <w:pPr>
        <w:pStyle w:val="ListBullet"/>
      </w:pPr>
      <w:r w:rsidRPr="007B7C97">
        <w:t xml:space="preserve">Writing Linux scripts to perform various database operations and report generations. </w:t>
      </w:r>
    </w:p>
    <w:p w:rsidR="007B7C97" w:rsidRDefault="007B7C97" w:rsidP="007B7C97">
      <w:pPr>
        <w:pStyle w:val="ListBullet"/>
        <w:rPr>
          <w:rFonts w:ascii="Arial" w:hAnsi="Arial" w:cs="Arial"/>
          <w:szCs w:val="18"/>
        </w:rPr>
      </w:pPr>
      <w:r w:rsidRPr="007B7C97">
        <w:t>Conducting reviews of codes and test cases; providing post-implementation, application maintenance and enhancement support to the client with regard to the product / software application</w:t>
      </w:r>
      <w:r w:rsidRPr="0073356D">
        <w:rPr>
          <w:rFonts w:ascii="Arial" w:hAnsi="Arial" w:cs="Arial"/>
          <w:szCs w:val="18"/>
        </w:rPr>
        <w:t>.</w:t>
      </w:r>
    </w:p>
    <w:p w:rsidR="00A463FA" w:rsidRPr="00A463FA" w:rsidRDefault="00A463FA" w:rsidP="00A463FA">
      <w:pPr>
        <w:pStyle w:val="ListBullet"/>
      </w:pPr>
      <w:r w:rsidRPr="00A463FA">
        <w:t xml:space="preserve">Meeting deadlines and turnaround time without compromising quality norms and defining and adhering to </w:t>
      </w:r>
      <w:smartTag w:uri="urn:schemas-microsoft-com:office:smarttags" w:element="place">
        <w:r w:rsidRPr="00A463FA">
          <w:t>SLA</w:t>
        </w:r>
      </w:smartTag>
    </w:p>
    <w:p w:rsidR="00A463FA" w:rsidRPr="00A463FA" w:rsidRDefault="00A463FA" w:rsidP="00A463FA">
      <w:pPr>
        <w:pStyle w:val="ListBullet"/>
      </w:pPr>
      <w:r w:rsidRPr="00A463FA">
        <w:t>Leading, mentoring &amp; monitoring the GECARS and GALAXY Application Support Team</w:t>
      </w:r>
    </w:p>
    <w:p w:rsidR="007B7C97" w:rsidRPr="0073356D" w:rsidRDefault="007B7C97" w:rsidP="00FC476B">
      <w:pPr>
        <w:jc w:val="both"/>
        <w:rPr>
          <w:rFonts w:ascii="Arial" w:hAnsi="Arial" w:cs="Arial"/>
          <w:sz w:val="18"/>
          <w:szCs w:val="18"/>
        </w:rPr>
      </w:pPr>
    </w:p>
    <w:p w:rsidR="00FC476B" w:rsidRDefault="00FC476B" w:rsidP="009825DE">
      <w:pPr>
        <w:ind w:right="720"/>
        <w:jc w:val="both"/>
        <w:rPr>
          <w:b/>
          <w:bCs/>
          <w:sz w:val="22"/>
          <w:szCs w:val="22"/>
        </w:rPr>
      </w:pPr>
    </w:p>
    <w:p w:rsidR="00FE7A93" w:rsidRDefault="00FE7A93" w:rsidP="00FE7A93">
      <w:pPr>
        <w:jc w:val="both"/>
        <w:rPr>
          <w:b/>
          <w:sz w:val="22"/>
          <w:szCs w:val="22"/>
        </w:rPr>
      </w:pPr>
      <w:r>
        <w:rPr>
          <w:b/>
          <w:sz w:val="22"/>
          <w:szCs w:val="22"/>
        </w:rPr>
        <w:t xml:space="preserve">Project </w:t>
      </w:r>
      <w:r w:rsidRPr="00FE7A93">
        <w:rPr>
          <w:b/>
          <w:sz w:val="22"/>
          <w:szCs w:val="22"/>
        </w:rPr>
        <w:t>Title</w:t>
      </w:r>
      <w:r w:rsidR="004C5AB6">
        <w:rPr>
          <w:b/>
          <w:sz w:val="22"/>
          <w:szCs w:val="22"/>
        </w:rPr>
        <w:t>:</w:t>
      </w:r>
      <w:r w:rsidRPr="00FE7A93">
        <w:rPr>
          <w:b/>
          <w:sz w:val="22"/>
          <w:szCs w:val="22"/>
        </w:rPr>
        <w:tab/>
        <w:t>Galaxy Applications and Batch</w:t>
      </w:r>
      <w:r w:rsidR="004C5AB6">
        <w:rPr>
          <w:b/>
          <w:sz w:val="22"/>
          <w:szCs w:val="22"/>
        </w:rPr>
        <w:t xml:space="preserve"> System</w:t>
      </w:r>
      <w:r w:rsidRPr="00FE7A93">
        <w:rPr>
          <w:b/>
          <w:sz w:val="22"/>
          <w:szCs w:val="22"/>
        </w:rPr>
        <w:t>.</w:t>
      </w:r>
    </w:p>
    <w:p w:rsidR="00A85F7F" w:rsidRPr="00A85F7F" w:rsidRDefault="00A85F7F" w:rsidP="00A85F7F">
      <w:pPr>
        <w:jc w:val="both"/>
        <w:rPr>
          <w:b/>
          <w:sz w:val="22"/>
          <w:szCs w:val="22"/>
        </w:rPr>
      </w:pPr>
      <w:r w:rsidRPr="00A85F7F">
        <w:rPr>
          <w:b/>
          <w:sz w:val="22"/>
          <w:szCs w:val="22"/>
        </w:rPr>
        <w:t>Client</w:t>
      </w:r>
      <w:r w:rsidR="00ED1850">
        <w:rPr>
          <w:b/>
          <w:sz w:val="22"/>
          <w:szCs w:val="22"/>
        </w:rPr>
        <w:t>:</w:t>
      </w:r>
      <w:r w:rsidRPr="00A85F7F">
        <w:rPr>
          <w:b/>
          <w:sz w:val="22"/>
          <w:szCs w:val="22"/>
        </w:rPr>
        <w:tab/>
      </w:r>
      <w:r w:rsidRPr="00A85F7F">
        <w:rPr>
          <w:b/>
          <w:sz w:val="22"/>
          <w:szCs w:val="22"/>
        </w:rPr>
        <w:tab/>
        <w:t>CACIB</w:t>
      </w:r>
      <w:r>
        <w:rPr>
          <w:b/>
          <w:sz w:val="22"/>
          <w:szCs w:val="22"/>
        </w:rPr>
        <w:t xml:space="preserve"> Investment Bank</w:t>
      </w:r>
    </w:p>
    <w:p w:rsidR="00A85F7F" w:rsidRPr="00FE7A93" w:rsidRDefault="00A85F7F" w:rsidP="00FE7A93">
      <w:pPr>
        <w:jc w:val="both"/>
        <w:rPr>
          <w:b/>
          <w:sz w:val="22"/>
          <w:szCs w:val="22"/>
        </w:rPr>
      </w:pPr>
    </w:p>
    <w:p w:rsidR="00FE7A93" w:rsidRDefault="00FE7A93" w:rsidP="00564114">
      <w:pPr>
        <w:jc w:val="both"/>
        <w:rPr>
          <w:b/>
          <w:sz w:val="22"/>
          <w:szCs w:val="22"/>
        </w:rPr>
      </w:pPr>
    </w:p>
    <w:p w:rsidR="00A161CA" w:rsidRDefault="00A161CA" w:rsidP="00564114">
      <w:pPr>
        <w:jc w:val="both"/>
        <w:rPr>
          <w:sz w:val="22"/>
          <w:szCs w:val="22"/>
        </w:rPr>
      </w:pPr>
      <w:r w:rsidRPr="00A161CA">
        <w:rPr>
          <w:b/>
          <w:sz w:val="22"/>
          <w:szCs w:val="22"/>
        </w:rPr>
        <w:t xml:space="preserve">Description: </w:t>
      </w:r>
      <w:r w:rsidR="005C1553" w:rsidRPr="005C1553">
        <w:rPr>
          <w:sz w:val="22"/>
          <w:szCs w:val="22"/>
        </w:rPr>
        <w:t>GALAXY -US PLATFORM consist of number of individual applications and batch system used in Investment banking industry. Main applications in this platform are ALTAR, COMET, COSMOS, ADMIN, LEGOS. These applications are designed to provide support for authorization booking, Mitigant, Covenant, legal documents handling. This platform is designed based on asp.net web forms in three tier architecture. I am involved in framework upgrade along with infrastructure upgrade from windows server 2008 to windows server 2019. SSIS packages are also upgraded from 2008 to 2019</w:t>
      </w:r>
      <w:r w:rsidR="005C1553" w:rsidRPr="00DF3E31">
        <w:rPr>
          <w:sz w:val="22"/>
          <w:szCs w:val="22"/>
        </w:rPr>
        <w:t xml:space="preserve">. </w:t>
      </w:r>
      <w:r w:rsidR="00280787" w:rsidRPr="00DF3E31">
        <w:rPr>
          <w:sz w:val="22"/>
          <w:szCs w:val="22"/>
        </w:rPr>
        <w:t>Made application compatible with MS Edge.</w:t>
      </w:r>
      <w:r w:rsidR="00113905" w:rsidRPr="00DF3E31">
        <w:rPr>
          <w:sz w:val="22"/>
          <w:szCs w:val="22"/>
        </w:rPr>
        <w:t xml:space="preserve"> Fixing of the issues</w:t>
      </w:r>
      <w:r w:rsidR="006F4BAC" w:rsidRPr="00DF3E31">
        <w:rPr>
          <w:sz w:val="22"/>
          <w:szCs w:val="22"/>
        </w:rPr>
        <w:t xml:space="preserve"> found on</w:t>
      </w:r>
      <w:r w:rsidR="005E42CF" w:rsidRPr="00DF3E31">
        <w:rPr>
          <w:sz w:val="22"/>
          <w:szCs w:val="22"/>
        </w:rPr>
        <w:t>checkmarx</w:t>
      </w:r>
      <w:r w:rsidR="00BF2D37" w:rsidRPr="00DF3E31">
        <w:rPr>
          <w:sz w:val="22"/>
          <w:szCs w:val="22"/>
        </w:rPr>
        <w:t xml:space="preserve"> and Pentest</w:t>
      </w:r>
      <w:r w:rsidR="006F4BAC" w:rsidRPr="00DF3E31">
        <w:rPr>
          <w:sz w:val="22"/>
          <w:szCs w:val="22"/>
        </w:rPr>
        <w:t xml:space="preserve"> security scanning of the application</w:t>
      </w:r>
      <w:r w:rsidR="0054562D" w:rsidRPr="00DF3E31">
        <w:rPr>
          <w:sz w:val="22"/>
          <w:szCs w:val="22"/>
        </w:rPr>
        <w:t>s</w:t>
      </w:r>
      <w:r w:rsidR="006F4BAC" w:rsidRPr="00DF3E31">
        <w:rPr>
          <w:sz w:val="22"/>
          <w:szCs w:val="22"/>
        </w:rPr>
        <w:t>.</w:t>
      </w:r>
    </w:p>
    <w:p w:rsidR="00A161CA" w:rsidRDefault="00A161CA" w:rsidP="009825DE">
      <w:pPr>
        <w:ind w:right="720"/>
        <w:jc w:val="both"/>
        <w:rPr>
          <w:b/>
          <w:bCs/>
          <w:sz w:val="22"/>
          <w:szCs w:val="22"/>
        </w:rPr>
      </w:pPr>
    </w:p>
    <w:p w:rsidR="005659C4" w:rsidRDefault="005876FE" w:rsidP="005876FE">
      <w:pPr>
        <w:ind w:right="720"/>
        <w:jc w:val="both"/>
        <w:rPr>
          <w:b/>
          <w:sz w:val="22"/>
          <w:szCs w:val="22"/>
        </w:rPr>
      </w:pPr>
      <w:r>
        <w:rPr>
          <w:b/>
          <w:sz w:val="22"/>
          <w:szCs w:val="22"/>
        </w:rPr>
        <w:t>Responsibilities:</w:t>
      </w:r>
    </w:p>
    <w:p w:rsidR="00D021CD" w:rsidRDefault="00D021CD" w:rsidP="00115EDE">
      <w:pPr>
        <w:pStyle w:val="ListBullet"/>
        <w:numPr>
          <w:ilvl w:val="0"/>
          <w:numId w:val="0"/>
        </w:numPr>
      </w:pPr>
    </w:p>
    <w:p w:rsidR="00633B55" w:rsidRPr="00CA092D" w:rsidRDefault="00633B55" w:rsidP="001059AE">
      <w:pPr>
        <w:pStyle w:val="ListBullet"/>
        <w:numPr>
          <w:ilvl w:val="0"/>
          <w:numId w:val="3"/>
        </w:numPr>
      </w:pPr>
      <w:r w:rsidRPr="00CA092D">
        <w:t xml:space="preserve">Make </w:t>
      </w:r>
      <w:r>
        <w:t>GALAXY -US PLATFORM compatible with MS Edge.</w:t>
      </w:r>
    </w:p>
    <w:p w:rsidR="00633B55" w:rsidRPr="00CA092D" w:rsidRDefault="00633B55" w:rsidP="001059AE">
      <w:pPr>
        <w:pStyle w:val="ListBullet"/>
        <w:numPr>
          <w:ilvl w:val="0"/>
          <w:numId w:val="3"/>
        </w:numPr>
      </w:pPr>
      <w:r w:rsidRPr="00CA092D">
        <w:t>Upgrade all applications to .Net Framework 4.7.2.</w:t>
      </w:r>
    </w:p>
    <w:p w:rsidR="00633B55" w:rsidRPr="00CA092D" w:rsidRDefault="00633B55" w:rsidP="001059AE">
      <w:pPr>
        <w:pStyle w:val="ListBullet"/>
        <w:numPr>
          <w:ilvl w:val="0"/>
          <w:numId w:val="3"/>
        </w:numPr>
      </w:pPr>
      <w:r w:rsidRPr="00CA092D">
        <w:t xml:space="preserve">Upgrade SSIS package from 2008 to 2019. </w:t>
      </w:r>
    </w:p>
    <w:p w:rsidR="00633B55" w:rsidRPr="00CA092D" w:rsidRDefault="00633B55" w:rsidP="001059AE">
      <w:pPr>
        <w:pStyle w:val="ListBullet"/>
        <w:numPr>
          <w:ilvl w:val="0"/>
          <w:numId w:val="3"/>
        </w:numPr>
      </w:pPr>
      <w:r w:rsidRPr="00CA092D">
        <w:t>Upgrade infrastructure from windows server 2008 to windows server 2019.</w:t>
      </w:r>
    </w:p>
    <w:p w:rsidR="00633B55" w:rsidRPr="00CA092D" w:rsidRDefault="00633B55" w:rsidP="001059AE">
      <w:pPr>
        <w:pStyle w:val="ListBullet"/>
        <w:numPr>
          <w:ilvl w:val="0"/>
          <w:numId w:val="3"/>
        </w:numPr>
      </w:pPr>
      <w:r w:rsidRPr="00CA092D">
        <w:t>Migrate applications to new servers.</w:t>
      </w:r>
    </w:p>
    <w:p w:rsidR="00633B55" w:rsidRPr="00CA092D" w:rsidRDefault="00633B55" w:rsidP="001059AE">
      <w:pPr>
        <w:pStyle w:val="ListBullet"/>
        <w:numPr>
          <w:ilvl w:val="0"/>
          <w:numId w:val="3"/>
        </w:numPr>
      </w:pPr>
      <w:r w:rsidRPr="00CA092D">
        <w:t>Provide application production support to users.</w:t>
      </w:r>
    </w:p>
    <w:p w:rsidR="006C2F4A" w:rsidRPr="00BA5E03" w:rsidRDefault="006C2F4A" w:rsidP="001059AE">
      <w:pPr>
        <w:pStyle w:val="ListBullet"/>
        <w:numPr>
          <w:ilvl w:val="0"/>
          <w:numId w:val="3"/>
        </w:numPr>
      </w:pPr>
      <w:r w:rsidRPr="00CA092D">
        <w:lastRenderedPageBreak/>
        <w:t>Played a key role in fixing the production issues.</w:t>
      </w:r>
    </w:p>
    <w:p w:rsidR="007B44E6" w:rsidRPr="002C264F" w:rsidRDefault="007B44E6" w:rsidP="00C9162C">
      <w:pPr>
        <w:jc w:val="both"/>
        <w:rPr>
          <w:b/>
          <w:bCs/>
          <w:sz w:val="22"/>
          <w:szCs w:val="22"/>
        </w:rPr>
      </w:pPr>
    </w:p>
    <w:p w:rsidR="00CA5956" w:rsidRDefault="00D2506D" w:rsidP="006A511A">
      <w:pPr>
        <w:jc w:val="both"/>
        <w:rPr>
          <w:sz w:val="22"/>
          <w:szCs w:val="22"/>
        </w:rPr>
      </w:pPr>
      <w:r>
        <w:rPr>
          <w:b/>
          <w:sz w:val="22"/>
          <w:szCs w:val="22"/>
        </w:rPr>
        <w:t>Environment</w:t>
      </w:r>
      <w:r w:rsidR="00E07827" w:rsidRPr="00C45DF2">
        <w:rPr>
          <w:b/>
          <w:sz w:val="22"/>
          <w:szCs w:val="22"/>
        </w:rPr>
        <w:t>:</w:t>
      </w:r>
      <w:r w:rsidR="00390079" w:rsidRPr="0077555D">
        <w:rPr>
          <w:sz w:val="22"/>
          <w:szCs w:val="22"/>
        </w:rPr>
        <w:t>ASP.Net Web Forms, SQL</w:t>
      </w:r>
      <w:r w:rsidR="00544DA7">
        <w:rPr>
          <w:sz w:val="22"/>
          <w:szCs w:val="22"/>
        </w:rPr>
        <w:t>,</w:t>
      </w:r>
      <w:r w:rsidR="008A01F3">
        <w:rPr>
          <w:sz w:val="22"/>
          <w:szCs w:val="22"/>
        </w:rPr>
        <w:t xml:space="preserve"> AJAX, Javascript, CSS, </w:t>
      </w:r>
      <w:r w:rsidR="00B857C9" w:rsidRPr="0077555D">
        <w:rPr>
          <w:sz w:val="22"/>
          <w:szCs w:val="22"/>
        </w:rPr>
        <w:t>.Net 4.7</w:t>
      </w:r>
      <w:r w:rsidR="00D26D52" w:rsidRPr="0077555D">
        <w:rPr>
          <w:sz w:val="22"/>
          <w:szCs w:val="22"/>
        </w:rPr>
        <w:t>,</w:t>
      </w:r>
      <w:r w:rsidR="00B73259" w:rsidRPr="0077555D">
        <w:rPr>
          <w:sz w:val="22"/>
          <w:szCs w:val="22"/>
        </w:rPr>
        <w:t>SQL Server 2019,</w:t>
      </w:r>
      <w:r w:rsidR="00677061" w:rsidRPr="0077555D">
        <w:rPr>
          <w:sz w:val="22"/>
          <w:szCs w:val="22"/>
        </w:rPr>
        <w:t xml:space="preserve"> GITLAB,</w:t>
      </w:r>
      <w:r w:rsidR="00D26D52" w:rsidRPr="0077555D">
        <w:rPr>
          <w:sz w:val="22"/>
          <w:szCs w:val="22"/>
        </w:rPr>
        <w:t>Windows 2019</w:t>
      </w:r>
    </w:p>
    <w:p w:rsidR="0077555D" w:rsidRPr="0077555D" w:rsidRDefault="0077555D" w:rsidP="006A511A">
      <w:pPr>
        <w:jc w:val="both"/>
        <w:rPr>
          <w:sz w:val="22"/>
          <w:szCs w:val="22"/>
        </w:rPr>
      </w:pPr>
    </w:p>
    <w:p w:rsidR="00F17F64" w:rsidRPr="00F17F64" w:rsidRDefault="00ED1850" w:rsidP="00F17F64">
      <w:pPr>
        <w:jc w:val="both"/>
        <w:rPr>
          <w:b/>
          <w:sz w:val="22"/>
          <w:szCs w:val="22"/>
        </w:rPr>
      </w:pPr>
      <w:r>
        <w:rPr>
          <w:b/>
          <w:sz w:val="22"/>
          <w:szCs w:val="22"/>
        </w:rPr>
        <w:t xml:space="preserve">Project </w:t>
      </w:r>
      <w:r w:rsidR="00F17F64" w:rsidRPr="00F17F64">
        <w:rPr>
          <w:b/>
          <w:sz w:val="22"/>
          <w:szCs w:val="22"/>
        </w:rPr>
        <w:t>Title</w:t>
      </w:r>
      <w:r>
        <w:rPr>
          <w:b/>
          <w:sz w:val="22"/>
          <w:szCs w:val="22"/>
        </w:rPr>
        <w:t>:</w:t>
      </w:r>
      <w:r w:rsidR="00F17F64" w:rsidRPr="00F17F64">
        <w:rPr>
          <w:b/>
          <w:sz w:val="22"/>
          <w:szCs w:val="22"/>
        </w:rPr>
        <w:tab/>
        <w:t>GENPACT ARTIFICIAL INTELLIGENCE SYSTEM.</w:t>
      </w:r>
    </w:p>
    <w:p w:rsidR="00F17F64" w:rsidRDefault="00F17F64" w:rsidP="00F17F64">
      <w:pPr>
        <w:jc w:val="both"/>
        <w:rPr>
          <w:b/>
          <w:sz w:val="22"/>
          <w:szCs w:val="22"/>
        </w:rPr>
      </w:pPr>
      <w:r w:rsidRPr="00F17F64">
        <w:rPr>
          <w:b/>
          <w:sz w:val="22"/>
          <w:szCs w:val="22"/>
        </w:rPr>
        <w:t>Client</w:t>
      </w:r>
      <w:r w:rsidR="00ED1850">
        <w:rPr>
          <w:b/>
          <w:sz w:val="22"/>
          <w:szCs w:val="22"/>
        </w:rPr>
        <w:t>:</w:t>
      </w:r>
      <w:r w:rsidRPr="00F17F64">
        <w:rPr>
          <w:b/>
          <w:sz w:val="22"/>
          <w:szCs w:val="22"/>
        </w:rPr>
        <w:tab/>
      </w:r>
      <w:r w:rsidRPr="00F17F64">
        <w:rPr>
          <w:b/>
          <w:sz w:val="22"/>
          <w:szCs w:val="22"/>
        </w:rPr>
        <w:tab/>
        <w:t>GE Corporate</w:t>
      </w:r>
    </w:p>
    <w:p w:rsidR="002A2A5F" w:rsidRDefault="002A2A5F" w:rsidP="00F17F64">
      <w:pPr>
        <w:jc w:val="both"/>
        <w:rPr>
          <w:b/>
          <w:sz w:val="22"/>
          <w:szCs w:val="22"/>
        </w:rPr>
      </w:pPr>
    </w:p>
    <w:p w:rsidR="002A2A5F" w:rsidRPr="00C00B21" w:rsidRDefault="002A2A5F" w:rsidP="007723C5">
      <w:pPr>
        <w:autoSpaceDE w:val="0"/>
        <w:autoSpaceDN w:val="0"/>
        <w:adjustRightInd w:val="0"/>
        <w:rPr>
          <w:sz w:val="22"/>
          <w:szCs w:val="22"/>
        </w:rPr>
      </w:pPr>
      <w:r w:rsidRPr="00A161CA">
        <w:rPr>
          <w:b/>
          <w:sz w:val="22"/>
          <w:szCs w:val="22"/>
        </w:rPr>
        <w:t>Description:</w:t>
      </w:r>
      <w:bookmarkStart w:id="0" w:name="OLE_LINK11"/>
      <w:bookmarkStart w:id="1" w:name="OLE_LINK12"/>
      <w:r w:rsidR="00056D49" w:rsidRPr="007723C5">
        <w:rPr>
          <w:sz w:val="22"/>
          <w:szCs w:val="22"/>
        </w:rPr>
        <w:t xml:space="preserve">GENAISYS </w:t>
      </w:r>
      <w:bookmarkEnd w:id="0"/>
      <w:bookmarkEnd w:id="1"/>
      <w:r w:rsidR="00056D49" w:rsidRPr="007723C5">
        <w:rPr>
          <w:sz w:val="22"/>
          <w:szCs w:val="22"/>
        </w:rPr>
        <w:t xml:space="preserve">is next version of GECARS application. </w:t>
      </w:r>
      <w:r w:rsidR="004D6C0E" w:rsidRPr="007723C5">
        <w:rPr>
          <w:sz w:val="22"/>
          <w:szCs w:val="22"/>
        </w:rPr>
        <w:t>I am involved in A</w:t>
      </w:r>
      <w:r w:rsidR="00056D49" w:rsidRPr="007723C5">
        <w:rPr>
          <w:sz w:val="22"/>
          <w:szCs w:val="22"/>
        </w:rPr>
        <w:t>pplication</w:t>
      </w:r>
      <w:r w:rsidR="004D6C0E" w:rsidRPr="007723C5">
        <w:rPr>
          <w:sz w:val="22"/>
          <w:szCs w:val="22"/>
        </w:rPr>
        <w:t xml:space="preserve"> upgrade,</w:t>
      </w:r>
      <w:r w:rsidR="00056D49" w:rsidRPr="007723C5">
        <w:rPr>
          <w:sz w:val="22"/>
          <w:szCs w:val="22"/>
        </w:rPr>
        <w:t xml:space="preserve"> support and enhancements.</w:t>
      </w:r>
      <w:r w:rsidR="0038156C" w:rsidRPr="007723C5">
        <w:rPr>
          <w:sz w:val="22"/>
          <w:szCs w:val="22"/>
        </w:rPr>
        <w:t xml:space="preserve"> Application is upgr</w:t>
      </w:r>
      <w:r w:rsidR="00846456" w:rsidRPr="007723C5">
        <w:rPr>
          <w:sz w:val="22"/>
          <w:szCs w:val="22"/>
        </w:rPr>
        <w:t>a</w:t>
      </w:r>
      <w:r w:rsidR="0038156C" w:rsidRPr="007723C5">
        <w:rPr>
          <w:sz w:val="22"/>
          <w:szCs w:val="22"/>
        </w:rPr>
        <w:t xml:space="preserve">ded </w:t>
      </w:r>
      <w:r w:rsidR="00846456" w:rsidRPr="007723C5">
        <w:rPr>
          <w:sz w:val="22"/>
          <w:szCs w:val="22"/>
        </w:rPr>
        <w:t>with rich client side functionalities using Angular</w:t>
      </w:r>
      <w:r w:rsidR="00CE7CD8" w:rsidRPr="007723C5">
        <w:rPr>
          <w:sz w:val="22"/>
          <w:szCs w:val="22"/>
        </w:rPr>
        <w:t>.</w:t>
      </w:r>
      <w:r w:rsidR="00056D49" w:rsidRPr="007723C5">
        <w:rPr>
          <w:sz w:val="22"/>
          <w:szCs w:val="22"/>
        </w:rPr>
        <w:t xml:space="preserve"> Configuration of GENAISYS application on AWS Public Cloud environment. Provide integration support with various supporting applications to GENAISYS. </w:t>
      </w:r>
      <w:r w:rsidR="00CE7CD8" w:rsidRPr="007723C5">
        <w:rPr>
          <w:sz w:val="22"/>
          <w:szCs w:val="22"/>
        </w:rPr>
        <w:t>I am</w:t>
      </w:r>
      <w:r w:rsidR="005126D6" w:rsidRPr="007723C5">
        <w:rPr>
          <w:sz w:val="22"/>
          <w:szCs w:val="22"/>
        </w:rPr>
        <w:t xml:space="preserve"> involved in</w:t>
      </w:r>
      <w:r w:rsidR="00056D49" w:rsidRPr="007723C5">
        <w:rPr>
          <w:sz w:val="22"/>
          <w:szCs w:val="22"/>
        </w:rPr>
        <w:t xml:space="preserve"> to revising existing systems and procedures to correct deficiencies. Working with end users to understand their issues and fixing them. Preparing SOP's. Managing repositories and designing components like Interfaces, Procedures and Packages</w:t>
      </w:r>
      <w:r w:rsidR="00056D49" w:rsidRPr="00C00B21">
        <w:rPr>
          <w:sz w:val="22"/>
          <w:szCs w:val="22"/>
        </w:rPr>
        <w:t>.</w:t>
      </w:r>
    </w:p>
    <w:p w:rsidR="001E4950" w:rsidRPr="00C00B21" w:rsidRDefault="001E4950" w:rsidP="007723C5">
      <w:pPr>
        <w:autoSpaceDE w:val="0"/>
        <w:autoSpaceDN w:val="0"/>
        <w:adjustRightInd w:val="0"/>
        <w:rPr>
          <w:sz w:val="22"/>
          <w:szCs w:val="22"/>
        </w:rPr>
      </w:pPr>
    </w:p>
    <w:p w:rsidR="00DC573A" w:rsidRDefault="00DC573A" w:rsidP="007723C5">
      <w:pPr>
        <w:autoSpaceDE w:val="0"/>
        <w:autoSpaceDN w:val="0"/>
        <w:adjustRightInd w:val="0"/>
        <w:rPr>
          <w:sz w:val="22"/>
          <w:szCs w:val="22"/>
        </w:rPr>
      </w:pPr>
      <w:r w:rsidRPr="00C00B21">
        <w:rPr>
          <w:sz w:val="22"/>
          <w:szCs w:val="22"/>
        </w:rPr>
        <w:t xml:space="preserve">Supporting </w:t>
      </w:r>
      <w:r w:rsidR="002E17B9" w:rsidRPr="00C00B21">
        <w:rPr>
          <w:sz w:val="22"/>
          <w:szCs w:val="22"/>
        </w:rPr>
        <w:t xml:space="preserve">Collectors and Payment appliers in </w:t>
      </w:r>
      <w:r w:rsidR="00F85679" w:rsidRPr="00C00B21">
        <w:rPr>
          <w:sz w:val="22"/>
          <w:szCs w:val="22"/>
        </w:rPr>
        <w:t xml:space="preserve">invoices coming from ERP system </w:t>
      </w:r>
      <w:r w:rsidR="004205DB" w:rsidRPr="00C00B21">
        <w:rPr>
          <w:sz w:val="22"/>
          <w:szCs w:val="22"/>
        </w:rPr>
        <w:t xml:space="preserve">using Flat files or </w:t>
      </w:r>
      <w:r w:rsidR="00011F9C" w:rsidRPr="00C00B21">
        <w:rPr>
          <w:sz w:val="22"/>
          <w:szCs w:val="22"/>
        </w:rPr>
        <w:t>Services</w:t>
      </w:r>
      <w:r w:rsidR="00F85679" w:rsidRPr="00C00B21">
        <w:rPr>
          <w:sz w:val="22"/>
          <w:szCs w:val="22"/>
        </w:rPr>
        <w:t xml:space="preserve">to </w:t>
      </w:r>
      <w:r w:rsidR="008F19DE" w:rsidRPr="007723C5">
        <w:rPr>
          <w:sz w:val="22"/>
          <w:szCs w:val="22"/>
        </w:rPr>
        <w:t>GENAISYS</w:t>
      </w:r>
      <w:r w:rsidR="008F19DE">
        <w:rPr>
          <w:sz w:val="22"/>
          <w:szCs w:val="22"/>
        </w:rPr>
        <w:t xml:space="preserve"> on data flow </w:t>
      </w:r>
      <w:r w:rsidR="00F41471">
        <w:rPr>
          <w:sz w:val="22"/>
          <w:szCs w:val="22"/>
        </w:rPr>
        <w:t xml:space="preserve">and payment applications. </w:t>
      </w:r>
      <w:r w:rsidR="00F92912">
        <w:rPr>
          <w:sz w:val="22"/>
          <w:szCs w:val="22"/>
        </w:rPr>
        <w:t xml:space="preserve">SOME ERPs are using </w:t>
      </w:r>
      <w:r w:rsidR="00730B81">
        <w:rPr>
          <w:sz w:val="22"/>
          <w:szCs w:val="22"/>
        </w:rPr>
        <w:t xml:space="preserve">WEB APIs </w:t>
      </w:r>
      <w:r w:rsidR="00013B46">
        <w:rPr>
          <w:sz w:val="22"/>
          <w:szCs w:val="22"/>
        </w:rPr>
        <w:t xml:space="preserve">to communicate with </w:t>
      </w:r>
      <w:r w:rsidR="00586F9E" w:rsidRPr="007723C5">
        <w:rPr>
          <w:sz w:val="22"/>
          <w:szCs w:val="22"/>
        </w:rPr>
        <w:t>GENAISYS</w:t>
      </w:r>
      <w:r w:rsidR="00013B46">
        <w:rPr>
          <w:sz w:val="22"/>
          <w:szCs w:val="22"/>
        </w:rPr>
        <w:t xml:space="preserve">systems to </w:t>
      </w:r>
      <w:r w:rsidR="00CF54B1">
        <w:rPr>
          <w:sz w:val="22"/>
          <w:szCs w:val="22"/>
        </w:rPr>
        <w:t>get and push data</w:t>
      </w:r>
      <w:r w:rsidR="005F5757">
        <w:rPr>
          <w:sz w:val="22"/>
          <w:szCs w:val="22"/>
        </w:rPr>
        <w:t xml:space="preserve"> and some are using push flat files on SFTP servers.</w:t>
      </w:r>
      <w:r w:rsidR="009B207C">
        <w:rPr>
          <w:sz w:val="22"/>
          <w:szCs w:val="22"/>
        </w:rPr>
        <w:t xml:space="preserve">C# libraries are written to process data </w:t>
      </w:r>
      <w:r w:rsidR="00E36881">
        <w:rPr>
          <w:sz w:val="22"/>
          <w:szCs w:val="22"/>
        </w:rPr>
        <w:t>coming from WEB APIs.</w:t>
      </w:r>
      <w:r w:rsidR="00C6536A">
        <w:rPr>
          <w:sz w:val="22"/>
          <w:szCs w:val="22"/>
        </w:rPr>
        <w:t xml:space="preserve">Script has been written to get files from SFTP servers </w:t>
      </w:r>
      <w:r w:rsidR="008C4AC7">
        <w:rPr>
          <w:sz w:val="22"/>
          <w:szCs w:val="22"/>
        </w:rPr>
        <w:t>and push them to AWS S3 location</w:t>
      </w:r>
      <w:r w:rsidR="00C370BF">
        <w:rPr>
          <w:sz w:val="22"/>
          <w:szCs w:val="22"/>
        </w:rPr>
        <w:t xml:space="preserve"> using windows map drive</w:t>
      </w:r>
      <w:r w:rsidR="008C4AC7">
        <w:rPr>
          <w:sz w:val="22"/>
          <w:szCs w:val="22"/>
        </w:rPr>
        <w:t>.</w:t>
      </w:r>
      <w:r w:rsidR="004F130D">
        <w:rPr>
          <w:sz w:val="22"/>
          <w:szCs w:val="22"/>
        </w:rPr>
        <w:t xml:space="preserve">Work on </w:t>
      </w:r>
      <w:r w:rsidR="00C00B21" w:rsidRPr="00C00B21">
        <w:rPr>
          <w:sz w:val="22"/>
          <w:szCs w:val="22"/>
        </w:rPr>
        <w:t xml:space="preserve">Automic </w:t>
      </w:r>
      <w:r w:rsidR="00103698" w:rsidRPr="00103698">
        <w:rPr>
          <w:sz w:val="22"/>
          <w:szCs w:val="22"/>
        </w:rPr>
        <w:t xml:space="preserve">schedulers </w:t>
      </w:r>
      <w:r w:rsidR="004F130D">
        <w:rPr>
          <w:sz w:val="22"/>
          <w:szCs w:val="22"/>
        </w:rPr>
        <w:t xml:space="preserve">to execute thousands of scripts </w:t>
      </w:r>
      <w:r w:rsidR="009C281C">
        <w:rPr>
          <w:sz w:val="22"/>
          <w:szCs w:val="22"/>
        </w:rPr>
        <w:t xml:space="preserve">to seamlessly process data in </w:t>
      </w:r>
      <w:r w:rsidR="009C281C" w:rsidRPr="007723C5">
        <w:rPr>
          <w:sz w:val="22"/>
          <w:szCs w:val="22"/>
        </w:rPr>
        <w:t>GENAISYS</w:t>
      </w:r>
      <w:r w:rsidR="009C281C">
        <w:rPr>
          <w:sz w:val="22"/>
          <w:szCs w:val="22"/>
        </w:rPr>
        <w:t>.</w:t>
      </w:r>
    </w:p>
    <w:p w:rsidR="0016714B" w:rsidRDefault="0016714B" w:rsidP="007723C5">
      <w:pPr>
        <w:autoSpaceDE w:val="0"/>
        <w:autoSpaceDN w:val="0"/>
        <w:adjustRightInd w:val="0"/>
        <w:rPr>
          <w:sz w:val="22"/>
          <w:szCs w:val="22"/>
        </w:rPr>
      </w:pPr>
    </w:p>
    <w:p w:rsidR="0016714B" w:rsidRDefault="0016714B" w:rsidP="0016714B">
      <w:pPr>
        <w:ind w:right="720"/>
        <w:jc w:val="both"/>
        <w:rPr>
          <w:b/>
          <w:sz w:val="22"/>
          <w:szCs w:val="22"/>
        </w:rPr>
      </w:pPr>
      <w:r>
        <w:rPr>
          <w:b/>
          <w:sz w:val="22"/>
          <w:szCs w:val="22"/>
        </w:rPr>
        <w:t>Responsibilities:</w:t>
      </w:r>
    </w:p>
    <w:p w:rsidR="0016714B" w:rsidRDefault="0016714B" w:rsidP="007723C5">
      <w:pPr>
        <w:autoSpaceDE w:val="0"/>
        <w:autoSpaceDN w:val="0"/>
        <w:adjustRightInd w:val="0"/>
        <w:rPr>
          <w:sz w:val="22"/>
          <w:szCs w:val="22"/>
        </w:rPr>
      </w:pPr>
    </w:p>
    <w:p w:rsidR="0016714B" w:rsidRPr="0016714B" w:rsidRDefault="0016714B" w:rsidP="001059AE">
      <w:pPr>
        <w:pStyle w:val="ListBullet"/>
        <w:numPr>
          <w:ilvl w:val="0"/>
          <w:numId w:val="3"/>
        </w:numPr>
      </w:pPr>
      <w:r w:rsidRPr="0016714B">
        <w:t>Developing and maintaining configuration and functional design documents</w:t>
      </w:r>
    </w:p>
    <w:p w:rsidR="0016714B" w:rsidRPr="0016714B" w:rsidRDefault="0016714B" w:rsidP="001059AE">
      <w:pPr>
        <w:pStyle w:val="ListBullet"/>
        <w:numPr>
          <w:ilvl w:val="0"/>
          <w:numId w:val="3"/>
        </w:numPr>
      </w:pPr>
      <w:r w:rsidRPr="0016714B">
        <w:t>Understanding new requirements, converting functional requirement into technical solutions.</w:t>
      </w:r>
    </w:p>
    <w:p w:rsidR="0016714B" w:rsidRPr="0016714B" w:rsidRDefault="0016714B" w:rsidP="001059AE">
      <w:pPr>
        <w:pStyle w:val="ListBullet"/>
        <w:numPr>
          <w:ilvl w:val="0"/>
          <w:numId w:val="3"/>
        </w:numPr>
      </w:pPr>
      <w:r w:rsidRPr="0016714B">
        <w:t>Accompanying Lean workouts on processes and finding improvement areas</w:t>
      </w:r>
    </w:p>
    <w:p w:rsidR="0016714B" w:rsidRPr="0016714B" w:rsidRDefault="0016714B" w:rsidP="001059AE">
      <w:pPr>
        <w:pStyle w:val="ListBullet"/>
        <w:numPr>
          <w:ilvl w:val="0"/>
          <w:numId w:val="3"/>
        </w:numPr>
        <w:rPr>
          <w:sz w:val="22"/>
          <w:szCs w:val="22"/>
        </w:rPr>
      </w:pPr>
      <w:r w:rsidRPr="0016714B">
        <w:t>Designing complex Security as per requirement to ensure proper business authentication, data confidentiality</w:t>
      </w:r>
    </w:p>
    <w:p w:rsidR="0016714B" w:rsidRPr="005A5BC8" w:rsidRDefault="0016714B" w:rsidP="001059AE">
      <w:pPr>
        <w:pStyle w:val="ListBullet"/>
        <w:numPr>
          <w:ilvl w:val="0"/>
          <w:numId w:val="3"/>
        </w:numPr>
        <w:rPr>
          <w:sz w:val="22"/>
          <w:szCs w:val="22"/>
        </w:rPr>
      </w:pPr>
      <w:r>
        <w:t xml:space="preserve">Creation of workflows </w:t>
      </w:r>
      <w:r w:rsidR="004E5D28">
        <w:t>on communication management tool.</w:t>
      </w:r>
    </w:p>
    <w:p w:rsidR="005A5BC8" w:rsidRPr="00320EF6" w:rsidRDefault="00C352A5" w:rsidP="001059AE">
      <w:pPr>
        <w:pStyle w:val="ListBullet"/>
        <w:numPr>
          <w:ilvl w:val="0"/>
          <w:numId w:val="3"/>
        </w:numPr>
        <w:rPr>
          <w:sz w:val="22"/>
          <w:szCs w:val="22"/>
        </w:rPr>
      </w:pPr>
      <w:r>
        <w:t xml:space="preserve">Written </w:t>
      </w:r>
      <w:r w:rsidR="007F3621">
        <w:t>Packages and Procedures in ORACLE database</w:t>
      </w:r>
      <w:r w:rsidR="00320EF6">
        <w:t>.</w:t>
      </w:r>
    </w:p>
    <w:p w:rsidR="00320EF6" w:rsidRPr="00654C73" w:rsidRDefault="00320EF6" w:rsidP="001059AE">
      <w:pPr>
        <w:pStyle w:val="ListBullet"/>
        <w:numPr>
          <w:ilvl w:val="0"/>
          <w:numId w:val="3"/>
        </w:numPr>
        <w:rPr>
          <w:sz w:val="22"/>
          <w:szCs w:val="22"/>
        </w:rPr>
      </w:pPr>
      <w:r>
        <w:t xml:space="preserve">Creating rich client user interface </w:t>
      </w:r>
      <w:r w:rsidR="00CB6453">
        <w:t xml:space="preserve">to make system </w:t>
      </w:r>
      <w:r w:rsidR="00654C73" w:rsidRPr="00654C73">
        <w:t>interactive</w:t>
      </w:r>
      <w:r w:rsidR="00CB6453">
        <w:t>.</w:t>
      </w:r>
    </w:p>
    <w:p w:rsidR="00654C73" w:rsidRPr="0058711D" w:rsidRDefault="00C352A5" w:rsidP="001059AE">
      <w:pPr>
        <w:pStyle w:val="ListBullet"/>
        <w:numPr>
          <w:ilvl w:val="0"/>
          <w:numId w:val="3"/>
        </w:numPr>
        <w:rPr>
          <w:sz w:val="22"/>
          <w:szCs w:val="22"/>
        </w:rPr>
      </w:pPr>
      <w:r>
        <w:t>Written WEB APIs for data processing</w:t>
      </w:r>
    </w:p>
    <w:p w:rsidR="0058711D" w:rsidRPr="000C483B" w:rsidRDefault="0058711D" w:rsidP="001059AE">
      <w:pPr>
        <w:pStyle w:val="ListBullet"/>
        <w:numPr>
          <w:ilvl w:val="0"/>
          <w:numId w:val="3"/>
        </w:numPr>
        <w:rPr>
          <w:sz w:val="22"/>
          <w:szCs w:val="22"/>
        </w:rPr>
      </w:pPr>
      <w:r>
        <w:t>Hosting of the applications on IIS 10 servers</w:t>
      </w:r>
      <w:r w:rsidR="0084302C">
        <w:t xml:space="preserve"> in AWS environment</w:t>
      </w:r>
      <w:r>
        <w:t>.</w:t>
      </w:r>
    </w:p>
    <w:p w:rsidR="000C483B" w:rsidRPr="009075A4" w:rsidRDefault="000833EB" w:rsidP="001059AE">
      <w:pPr>
        <w:pStyle w:val="ListBullet"/>
        <w:numPr>
          <w:ilvl w:val="0"/>
          <w:numId w:val="3"/>
        </w:numPr>
        <w:rPr>
          <w:sz w:val="22"/>
          <w:szCs w:val="22"/>
        </w:rPr>
      </w:pPr>
      <w:r>
        <w:t xml:space="preserve">Single </w:t>
      </w:r>
      <w:r w:rsidR="000C348F">
        <w:t>S</w:t>
      </w:r>
      <w:r>
        <w:t xml:space="preserve">ign </w:t>
      </w:r>
      <w:r w:rsidR="000C348F">
        <w:t>O</w:t>
      </w:r>
      <w:r>
        <w:t xml:space="preserve">n integration </w:t>
      </w:r>
      <w:r w:rsidR="00757971">
        <w:t xml:space="preserve">using </w:t>
      </w:r>
      <w:bookmarkStart w:id="2" w:name="OLE_LINK15"/>
      <w:bookmarkStart w:id="3" w:name="OLE_LINK16"/>
      <w:r w:rsidR="00757971">
        <w:t xml:space="preserve">Shibboleth </w:t>
      </w:r>
      <w:bookmarkEnd w:id="2"/>
      <w:bookmarkEnd w:id="3"/>
      <w:r w:rsidR="00BD5784" w:rsidRPr="00BD5784">
        <w:t>Service Provider</w:t>
      </w:r>
      <w:r w:rsidR="009075A4">
        <w:t>.</w:t>
      </w:r>
    </w:p>
    <w:p w:rsidR="009075A4" w:rsidRDefault="00ED1850" w:rsidP="001059AE">
      <w:pPr>
        <w:pStyle w:val="ListBullet"/>
        <w:numPr>
          <w:ilvl w:val="0"/>
          <w:numId w:val="3"/>
        </w:numPr>
        <w:rPr>
          <w:sz w:val="22"/>
          <w:szCs w:val="22"/>
        </w:rPr>
      </w:pPr>
      <w:r>
        <w:t>Integrated</w:t>
      </w:r>
      <w:r w:rsidR="00BF48AA" w:rsidRPr="003344E0">
        <w:t>Amazon Connect, Amazon QuickSight, Amazon Translate services</w:t>
      </w:r>
      <w:r w:rsidR="00BF48AA">
        <w:t xml:space="preserve"> in </w:t>
      </w:r>
      <w:r w:rsidR="00BF48AA" w:rsidRPr="00ED1850">
        <w:rPr>
          <w:sz w:val="22"/>
          <w:szCs w:val="22"/>
        </w:rPr>
        <w:t>GENAISYS</w:t>
      </w:r>
      <w:r>
        <w:rPr>
          <w:sz w:val="22"/>
          <w:szCs w:val="22"/>
        </w:rPr>
        <w:t>.</w:t>
      </w:r>
    </w:p>
    <w:p w:rsidR="00ED1850" w:rsidRDefault="00ED1850" w:rsidP="00ED1850">
      <w:pPr>
        <w:pStyle w:val="ListBullet"/>
        <w:numPr>
          <w:ilvl w:val="0"/>
          <w:numId w:val="0"/>
        </w:numPr>
        <w:ind w:left="360" w:hanging="360"/>
        <w:rPr>
          <w:sz w:val="22"/>
          <w:szCs w:val="22"/>
        </w:rPr>
      </w:pPr>
    </w:p>
    <w:p w:rsidR="00ED1850" w:rsidRDefault="00ED1850" w:rsidP="00ED1850">
      <w:pPr>
        <w:jc w:val="both"/>
        <w:rPr>
          <w:rFonts w:ascii="Arial" w:hAnsi="Arial" w:cs="Arial"/>
          <w:sz w:val="18"/>
          <w:szCs w:val="18"/>
        </w:rPr>
      </w:pPr>
      <w:r>
        <w:rPr>
          <w:b/>
          <w:sz w:val="22"/>
          <w:szCs w:val="22"/>
        </w:rPr>
        <w:t>Environment</w:t>
      </w:r>
      <w:r w:rsidRPr="00C45DF2">
        <w:rPr>
          <w:b/>
          <w:sz w:val="22"/>
          <w:szCs w:val="22"/>
        </w:rPr>
        <w:t>:</w:t>
      </w:r>
      <w:r w:rsidRPr="0077555D">
        <w:rPr>
          <w:sz w:val="22"/>
          <w:szCs w:val="22"/>
        </w:rPr>
        <w:t xml:space="preserve">ASP.Net </w:t>
      </w:r>
      <w:r w:rsidR="00FA0517" w:rsidRPr="0077555D">
        <w:rPr>
          <w:sz w:val="22"/>
          <w:szCs w:val="22"/>
        </w:rPr>
        <w:t>with MVC Framework</w:t>
      </w:r>
      <w:r w:rsidRPr="0077555D">
        <w:rPr>
          <w:sz w:val="22"/>
          <w:szCs w:val="22"/>
        </w:rPr>
        <w:t>,</w:t>
      </w:r>
      <w:r w:rsidR="00D96B3F" w:rsidRPr="0077555D">
        <w:rPr>
          <w:sz w:val="22"/>
          <w:szCs w:val="22"/>
        </w:rPr>
        <w:t xml:space="preserve"> Angular</w:t>
      </w:r>
      <w:r w:rsidR="00614327" w:rsidRPr="0077555D">
        <w:rPr>
          <w:sz w:val="22"/>
          <w:szCs w:val="22"/>
        </w:rPr>
        <w:t>,</w:t>
      </w:r>
      <w:r w:rsidRPr="0077555D">
        <w:rPr>
          <w:sz w:val="22"/>
          <w:szCs w:val="22"/>
        </w:rPr>
        <w:t xml:space="preserve"> SQL</w:t>
      </w:r>
      <w:r>
        <w:rPr>
          <w:sz w:val="22"/>
          <w:szCs w:val="22"/>
        </w:rPr>
        <w:t>, AJAX, Javascript, CSS,</w:t>
      </w:r>
      <w:r w:rsidR="00B71D88" w:rsidRPr="00EC7B6B">
        <w:rPr>
          <w:sz w:val="22"/>
          <w:szCs w:val="22"/>
        </w:rPr>
        <w:t>Automic</w:t>
      </w:r>
      <w:r w:rsidR="00B71D88">
        <w:rPr>
          <w:sz w:val="22"/>
          <w:szCs w:val="22"/>
        </w:rPr>
        <w:t>,</w:t>
      </w:r>
      <w:r w:rsidR="00277A1F" w:rsidRPr="0077555D">
        <w:rPr>
          <w:sz w:val="22"/>
          <w:szCs w:val="22"/>
        </w:rPr>
        <w:t>Windows 2012, Linux</w:t>
      </w:r>
      <w:r w:rsidRPr="0077555D">
        <w:rPr>
          <w:sz w:val="22"/>
          <w:szCs w:val="22"/>
        </w:rPr>
        <w:t xml:space="preserve">, </w:t>
      </w:r>
      <w:r w:rsidR="00277A1F" w:rsidRPr="0077555D">
        <w:rPr>
          <w:sz w:val="22"/>
          <w:szCs w:val="22"/>
        </w:rPr>
        <w:t>TFS</w:t>
      </w:r>
      <w:r w:rsidRPr="0077555D">
        <w:rPr>
          <w:sz w:val="22"/>
          <w:szCs w:val="22"/>
        </w:rPr>
        <w:t xml:space="preserve">, </w:t>
      </w:r>
      <w:r w:rsidR="00AE5DF3" w:rsidRPr="0077555D">
        <w:rPr>
          <w:sz w:val="22"/>
          <w:szCs w:val="22"/>
        </w:rPr>
        <w:t>Oracle 12C</w:t>
      </w:r>
      <w:r w:rsidR="00A04FCF" w:rsidRPr="0077555D">
        <w:rPr>
          <w:sz w:val="22"/>
          <w:szCs w:val="22"/>
        </w:rPr>
        <w:t>, AWS</w:t>
      </w:r>
    </w:p>
    <w:p w:rsidR="00ED1850" w:rsidRDefault="00ED1850" w:rsidP="00ED1850">
      <w:pPr>
        <w:pStyle w:val="ListBullet"/>
        <w:numPr>
          <w:ilvl w:val="0"/>
          <w:numId w:val="0"/>
        </w:numPr>
        <w:ind w:left="360" w:hanging="360"/>
        <w:rPr>
          <w:sz w:val="22"/>
          <w:szCs w:val="22"/>
        </w:rPr>
      </w:pPr>
    </w:p>
    <w:p w:rsidR="003F3180" w:rsidRPr="00D55851" w:rsidRDefault="003F3180" w:rsidP="003F3180">
      <w:pPr>
        <w:ind w:right="108"/>
        <w:jc w:val="both"/>
        <w:rPr>
          <w:b/>
          <w:bCs/>
          <w:sz w:val="24"/>
          <w:szCs w:val="24"/>
        </w:rPr>
      </w:pPr>
      <w:r w:rsidRPr="00D55851">
        <w:rPr>
          <w:b/>
          <w:bCs/>
          <w:sz w:val="24"/>
          <w:szCs w:val="24"/>
        </w:rPr>
        <w:t>Genpact India Private Limited, NOIDA</w:t>
      </w:r>
      <w:r w:rsidRPr="00D55851">
        <w:rPr>
          <w:b/>
          <w:bCs/>
          <w:sz w:val="24"/>
          <w:szCs w:val="24"/>
        </w:rPr>
        <w:tab/>
      </w:r>
      <w:r w:rsidRPr="00D55851">
        <w:rPr>
          <w:b/>
          <w:bCs/>
          <w:sz w:val="24"/>
          <w:szCs w:val="24"/>
        </w:rPr>
        <w:tab/>
      </w:r>
      <w:r w:rsidRPr="00D55851">
        <w:rPr>
          <w:b/>
          <w:bCs/>
          <w:sz w:val="24"/>
          <w:szCs w:val="24"/>
        </w:rPr>
        <w:tab/>
      </w:r>
      <w:r w:rsidRPr="00D55851">
        <w:rPr>
          <w:b/>
          <w:bCs/>
          <w:sz w:val="24"/>
          <w:szCs w:val="24"/>
        </w:rPr>
        <w:tab/>
        <w:t xml:space="preserve">             July 2017 to Dec 2019</w:t>
      </w:r>
    </w:p>
    <w:p w:rsidR="005E0733" w:rsidRPr="00924BC6" w:rsidRDefault="005E0733" w:rsidP="005E0733">
      <w:pPr>
        <w:ind w:right="108"/>
        <w:jc w:val="both"/>
        <w:rPr>
          <w:b/>
          <w:bCs/>
          <w:sz w:val="24"/>
          <w:szCs w:val="24"/>
        </w:rPr>
      </w:pPr>
      <w:r w:rsidRPr="00D55851">
        <w:rPr>
          <w:b/>
          <w:bCs/>
          <w:sz w:val="24"/>
          <w:szCs w:val="24"/>
        </w:rPr>
        <w:t>Lead Consultant</w:t>
      </w:r>
    </w:p>
    <w:p w:rsidR="005E0733" w:rsidRDefault="005E0733" w:rsidP="005E0733">
      <w:pPr>
        <w:ind w:right="720"/>
        <w:jc w:val="both"/>
        <w:rPr>
          <w:b/>
          <w:bCs/>
          <w:sz w:val="22"/>
          <w:szCs w:val="22"/>
        </w:rPr>
      </w:pPr>
    </w:p>
    <w:p w:rsidR="005E0733" w:rsidRDefault="005E0733" w:rsidP="005E0733">
      <w:pPr>
        <w:jc w:val="both"/>
        <w:rPr>
          <w:b/>
          <w:sz w:val="22"/>
          <w:szCs w:val="22"/>
        </w:rPr>
      </w:pPr>
      <w:r w:rsidRPr="00FC476B">
        <w:rPr>
          <w:b/>
          <w:sz w:val="22"/>
          <w:szCs w:val="22"/>
        </w:rPr>
        <w:t>Key Result Areas:</w:t>
      </w:r>
    </w:p>
    <w:p w:rsidR="005E0733" w:rsidRDefault="005E0733" w:rsidP="005E0733">
      <w:pPr>
        <w:jc w:val="both"/>
        <w:rPr>
          <w:rFonts w:ascii="Arial" w:hAnsi="Arial" w:cs="Arial"/>
          <w:sz w:val="18"/>
          <w:szCs w:val="18"/>
        </w:rPr>
      </w:pPr>
    </w:p>
    <w:p w:rsidR="00EE33FA" w:rsidRPr="00EE33FA" w:rsidRDefault="00EE33FA" w:rsidP="00EE33FA">
      <w:pPr>
        <w:pStyle w:val="ListBullet"/>
      </w:pPr>
      <w:r w:rsidRPr="00EE33FA">
        <w:t>Upgrade Web Applications and custom Dotnet libraries to support Dotnet 4.5</w:t>
      </w:r>
    </w:p>
    <w:p w:rsidR="00EE33FA" w:rsidRPr="00EE33FA" w:rsidRDefault="00EE33FA" w:rsidP="00EE33FA">
      <w:pPr>
        <w:pStyle w:val="ListBullet"/>
      </w:pPr>
      <w:r w:rsidRPr="00EE33FA">
        <w:t>Install and configure IIS 10.0 on windows 2012 to support GECARS application on AWS Cloud Environment.</w:t>
      </w:r>
    </w:p>
    <w:p w:rsidR="00EE33FA" w:rsidRPr="00EE33FA" w:rsidRDefault="00EE33FA" w:rsidP="00EE33FA">
      <w:pPr>
        <w:pStyle w:val="ListBullet"/>
      </w:pPr>
      <w:r w:rsidRPr="00EE33FA">
        <w:t>Setup of the 20 around Web applications on AWS EC2 instances on approximate 25 servers.</w:t>
      </w:r>
    </w:p>
    <w:p w:rsidR="00EE33FA" w:rsidRPr="00EE33FA" w:rsidRDefault="00EE33FA" w:rsidP="00EE33FA">
      <w:pPr>
        <w:pStyle w:val="ListBullet"/>
      </w:pPr>
      <w:r w:rsidRPr="00EE33FA">
        <w:t xml:space="preserve">Implementing project deliverables within preset estimation and deadlines. </w:t>
      </w:r>
    </w:p>
    <w:p w:rsidR="00EE33FA" w:rsidRPr="00EE33FA" w:rsidRDefault="00EE33FA" w:rsidP="00EE33FA">
      <w:pPr>
        <w:pStyle w:val="ListBullet"/>
      </w:pPr>
      <w:r w:rsidRPr="00EE33FA">
        <w:t>Setup 50 Custom Dotnet Libraries on Windows batch servers and configure them to run using Automic Batch Scheduler.</w:t>
      </w:r>
    </w:p>
    <w:p w:rsidR="00EE33FA" w:rsidRPr="00EE33FA" w:rsidRDefault="00EE33FA" w:rsidP="00EE33FA">
      <w:pPr>
        <w:pStyle w:val="ListBullet"/>
      </w:pPr>
      <w:r w:rsidRPr="00EE33FA">
        <w:t>Migration of 6000 around Linux Script from On-Premise Linux environment to AWS Linux environment.</w:t>
      </w:r>
    </w:p>
    <w:p w:rsidR="00EE33FA" w:rsidRPr="00EE33FA" w:rsidRDefault="00EE33FA" w:rsidP="00EE33FA">
      <w:pPr>
        <w:pStyle w:val="ListBullet"/>
      </w:pPr>
      <w:r w:rsidRPr="00EE33FA">
        <w:t>Configuring SSL layer on web servers and make application compatible to it.</w:t>
      </w:r>
    </w:p>
    <w:p w:rsidR="00EE33FA" w:rsidRPr="00EE33FA" w:rsidRDefault="00EE33FA" w:rsidP="00EE33FA">
      <w:pPr>
        <w:pStyle w:val="ListBullet"/>
      </w:pPr>
      <w:r w:rsidRPr="00EE33FA">
        <w:t>Setting up Shibboleth on web servers and integrate it to GECARS web application</w:t>
      </w:r>
    </w:p>
    <w:p w:rsidR="00EE33FA" w:rsidRPr="00EE33FA" w:rsidRDefault="00EE33FA" w:rsidP="00EE33FA">
      <w:pPr>
        <w:pStyle w:val="ListBullet"/>
      </w:pPr>
      <w:r w:rsidRPr="00EE33FA">
        <w:lastRenderedPageBreak/>
        <w:t>Worked on Industrial solutions program and got to work on CPQ tool.</w:t>
      </w:r>
    </w:p>
    <w:p w:rsidR="00EE33FA" w:rsidRPr="00EE33FA" w:rsidRDefault="00EE33FA" w:rsidP="00EE33FA">
      <w:pPr>
        <w:pStyle w:val="ListBullet"/>
      </w:pPr>
      <w:r w:rsidRPr="00EE33FA">
        <w:t>Defining and creating a project solution which will ensure realization of the required benefits articulated in the business case</w:t>
      </w:r>
      <w:r>
        <w:t>.</w:t>
      </w:r>
    </w:p>
    <w:p w:rsidR="00EE33FA" w:rsidRPr="00EE33FA" w:rsidRDefault="00EE33FA" w:rsidP="00EE33FA">
      <w:pPr>
        <w:pStyle w:val="ListBullet"/>
      </w:pPr>
      <w:r w:rsidRPr="00EE33FA">
        <w:t>Responsible for project documentation including functional design, Technical design, detail design, test case, UAT’s, etc.</w:t>
      </w:r>
    </w:p>
    <w:p w:rsidR="00EE33FA" w:rsidRPr="00EE33FA" w:rsidRDefault="00EE33FA" w:rsidP="00EE33FA">
      <w:pPr>
        <w:pStyle w:val="ListBullet"/>
      </w:pPr>
      <w:r w:rsidRPr="00EE33FA">
        <w:t>Managing the entire Software Development Life Cycle including design, development, testing, troubleshooting, and debugging of Software; estimating different tasks; developing class &amp; sequence diagrams and activity diagrams.</w:t>
      </w:r>
    </w:p>
    <w:p w:rsidR="00EE33FA" w:rsidRDefault="00EE33FA" w:rsidP="00EE33FA">
      <w:pPr>
        <w:pStyle w:val="ListBullet"/>
      </w:pPr>
      <w:r w:rsidRPr="00EE33FA">
        <w:t>Conducting reviews of codes and test cases; providing post-implementation, application maintenance and enhancement support to the client with regard to the product / software application.</w:t>
      </w:r>
    </w:p>
    <w:p w:rsidR="00D21F60" w:rsidRDefault="00D21F60" w:rsidP="00D21F60">
      <w:pPr>
        <w:pStyle w:val="ListBullet"/>
      </w:pPr>
      <w:r>
        <w:t>Interacting with client for gathering business requirements</w:t>
      </w:r>
    </w:p>
    <w:p w:rsidR="00D21F60" w:rsidRDefault="00D21F60" w:rsidP="00D21F60">
      <w:pPr>
        <w:pStyle w:val="ListBullet"/>
      </w:pPr>
      <w:r>
        <w:t>Making AWS EC2 instance compatible to GECARS application</w:t>
      </w:r>
    </w:p>
    <w:p w:rsidR="00D21F60" w:rsidRDefault="00D21F60" w:rsidP="00D21F60">
      <w:pPr>
        <w:pStyle w:val="ListBullet"/>
      </w:pPr>
      <w:r>
        <w:t>Setting up GECARS application in AWS Cloud environment</w:t>
      </w:r>
    </w:p>
    <w:p w:rsidR="00D21F60" w:rsidRDefault="00D21F60" w:rsidP="00D21F60">
      <w:pPr>
        <w:pStyle w:val="ListBullet"/>
      </w:pPr>
      <w:r>
        <w:t>Fixing issues due to version upgrade of Dotnet application and Oracle Database.</w:t>
      </w:r>
    </w:p>
    <w:p w:rsidR="00D21F60" w:rsidRDefault="00D21F60" w:rsidP="00D21F60">
      <w:pPr>
        <w:pStyle w:val="ListBullet"/>
      </w:pPr>
      <w:r>
        <w:t>Functioned as technical architect to get requirement and design project from scratch in configure price quote (CPQ) tool.</w:t>
      </w:r>
    </w:p>
    <w:p w:rsidR="00D21F60" w:rsidRDefault="00D21F60" w:rsidP="00D21F60">
      <w:pPr>
        <w:pStyle w:val="ListBullet"/>
      </w:pPr>
      <w:r>
        <w:t>Work on EC2, S3, VPC, ELB, RDS instances, user accounts (IAM)</w:t>
      </w:r>
    </w:p>
    <w:p w:rsidR="00D21F60" w:rsidRDefault="00D21F60" w:rsidP="00D21F60">
      <w:pPr>
        <w:pStyle w:val="ListBullet"/>
      </w:pPr>
      <w:r>
        <w:t>Key projects worked on GE Energy and GECARS AWS Migration.</w:t>
      </w:r>
    </w:p>
    <w:p w:rsidR="00D21F60" w:rsidRDefault="00D21F60" w:rsidP="00D21F60">
      <w:pPr>
        <w:pStyle w:val="ListBullet"/>
      </w:pPr>
      <w:r>
        <w:t>Meeting client expectations as per given time frame</w:t>
      </w:r>
    </w:p>
    <w:p w:rsidR="00D21F60" w:rsidRDefault="00D21F60" w:rsidP="00D21F60">
      <w:pPr>
        <w:pStyle w:val="ListBullet"/>
      </w:pPr>
      <w:r>
        <w:t>Played a significant role in handling assignments.</w:t>
      </w:r>
    </w:p>
    <w:p w:rsidR="00D21F60" w:rsidRPr="00EE33FA" w:rsidRDefault="00D21F60" w:rsidP="00D21F60">
      <w:pPr>
        <w:pStyle w:val="ListBullet"/>
      </w:pPr>
      <w:r>
        <w:t>Key projects worked on GECARS, GE Energy.</w:t>
      </w:r>
    </w:p>
    <w:p w:rsidR="005E0733" w:rsidRPr="00ED1850" w:rsidRDefault="005E0733" w:rsidP="00ED1850">
      <w:pPr>
        <w:pStyle w:val="ListBullet"/>
        <w:numPr>
          <w:ilvl w:val="0"/>
          <w:numId w:val="0"/>
        </w:numPr>
        <w:ind w:left="360" w:hanging="360"/>
        <w:rPr>
          <w:sz w:val="22"/>
          <w:szCs w:val="22"/>
        </w:rPr>
      </w:pPr>
    </w:p>
    <w:p w:rsidR="00CA46C0" w:rsidRPr="00A75177" w:rsidRDefault="00A75177" w:rsidP="00A75177">
      <w:pPr>
        <w:jc w:val="both"/>
        <w:rPr>
          <w:b/>
          <w:sz w:val="22"/>
          <w:szCs w:val="22"/>
        </w:rPr>
      </w:pPr>
      <w:r>
        <w:rPr>
          <w:b/>
          <w:sz w:val="22"/>
          <w:szCs w:val="22"/>
        </w:rPr>
        <w:t xml:space="preserve">Project </w:t>
      </w:r>
      <w:r w:rsidR="00CA46C0" w:rsidRPr="00A75177">
        <w:rPr>
          <w:b/>
          <w:sz w:val="22"/>
          <w:szCs w:val="22"/>
        </w:rPr>
        <w:t>Title</w:t>
      </w:r>
      <w:r>
        <w:rPr>
          <w:b/>
          <w:sz w:val="22"/>
          <w:szCs w:val="22"/>
        </w:rPr>
        <w:t>:</w:t>
      </w:r>
      <w:r w:rsidR="00CA46C0" w:rsidRPr="00A75177">
        <w:rPr>
          <w:b/>
          <w:sz w:val="22"/>
          <w:szCs w:val="22"/>
        </w:rPr>
        <w:tab/>
        <w:t>GE Core Accounts Receivables System.</w:t>
      </w:r>
    </w:p>
    <w:p w:rsidR="00E85F85" w:rsidRDefault="00CA46C0" w:rsidP="00A75177">
      <w:pPr>
        <w:jc w:val="both"/>
        <w:rPr>
          <w:b/>
          <w:sz w:val="22"/>
          <w:szCs w:val="22"/>
        </w:rPr>
      </w:pPr>
      <w:r w:rsidRPr="00A75177">
        <w:rPr>
          <w:b/>
          <w:sz w:val="22"/>
          <w:szCs w:val="22"/>
        </w:rPr>
        <w:t>Client</w:t>
      </w:r>
      <w:r w:rsidR="00A75177">
        <w:rPr>
          <w:b/>
          <w:sz w:val="22"/>
          <w:szCs w:val="22"/>
        </w:rPr>
        <w:t>:</w:t>
      </w:r>
      <w:r w:rsidRPr="00A75177">
        <w:rPr>
          <w:b/>
          <w:sz w:val="22"/>
          <w:szCs w:val="22"/>
        </w:rPr>
        <w:tab/>
      </w:r>
      <w:r w:rsidRPr="00A75177">
        <w:rPr>
          <w:b/>
          <w:sz w:val="22"/>
          <w:szCs w:val="22"/>
        </w:rPr>
        <w:tab/>
        <w:t>GE Capital</w:t>
      </w:r>
    </w:p>
    <w:p w:rsidR="002548E8" w:rsidRDefault="002548E8" w:rsidP="00A75177">
      <w:pPr>
        <w:jc w:val="both"/>
        <w:rPr>
          <w:b/>
          <w:sz w:val="22"/>
          <w:szCs w:val="22"/>
        </w:rPr>
      </w:pPr>
    </w:p>
    <w:p w:rsidR="00DD31ED" w:rsidRPr="00EC7B6B" w:rsidRDefault="002548E8" w:rsidP="00EC7B6B">
      <w:pPr>
        <w:autoSpaceDE w:val="0"/>
        <w:autoSpaceDN w:val="0"/>
        <w:adjustRightInd w:val="0"/>
        <w:rPr>
          <w:sz w:val="22"/>
          <w:szCs w:val="22"/>
        </w:rPr>
      </w:pPr>
      <w:r w:rsidRPr="00A161CA">
        <w:rPr>
          <w:b/>
          <w:sz w:val="22"/>
          <w:szCs w:val="22"/>
        </w:rPr>
        <w:t>Description:</w:t>
      </w:r>
      <w:r w:rsidR="00DD31ED" w:rsidRPr="00EC7B6B">
        <w:rPr>
          <w:sz w:val="22"/>
          <w:szCs w:val="22"/>
        </w:rPr>
        <w:t xml:space="preserve">GECARS is a mission critical application which consolidates accounts receivable transactions for GE in a single AR system. GE was looking at migrating the GECARS application from on premise hosted to Amazon Cloud (AWS) to drive down cost of operations, better scalability / performance and move to an opex model. </w:t>
      </w:r>
      <w:r w:rsidR="000F25BE" w:rsidRPr="00EC7B6B">
        <w:rPr>
          <w:sz w:val="22"/>
          <w:szCs w:val="22"/>
        </w:rPr>
        <w:t>A</w:t>
      </w:r>
      <w:r w:rsidR="00DD31ED" w:rsidRPr="00EC7B6B">
        <w:rPr>
          <w:sz w:val="22"/>
          <w:szCs w:val="22"/>
        </w:rPr>
        <w:t xml:space="preserve">pplications like Atomic, e-Pay, e-Report, AR-360 was also needed to migrate along with GECARS. It requires strong financial domain knowledge and technical support. It requires strong technical background. GECARS application is developed on latest technologies </w:t>
      </w:r>
      <w:r w:rsidR="007C76BA" w:rsidRPr="00EC7B6B">
        <w:rPr>
          <w:sz w:val="22"/>
          <w:szCs w:val="22"/>
        </w:rPr>
        <w:t>withs</w:t>
      </w:r>
      <w:r w:rsidR="00DD31ED" w:rsidRPr="00EC7B6B">
        <w:rPr>
          <w:sz w:val="22"/>
          <w:szCs w:val="22"/>
        </w:rPr>
        <w:t xml:space="preserve">trong dot Net support </w:t>
      </w:r>
      <w:r w:rsidR="007C76BA" w:rsidRPr="00EC7B6B">
        <w:rPr>
          <w:sz w:val="22"/>
          <w:szCs w:val="22"/>
        </w:rPr>
        <w:t>and</w:t>
      </w:r>
      <w:r w:rsidR="00DD31ED" w:rsidRPr="00EC7B6B">
        <w:rPr>
          <w:sz w:val="22"/>
          <w:szCs w:val="22"/>
        </w:rPr>
        <w:t xml:space="preserve"> Oracle backend.</w:t>
      </w:r>
    </w:p>
    <w:p w:rsidR="00DD31ED" w:rsidRDefault="00DD31ED" w:rsidP="00EC7B6B">
      <w:pPr>
        <w:autoSpaceDE w:val="0"/>
        <w:autoSpaceDN w:val="0"/>
        <w:adjustRightInd w:val="0"/>
        <w:rPr>
          <w:rFonts w:ascii="Arial" w:hAnsi="Arial" w:cs="Arial"/>
          <w:sz w:val="18"/>
          <w:szCs w:val="18"/>
        </w:rPr>
      </w:pPr>
      <w:r w:rsidRPr="00EC7B6B">
        <w:rPr>
          <w:sz w:val="22"/>
          <w:szCs w:val="22"/>
        </w:rPr>
        <w:t>My responsibilities are to Configuration of GECARS application on different environment in AWS Cloud</w:t>
      </w:r>
      <w:r w:rsidR="00EC7B6B" w:rsidRPr="00EC7B6B">
        <w:rPr>
          <w:sz w:val="22"/>
          <w:szCs w:val="22"/>
        </w:rPr>
        <w:t xml:space="preserve"> environment</w:t>
      </w:r>
      <w:r w:rsidRPr="00EC7B6B">
        <w:rPr>
          <w:sz w:val="22"/>
          <w:szCs w:val="22"/>
        </w:rPr>
        <w:t>. Leading and initiating various activities to design process architecture in such a way that there is no compromise on performance and optimization. Revising existing systems and procedures to correct deficiencies. There are approximately 20 dot net web applications, 50+ batch executables developed using .Net, SQL scripts to run reports/call stored procedures as part of batch processes using Linux environment, Oracle 12C database hosted on RDS instance, Automic 3rd party software, AWS S3 storage for storing office documents that users upload or view through GECARS application. All the stuffs have been migrated to AWS Cloud environment. 20 Windows servers, 6 Batch Servers, 6 Linux Servers has been configured.</w:t>
      </w:r>
    </w:p>
    <w:p w:rsidR="002548E8" w:rsidRDefault="002548E8" w:rsidP="00A75177">
      <w:pPr>
        <w:jc w:val="both"/>
        <w:rPr>
          <w:rFonts w:ascii="Arial" w:hAnsi="Arial" w:cs="Arial"/>
          <w:sz w:val="18"/>
          <w:szCs w:val="18"/>
        </w:rPr>
      </w:pPr>
    </w:p>
    <w:p w:rsidR="00EC7B6B" w:rsidRDefault="00EC7B6B" w:rsidP="00EC7B6B">
      <w:pPr>
        <w:ind w:right="720"/>
        <w:jc w:val="both"/>
        <w:rPr>
          <w:b/>
          <w:sz w:val="22"/>
          <w:szCs w:val="22"/>
        </w:rPr>
      </w:pPr>
      <w:r>
        <w:rPr>
          <w:b/>
          <w:sz w:val="22"/>
          <w:szCs w:val="22"/>
        </w:rPr>
        <w:t>Responsibilities:</w:t>
      </w:r>
    </w:p>
    <w:p w:rsidR="00EC7B6B" w:rsidRDefault="00EC7B6B" w:rsidP="00A75177">
      <w:pPr>
        <w:jc w:val="both"/>
        <w:rPr>
          <w:rFonts w:ascii="Arial" w:hAnsi="Arial" w:cs="Arial"/>
          <w:sz w:val="18"/>
          <w:szCs w:val="18"/>
        </w:rPr>
      </w:pPr>
    </w:p>
    <w:p w:rsidR="00AD49A4" w:rsidRPr="00AD49A4" w:rsidRDefault="00AD49A4" w:rsidP="001059AE">
      <w:pPr>
        <w:pStyle w:val="ListBullet"/>
        <w:numPr>
          <w:ilvl w:val="0"/>
          <w:numId w:val="3"/>
        </w:numPr>
      </w:pPr>
      <w:r w:rsidRPr="00AD49A4">
        <w:t xml:space="preserve">Handle end-to-end GE Global Operations GECARS financial solutions &amp; responsible to deliver the same for GE Capital.  </w:t>
      </w:r>
    </w:p>
    <w:p w:rsidR="00AD49A4" w:rsidRPr="00AD49A4" w:rsidRDefault="00AD49A4" w:rsidP="001059AE">
      <w:pPr>
        <w:pStyle w:val="ListBullet"/>
        <w:numPr>
          <w:ilvl w:val="0"/>
          <w:numId w:val="3"/>
        </w:numPr>
      </w:pPr>
      <w:r w:rsidRPr="00AD49A4">
        <w:t>50+ batch executables developed using .Net running on 6 windows 2012 servers</w:t>
      </w:r>
    </w:p>
    <w:p w:rsidR="00AD49A4" w:rsidRPr="00AD49A4" w:rsidRDefault="00AD49A4" w:rsidP="001059AE">
      <w:pPr>
        <w:pStyle w:val="ListBullet"/>
        <w:numPr>
          <w:ilvl w:val="0"/>
          <w:numId w:val="3"/>
        </w:numPr>
      </w:pPr>
      <w:r w:rsidRPr="00AD49A4">
        <w:t>SQL scripts to run reports/call stored procedures as part of batch processes on Linux servers</w:t>
      </w:r>
    </w:p>
    <w:p w:rsidR="00AD49A4" w:rsidRPr="00AD49A4" w:rsidRDefault="00AD49A4" w:rsidP="001059AE">
      <w:pPr>
        <w:pStyle w:val="ListBullet"/>
        <w:numPr>
          <w:ilvl w:val="0"/>
          <w:numId w:val="3"/>
        </w:numPr>
      </w:pPr>
      <w:r w:rsidRPr="00AD49A4">
        <w:t>Windows web services hosted on 20 EC2 windows 2012 servers</w:t>
      </w:r>
    </w:p>
    <w:p w:rsidR="00AD49A4" w:rsidRPr="00AD49A4" w:rsidRDefault="00AD49A4" w:rsidP="001059AE">
      <w:pPr>
        <w:pStyle w:val="ListBullet"/>
        <w:numPr>
          <w:ilvl w:val="0"/>
          <w:numId w:val="3"/>
        </w:numPr>
      </w:pPr>
      <w:r w:rsidRPr="00AD49A4">
        <w:t>Automic 3rd party software version 9.1.0 installed on Linux server utilizing Oracle 12C database</w:t>
      </w:r>
    </w:p>
    <w:p w:rsidR="00EC7B6B" w:rsidRPr="00AD49A4" w:rsidRDefault="00AD49A4" w:rsidP="001059AE">
      <w:pPr>
        <w:pStyle w:val="ListBullet"/>
        <w:numPr>
          <w:ilvl w:val="0"/>
          <w:numId w:val="3"/>
        </w:numPr>
      </w:pPr>
      <w:r w:rsidRPr="00AD49A4">
        <w:t>AWS S3 storage for storing documents uploaded by Users are imported from third party</w:t>
      </w:r>
    </w:p>
    <w:p w:rsidR="00A75177" w:rsidRDefault="00A75177" w:rsidP="00CA46C0">
      <w:pPr>
        <w:ind w:right="108"/>
        <w:jc w:val="both"/>
        <w:rPr>
          <w:rFonts w:ascii="Arial" w:hAnsi="Arial" w:cs="Arial"/>
          <w:sz w:val="18"/>
          <w:szCs w:val="18"/>
        </w:rPr>
      </w:pPr>
    </w:p>
    <w:p w:rsidR="00B71D88" w:rsidRDefault="00B71D88" w:rsidP="00B71D88">
      <w:pPr>
        <w:jc w:val="both"/>
        <w:rPr>
          <w:rFonts w:ascii="Arial" w:hAnsi="Arial" w:cs="Arial"/>
          <w:sz w:val="18"/>
          <w:szCs w:val="18"/>
        </w:rPr>
      </w:pPr>
      <w:r>
        <w:rPr>
          <w:b/>
          <w:sz w:val="22"/>
          <w:szCs w:val="22"/>
        </w:rPr>
        <w:t>Environment</w:t>
      </w:r>
      <w:r w:rsidRPr="00C45DF2">
        <w:rPr>
          <w:b/>
          <w:sz w:val="22"/>
          <w:szCs w:val="22"/>
        </w:rPr>
        <w:t>:</w:t>
      </w:r>
      <w:r w:rsidRPr="0077555D">
        <w:rPr>
          <w:sz w:val="22"/>
          <w:szCs w:val="22"/>
        </w:rPr>
        <w:t>ASP.Net with MVC Framework, Angular, SQL</w:t>
      </w:r>
      <w:r>
        <w:rPr>
          <w:sz w:val="22"/>
          <w:szCs w:val="22"/>
        </w:rPr>
        <w:t>, AJAX, Javascript, CSS,</w:t>
      </w:r>
      <w:r w:rsidRPr="00EC7B6B">
        <w:rPr>
          <w:sz w:val="22"/>
          <w:szCs w:val="22"/>
        </w:rPr>
        <w:t>Automic</w:t>
      </w:r>
      <w:r>
        <w:rPr>
          <w:sz w:val="22"/>
          <w:szCs w:val="22"/>
        </w:rPr>
        <w:t>,</w:t>
      </w:r>
      <w:r w:rsidRPr="0077555D">
        <w:rPr>
          <w:sz w:val="22"/>
          <w:szCs w:val="22"/>
        </w:rPr>
        <w:t>Windows 2012, Linux, TFS, Oracle 12C, AWS</w:t>
      </w:r>
    </w:p>
    <w:p w:rsidR="00A75177" w:rsidRDefault="00A75177" w:rsidP="00CA46C0">
      <w:pPr>
        <w:ind w:right="108"/>
        <w:jc w:val="both"/>
        <w:rPr>
          <w:b/>
          <w:bCs/>
          <w:sz w:val="22"/>
          <w:szCs w:val="22"/>
        </w:rPr>
      </w:pPr>
    </w:p>
    <w:p w:rsidR="00983D9D" w:rsidRDefault="00983D9D" w:rsidP="00B71D88">
      <w:pPr>
        <w:jc w:val="both"/>
        <w:rPr>
          <w:b/>
          <w:sz w:val="22"/>
          <w:szCs w:val="22"/>
        </w:rPr>
      </w:pPr>
    </w:p>
    <w:p w:rsidR="00983D9D" w:rsidRDefault="00983D9D" w:rsidP="00983D9D">
      <w:pPr>
        <w:pStyle w:val="ListBullet"/>
        <w:numPr>
          <w:ilvl w:val="0"/>
          <w:numId w:val="0"/>
        </w:numPr>
        <w:ind w:left="360" w:hanging="360"/>
        <w:rPr>
          <w:sz w:val="22"/>
          <w:szCs w:val="22"/>
        </w:rPr>
      </w:pPr>
    </w:p>
    <w:p w:rsidR="00983D9D" w:rsidRPr="00D55851" w:rsidRDefault="007052DE" w:rsidP="00983D9D">
      <w:pPr>
        <w:ind w:right="108"/>
        <w:jc w:val="both"/>
        <w:rPr>
          <w:b/>
          <w:bCs/>
          <w:sz w:val="24"/>
          <w:szCs w:val="24"/>
        </w:rPr>
      </w:pPr>
      <w:r w:rsidRPr="007052DE">
        <w:rPr>
          <w:b/>
          <w:bCs/>
          <w:sz w:val="24"/>
          <w:szCs w:val="24"/>
        </w:rPr>
        <w:t>Birlasoft Technology</w:t>
      </w:r>
      <w:r w:rsidR="00983D9D" w:rsidRPr="00D55851">
        <w:rPr>
          <w:b/>
          <w:bCs/>
          <w:sz w:val="24"/>
          <w:szCs w:val="24"/>
        </w:rPr>
        <w:t>, NOIDA</w:t>
      </w:r>
      <w:r w:rsidR="00983D9D" w:rsidRPr="00D55851">
        <w:rPr>
          <w:b/>
          <w:bCs/>
          <w:sz w:val="24"/>
          <w:szCs w:val="24"/>
        </w:rPr>
        <w:tab/>
      </w:r>
      <w:r w:rsidR="00983D9D" w:rsidRPr="00D55851">
        <w:rPr>
          <w:b/>
          <w:bCs/>
          <w:sz w:val="24"/>
          <w:szCs w:val="24"/>
        </w:rPr>
        <w:tab/>
      </w:r>
      <w:r w:rsidR="00983D9D" w:rsidRPr="00D55851">
        <w:rPr>
          <w:b/>
          <w:bCs/>
          <w:sz w:val="24"/>
          <w:szCs w:val="24"/>
        </w:rPr>
        <w:tab/>
      </w:r>
      <w:r w:rsidR="00983D9D" w:rsidRPr="00D55851">
        <w:rPr>
          <w:b/>
          <w:bCs/>
          <w:sz w:val="24"/>
          <w:szCs w:val="24"/>
        </w:rPr>
        <w:tab/>
      </w:r>
      <w:r w:rsidR="00BD014C">
        <w:rPr>
          <w:b/>
          <w:bCs/>
          <w:sz w:val="24"/>
          <w:szCs w:val="24"/>
        </w:rPr>
        <w:tab/>
      </w:r>
      <w:r w:rsidR="00532472">
        <w:rPr>
          <w:b/>
          <w:bCs/>
          <w:sz w:val="24"/>
          <w:szCs w:val="24"/>
        </w:rPr>
        <w:t>Oct</w:t>
      </w:r>
      <w:r w:rsidR="00983D9D" w:rsidRPr="00D55851">
        <w:rPr>
          <w:b/>
          <w:bCs/>
          <w:sz w:val="24"/>
          <w:szCs w:val="24"/>
        </w:rPr>
        <w:t xml:space="preserve"> 201</w:t>
      </w:r>
      <w:r w:rsidR="00532472">
        <w:rPr>
          <w:b/>
          <w:bCs/>
          <w:sz w:val="24"/>
          <w:szCs w:val="24"/>
        </w:rPr>
        <w:t>3</w:t>
      </w:r>
      <w:r w:rsidR="00983D9D" w:rsidRPr="00D55851">
        <w:rPr>
          <w:b/>
          <w:bCs/>
          <w:sz w:val="24"/>
          <w:szCs w:val="24"/>
        </w:rPr>
        <w:t xml:space="preserve"> to </w:t>
      </w:r>
      <w:r w:rsidR="00532472">
        <w:rPr>
          <w:b/>
          <w:bCs/>
          <w:sz w:val="24"/>
          <w:szCs w:val="24"/>
        </w:rPr>
        <w:t>July</w:t>
      </w:r>
      <w:r w:rsidR="00983D9D" w:rsidRPr="00D55851">
        <w:rPr>
          <w:b/>
          <w:bCs/>
          <w:sz w:val="24"/>
          <w:szCs w:val="24"/>
        </w:rPr>
        <w:t xml:space="preserve"> 201</w:t>
      </w:r>
      <w:r w:rsidR="00532472">
        <w:rPr>
          <w:b/>
          <w:bCs/>
          <w:sz w:val="24"/>
          <w:szCs w:val="24"/>
        </w:rPr>
        <w:t>7</w:t>
      </w:r>
    </w:p>
    <w:p w:rsidR="00983D9D" w:rsidRPr="00924BC6" w:rsidRDefault="00BD23E0" w:rsidP="00983D9D">
      <w:pPr>
        <w:ind w:right="108"/>
        <w:jc w:val="both"/>
        <w:rPr>
          <w:b/>
          <w:bCs/>
          <w:sz w:val="24"/>
          <w:szCs w:val="24"/>
        </w:rPr>
      </w:pPr>
      <w:r w:rsidRPr="00BD23E0">
        <w:rPr>
          <w:b/>
          <w:bCs/>
          <w:sz w:val="24"/>
          <w:szCs w:val="24"/>
        </w:rPr>
        <w:t>System Analyst</w:t>
      </w:r>
    </w:p>
    <w:p w:rsidR="00983D9D" w:rsidRDefault="00983D9D" w:rsidP="00983D9D">
      <w:pPr>
        <w:ind w:right="720"/>
        <w:jc w:val="both"/>
        <w:rPr>
          <w:b/>
          <w:bCs/>
          <w:sz w:val="22"/>
          <w:szCs w:val="22"/>
        </w:rPr>
      </w:pPr>
    </w:p>
    <w:p w:rsidR="00983D9D" w:rsidRDefault="00983D9D" w:rsidP="00983D9D">
      <w:pPr>
        <w:jc w:val="both"/>
        <w:rPr>
          <w:b/>
          <w:sz w:val="22"/>
          <w:szCs w:val="22"/>
        </w:rPr>
      </w:pPr>
      <w:r w:rsidRPr="00FC476B">
        <w:rPr>
          <w:b/>
          <w:sz w:val="22"/>
          <w:szCs w:val="22"/>
        </w:rPr>
        <w:t>Key Result Areas:</w:t>
      </w:r>
    </w:p>
    <w:p w:rsidR="00983D9D" w:rsidRDefault="00983D9D" w:rsidP="00983D9D">
      <w:pPr>
        <w:jc w:val="both"/>
        <w:rPr>
          <w:rFonts w:ascii="Arial" w:hAnsi="Arial" w:cs="Arial"/>
          <w:sz w:val="18"/>
          <w:szCs w:val="18"/>
        </w:rPr>
      </w:pPr>
    </w:p>
    <w:p w:rsidR="0066399A" w:rsidRPr="0066399A" w:rsidRDefault="0066399A" w:rsidP="0066399A">
      <w:pPr>
        <w:pStyle w:val="ListBullet"/>
      </w:pPr>
      <w:r w:rsidRPr="0066399A">
        <w:t>Responsible for project documentation including functional design, Technical design, detail design, test case, UAT’s, etc.</w:t>
      </w:r>
    </w:p>
    <w:p w:rsidR="0066399A" w:rsidRPr="0066399A" w:rsidRDefault="0066399A" w:rsidP="0066399A">
      <w:pPr>
        <w:pStyle w:val="ListBullet"/>
      </w:pPr>
      <w:r w:rsidRPr="0066399A">
        <w:t>Managing the entire Software Development Life Cycle including design, development, testing, troubleshooting and debugging of Software; estimating different tasks; developing class &amp; sequence diagrams and activity diagrams.</w:t>
      </w:r>
    </w:p>
    <w:p w:rsidR="0066399A" w:rsidRPr="0066399A" w:rsidRDefault="0066399A" w:rsidP="0066399A">
      <w:pPr>
        <w:pStyle w:val="ListBullet"/>
      </w:pPr>
      <w:r w:rsidRPr="0066399A">
        <w:t>Conducting reviews of codes and test cases; providing post-implementation, application maintenance and enhancement support to the client with regard to the product / software application.</w:t>
      </w:r>
    </w:p>
    <w:p w:rsidR="0066399A" w:rsidRPr="0066399A" w:rsidRDefault="0066399A" w:rsidP="0066399A">
      <w:pPr>
        <w:pStyle w:val="ListBullet"/>
      </w:pPr>
      <w:r w:rsidRPr="0066399A">
        <w:t>Got to work on MVC 4.0 project Government Relation, Pricing Simplification and Automation.</w:t>
      </w:r>
    </w:p>
    <w:p w:rsidR="0066399A" w:rsidRDefault="0066399A" w:rsidP="0066399A">
      <w:pPr>
        <w:pStyle w:val="ListBullet"/>
      </w:pPr>
      <w:r w:rsidRPr="0066399A">
        <w:t>Worked on Oracle 10g and SQL Server 2008 databases</w:t>
      </w:r>
    </w:p>
    <w:p w:rsidR="00DE725A" w:rsidRPr="00DE725A" w:rsidRDefault="00DE725A" w:rsidP="00DE725A">
      <w:pPr>
        <w:pStyle w:val="ListBullet"/>
      </w:pPr>
      <w:r w:rsidRPr="00DE725A">
        <w:t>Some applications have been built after reverse engineering on existing portal.</w:t>
      </w:r>
    </w:p>
    <w:p w:rsidR="00DE725A" w:rsidRPr="00DE725A" w:rsidRDefault="00DE725A" w:rsidP="00DE725A">
      <w:pPr>
        <w:pStyle w:val="ListBullet"/>
      </w:pPr>
      <w:r w:rsidRPr="00DE725A">
        <w:t>Extensive use of JavaScript on applications</w:t>
      </w:r>
    </w:p>
    <w:p w:rsidR="00DE725A" w:rsidRPr="00DE725A" w:rsidRDefault="00DE725A" w:rsidP="00DE725A">
      <w:pPr>
        <w:pStyle w:val="ListBullet"/>
      </w:pPr>
      <w:r w:rsidRPr="00DE725A">
        <w:t>Worked on WCF services and libraries from scratch</w:t>
      </w:r>
    </w:p>
    <w:p w:rsidR="00DE725A" w:rsidRPr="00DE725A" w:rsidRDefault="00DE725A" w:rsidP="00DE725A">
      <w:pPr>
        <w:pStyle w:val="ListBullet"/>
      </w:pPr>
      <w:r w:rsidRPr="00DE725A">
        <w:t>Meeting client expectations as per given time frame</w:t>
      </w:r>
    </w:p>
    <w:p w:rsidR="00DE725A" w:rsidRPr="00DE725A" w:rsidRDefault="00DE725A" w:rsidP="00DE725A">
      <w:pPr>
        <w:pStyle w:val="ListBullet"/>
      </w:pPr>
      <w:r w:rsidRPr="00DE725A">
        <w:t>Used DTS, ETL, Creating Jobs, Packages, and Reporting Services (SSRS), Integration Services (SSIS), Analysis Services (SSAS) on SQL Server Database.</w:t>
      </w:r>
    </w:p>
    <w:p w:rsidR="00DE725A" w:rsidRPr="00DE725A" w:rsidRDefault="00DE725A" w:rsidP="00DE725A">
      <w:pPr>
        <w:pStyle w:val="ListBullet"/>
      </w:pPr>
      <w:r w:rsidRPr="00DE725A">
        <w:t>Interacting with client for their business needs and coordinating to India development center in structured fashion</w:t>
      </w:r>
    </w:p>
    <w:p w:rsidR="00DE725A" w:rsidRPr="0073356D" w:rsidRDefault="00DE725A" w:rsidP="00DE725A">
      <w:pPr>
        <w:pStyle w:val="ListBullet"/>
      </w:pPr>
      <w:r w:rsidRPr="0073356D">
        <w:t xml:space="preserve">Functioned as </w:t>
      </w:r>
      <w:r>
        <w:t>technical architect to get requirement and design project from scratch.</w:t>
      </w:r>
    </w:p>
    <w:p w:rsidR="00DE725A" w:rsidRPr="0073356D" w:rsidRDefault="00DE725A" w:rsidP="00DE725A">
      <w:pPr>
        <w:pStyle w:val="ListBullet"/>
      </w:pPr>
      <w:r w:rsidRPr="0073356D">
        <w:t>Played a significa</w:t>
      </w:r>
      <w:r>
        <w:t>nt role in handling assignments.</w:t>
      </w:r>
    </w:p>
    <w:p w:rsidR="00DE725A" w:rsidRDefault="00DE725A" w:rsidP="00DE725A">
      <w:pPr>
        <w:pStyle w:val="ListBullet"/>
      </w:pPr>
      <w:r w:rsidRPr="0073356D">
        <w:t>Key projects worked on</w:t>
      </w:r>
      <w:r w:rsidRPr="0070792B">
        <w:t>GE Energy, GE Corporate Government Relation, Pricing Simplification and Automation.</w:t>
      </w:r>
    </w:p>
    <w:p w:rsidR="00DE725A" w:rsidRPr="0066399A" w:rsidRDefault="00DE725A" w:rsidP="00DE725A">
      <w:pPr>
        <w:pStyle w:val="ListBullet"/>
      </w:pPr>
      <w:r w:rsidRPr="0073356D">
        <w:t>Single-handedly implemented</w:t>
      </w:r>
      <w:r>
        <w:t xml:space="preserve"> GE Corporate Government Relation Learning interface, VICROIWCF services and command centre</w:t>
      </w:r>
    </w:p>
    <w:p w:rsidR="0066399A" w:rsidRDefault="0066399A" w:rsidP="00983D9D">
      <w:pPr>
        <w:jc w:val="both"/>
        <w:rPr>
          <w:rFonts w:ascii="Arial" w:hAnsi="Arial" w:cs="Arial"/>
          <w:sz w:val="18"/>
          <w:szCs w:val="18"/>
        </w:rPr>
      </w:pPr>
    </w:p>
    <w:p w:rsidR="00983D9D" w:rsidRDefault="00983D9D" w:rsidP="00B71D88">
      <w:pPr>
        <w:jc w:val="both"/>
        <w:rPr>
          <w:b/>
          <w:sz w:val="22"/>
          <w:szCs w:val="22"/>
        </w:rPr>
      </w:pPr>
    </w:p>
    <w:p w:rsidR="00B71D88" w:rsidRPr="00A75177" w:rsidRDefault="00B71D88" w:rsidP="00B71D88">
      <w:pPr>
        <w:jc w:val="both"/>
        <w:rPr>
          <w:b/>
          <w:sz w:val="22"/>
          <w:szCs w:val="22"/>
        </w:rPr>
      </w:pPr>
      <w:r>
        <w:rPr>
          <w:b/>
          <w:sz w:val="22"/>
          <w:szCs w:val="22"/>
        </w:rPr>
        <w:t xml:space="preserve">Project </w:t>
      </w:r>
      <w:r w:rsidRPr="00A75177">
        <w:rPr>
          <w:b/>
          <w:sz w:val="22"/>
          <w:szCs w:val="22"/>
        </w:rPr>
        <w:t>Title</w:t>
      </w:r>
      <w:r>
        <w:rPr>
          <w:b/>
          <w:sz w:val="22"/>
          <w:szCs w:val="22"/>
        </w:rPr>
        <w:t>:</w:t>
      </w:r>
      <w:r w:rsidRPr="00A75177">
        <w:rPr>
          <w:b/>
          <w:sz w:val="22"/>
          <w:szCs w:val="22"/>
        </w:rPr>
        <w:tab/>
      </w:r>
      <w:r w:rsidR="00C02460" w:rsidRPr="00C02460">
        <w:rPr>
          <w:b/>
          <w:sz w:val="22"/>
          <w:szCs w:val="22"/>
        </w:rPr>
        <w:t>GE Energy Global Configurators and Analytics Services</w:t>
      </w:r>
      <w:r w:rsidRPr="00A75177">
        <w:rPr>
          <w:b/>
          <w:sz w:val="22"/>
          <w:szCs w:val="22"/>
        </w:rPr>
        <w:t>.</w:t>
      </w:r>
    </w:p>
    <w:p w:rsidR="00B71D88" w:rsidRDefault="00B71D88" w:rsidP="00B71D88">
      <w:pPr>
        <w:jc w:val="both"/>
        <w:rPr>
          <w:b/>
          <w:sz w:val="22"/>
          <w:szCs w:val="22"/>
        </w:rPr>
      </w:pPr>
      <w:r w:rsidRPr="00A75177">
        <w:rPr>
          <w:b/>
          <w:sz w:val="22"/>
          <w:szCs w:val="22"/>
        </w:rPr>
        <w:t>Client</w:t>
      </w:r>
      <w:r>
        <w:rPr>
          <w:b/>
          <w:sz w:val="22"/>
          <w:szCs w:val="22"/>
        </w:rPr>
        <w:t>:</w:t>
      </w:r>
      <w:r w:rsidRPr="00A75177">
        <w:rPr>
          <w:b/>
          <w:sz w:val="22"/>
          <w:szCs w:val="22"/>
        </w:rPr>
        <w:tab/>
      </w:r>
      <w:r w:rsidRPr="00A75177">
        <w:rPr>
          <w:b/>
          <w:sz w:val="22"/>
          <w:szCs w:val="22"/>
        </w:rPr>
        <w:tab/>
      </w:r>
      <w:r w:rsidR="002837E5" w:rsidRPr="002837E5">
        <w:rPr>
          <w:b/>
          <w:sz w:val="22"/>
          <w:szCs w:val="22"/>
        </w:rPr>
        <w:t xml:space="preserve">GE </w:t>
      </w:r>
      <w:r w:rsidR="00EF7651">
        <w:rPr>
          <w:b/>
          <w:sz w:val="22"/>
          <w:szCs w:val="22"/>
        </w:rPr>
        <w:t>Corporate</w:t>
      </w:r>
    </w:p>
    <w:p w:rsidR="0054477D" w:rsidRDefault="0054477D" w:rsidP="0054477D">
      <w:pPr>
        <w:ind w:right="720"/>
        <w:jc w:val="both"/>
        <w:rPr>
          <w:b/>
          <w:bCs/>
          <w:sz w:val="22"/>
          <w:szCs w:val="22"/>
        </w:rPr>
      </w:pPr>
    </w:p>
    <w:p w:rsidR="007A2000" w:rsidRDefault="007A2000" w:rsidP="0054477D">
      <w:pPr>
        <w:ind w:right="720"/>
        <w:jc w:val="both"/>
        <w:rPr>
          <w:b/>
          <w:bCs/>
          <w:sz w:val="22"/>
          <w:szCs w:val="22"/>
        </w:rPr>
      </w:pPr>
    </w:p>
    <w:p w:rsidR="008C098D" w:rsidRPr="008C098D" w:rsidRDefault="007A2000" w:rsidP="008C098D">
      <w:pPr>
        <w:autoSpaceDE w:val="0"/>
        <w:autoSpaceDN w:val="0"/>
        <w:adjustRightInd w:val="0"/>
        <w:rPr>
          <w:sz w:val="22"/>
          <w:szCs w:val="22"/>
        </w:rPr>
      </w:pPr>
      <w:r w:rsidRPr="002C264F">
        <w:rPr>
          <w:b/>
          <w:sz w:val="22"/>
          <w:szCs w:val="22"/>
        </w:rPr>
        <w:t>Description</w:t>
      </w:r>
      <w:r>
        <w:rPr>
          <w:sz w:val="22"/>
          <w:szCs w:val="22"/>
        </w:rPr>
        <w:t xml:space="preserve">: </w:t>
      </w:r>
      <w:r w:rsidR="008C098D" w:rsidRPr="008C098D">
        <w:rPr>
          <w:sz w:val="22"/>
          <w:szCs w:val="22"/>
        </w:rPr>
        <w:t xml:space="preserve">Rule Stream is Dot net tool used to develop customized desktop and web application based on requirement of Business. This application is used to develop GE Manufacturing line of business blueprint. Application use VB as programming source and SQL Server 2012 as Database. Technical and Functional Design document is formed. Business requirement like dynamic manufacturing blueprint creation </w:t>
      </w:r>
      <w:r w:rsidR="00AA3F8E">
        <w:rPr>
          <w:sz w:val="22"/>
          <w:szCs w:val="22"/>
        </w:rPr>
        <w:t>is</w:t>
      </w:r>
      <w:r w:rsidR="008C098D" w:rsidRPr="008C098D">
        <w:rPr>
          <w:sz w:val="22"/>
          <w:szCs w:val="22"/>
        </w:rPr>
        <w:t xml:space="preserve"> accommodated in application. </w:t>
      </w:r>
    </w:p>
    <w:p w:rsidR="007A2000" w:rsidRDefault="00F245FF" w:rsidP="008C098D">
      <w:pPr>
        <w:autoSpaceDE w:val="0"/>
        <w:autoSpaceDN w:val="0"/>
        <w:adjustRightInd w:val="0"/>
        <w:rPr>
          <w:b/>
          <w:bCs/>
          <w:sz w:val="22"/>
          <w:szCs w:val="22"/>
        </w:rPr>
      </w:pPr>
      <w:r>
        <w:rPr>
          <w:sz w:val="22"/>
          <w:szCs w:val="22"/>
        </w:rPr>
        <w:t xml:space="preserve"> CPQ tool is used to </w:t>
      </w:r>
      <w:r w:rsidR="009B7525">
        <w:rPr>
          <w:sz w:val="22"/>
          <w:szCs w:val="22"/>
        </w:rPr>
        <w:t>create different application pages</w:t>
      </w:r>
      <w:r w:rsidR="00E46A20">
        <w:rPr>
          <w:sz w:val="22"/>
          <w:szCs w:val="22"/>
        </w:rPr>
        <w:t xml:space="preserve"> for server configuration</w:t>
      </w:r>
      <w:r w:rsidR="006578FC">
        <w:rPr>
          <w:sz w:val="22"/>
          <w:szCs w:val="22"/>
        </w:rPr>
        <w:t xml:space="preserve">. I was involved in integrating </w:t>
      </w:r>
      <w:r w:rsidR="009B04FF">
        <w:rPr>
          <w:sz w:val="22"/>
          <w:szCs w:val="22"/>
        </w:rPr>
        <w:t xml:space="preserve">circuit blueprint to application and creating Web UIs to accept </w:t>
      </w:r>
      <w:r w:rsidR="00A533ED">
        <w:rPr>
          <w:sz w:val="22"/>
          <w:szCs w:val="22"/>
        </w:rPr>
        <w:t>different configurations.</w:t>
      </w:r>
      <w:r w:rsidR="0013364A">
        <w:rPr>
          <w:sz w:val="22"/>
          <w:szCs w:val="22"/>
        </w:rPr>
        <w:t xml:space="preserve">After configuration of requirement in CPQ tool, </w:t>
      </w:r>
      <w:r w:rsidR="00883F34">
        <w:rPr>
          <w:sz w:val="22"/>
          <w:szCs w:val="22"/>
        </w:rPr>
        <w:t xml:space="preserve">a report is extracted. Same is provided to production line </w:t>
      </w:r>
      <w:r w:rsidR="0010669F">
        <w:rPr>
          <w:sz w:val="22"/>
          <w:szCs w:val="22"/>
        </w:rPr>
        <w:t>for creating equipment.</w:t>
      </w:r>
    </w:p>
    <w:p w:rsidR="0054477D" w:rsidRDefault="0054477D" w:rsidP="0054477D">
      <w:pPr>
        <w:ind w:right="720"/>
        <w:jc w:val="both"/>
        <w:rPr>
          <w:b/>
          <w:bCs/>
          <w:sz w:val="22"/>
          <w:szCs w:val="22"/>
        </w:rPr>
      </w:pPr>
    </w:p>
    <w:p w:rsidR="00FC2DDF" w:rsidRDefault="00FC2DDF" w:rsidP="00FC2DDF">
      <w:pPr>
        <w:ind w:right="720"/>
        <w:jc w:val="both"/>
        <w:rPr>
          <w:b/>
          <w:sz w:val="22"/>
          <w:szCs w:val="22"/>
        </w:rPr>
      </w:pPr>
      <w:r>
        <w:rPr>
          <w:b/>
          <w:sz w:val="22"/>
          <w:szCs w:val="22"/>
        </w:rPr>
        <w:t>Responsibilities:</w:t>
      </w:r>
    </w:p>
    <w:p w:rsidR="00A8740F" w:rsidRDefault="00A8740F" w:rsidP="00FC2DDF">
      <w:pPr>
        <w:ind w:right="720"/>
        <w:jc w:val="both"/>
        <w:rPr>
          <w:b/>
          <w:sz w:val="22"/>
          <w:szCs w:val="22"/>
        </w:rPr>
      </w:pPr>
    </w:p>
    <w:p w:rsidR="00813FE1" w:rsidRDefault="00813FE1" w:rsidP="001059AE">
      <w:pPr>
        <w:pStyle w:val="ListBullet"/>
        <w:numPr>
          <w:ilvl w:val="0"/>
          <w:numId w:val="3"/>
        </w:numPr>
      </w:pPr>
      <w:r>
        <w:t>Involved in complete SDLC (Software development lifecycle</w:t>
      </w:r>
      <w:r w:rsidR="00CA494E">
        <w:t>)</w:t>
      </w:r>
      <w:r>
        <w:t xml:space="preserve"> li</w:t>
      </w:r>
      <w:r w:rsidR="008D308F">
        <w:t xml:space="preserve">ke Analysis, Design, </w:t>
      </w:r>
      <w:r>
        <w:t>Implementation</w:t>
      </w:r>
      <w:r w:rsidR="009626D0">
        <w:t xml:space="preserve">, Integration, </w:t>
      </w:r>
      <w:r w:rsidR="008D308F">
        <w:t>Testing</w:t>
      </w:r>
      <w:r w:rsidR="009626D0">
        <w:t>, Acceptance, Installation and deployment</w:t>
      </w:r>
      <w:r>
        <w:t>.</w:t>
      </w:r>
    </w:p>
    <w:p w:rsidR="00C316FE" w:rsidRPr="003F6DDD" w:rsidRDefault="00C316FE" w:rsidP="001059AE">
      <w:pPr>
        <w:pStyle w:val="ListBullet"/>
        <w:numPr>
          <w:ilvl w:val="0"/>
          <w:numId w:val="3"/>
        </w:numPr>
      </w:pPr>
      <w:r>
        <w:t>Followed Agile methodologies throughout this project and released the software with new functionality at the end of every Iteration.We used Extreme programming and Scrum methods of Agile.</w:t>
      </w:r>
    </w:p>
    <w:p w:rsidR="000138AD" w:rsidRPr="003F6DDD" w:rsidRDefault="000138AD" w:rsidP="001059AE">
      <w:pPr>
        <w:pStyle w:val="ListBullet"/>
        <w:numPr>
          <w:ilvl w:val="0"/>
          <w:numId w:val="3"/>
        </w:numPr>
      </w:pPr>
      <w:r w:rsidRPr="003F6DDD">
        <w:t>Gathering requirements from the functional team and devel</w:t>
      </w:r>
      <w:r w:rsidR="00C01207">
        <w:t>o</w:t>
      </w:r>
      <w:r w:rsidRPr="003F6DDD">
        <w:t>ped technical specification for the requirements.</w:t>
      </w:r>
    </w:p>
    <w:p w:rsidR="00FC2DDF" w:rsidRPr="00D00852" w:rsidRDefault="009626D0" w:rsidP="001059AE">
      <w:pPr>
        <w:pStyle w:val="ListBullet"/>
        <w:numPr>
          <w:ilvl w:val="0"/>
          <w:numId w:val="3"/>
        </w:numPr>
      </w:pPr>
      <w:r>
        <w:t xml:space="preserve">Involved in </w:t>
      </w:r>
      <w:r w:rsidR="00054960" w:rsidRPr="003F6DDD">
        <w:t>design</w:t>
      </w:r>
      <w:r>
        <w:t xml:space="preserve">ing DML, DDL SQL statements and PL/SQL statementsbased on the requirement for </w:t>
      </w:r>
      <w:r w:rsidR="004666E8">
        <w:t>SQL Server</w:t>
      </w:r>
      <w:r w:rsidR="00FC2DDF" w:rsidRPr="003F6DDD">
        <w:t xml:space="preserve"> database.</w:t>
      </w:r>
    </w:p>
    <w:p w:rsidR="00D00852" w:rsidRPr="003F6DDD" w:rsidRDefault="00FE2FB0" w:rsidP="001059AE">
      <w:pPr>
        <w:pStyle w:val="ListBullet"/>
        <w:numPr>
          <w:ilvl w:val="0"/>
          <w:numId w:val="3"/>
        </w:numPr>
      </w:pPr>
      <w:r>
        <w:t>Followed</w:t>
      </w:r>
      <w:r w:rsidR="00FF6B76">
        <w:t xml:space="preserve"> MVC (Model-View-Controller)architectural design pattern.Mode</w:t>
      </w:r>
      <w:r w:rsidR="00C316FE">
        <w:t>l</w:t>
      </w:r>
      <w:r w:rsidR="00FF6B76">
        <w:t xml:space="preserve"> means data, View means presentation layer and Controller works on data and representation.</w:t>
      </w:r>
      <w:r w:rsidR="00E841E6">
        <w:t>With this we achieved Increase object reusability, Achieve design flexibility and we used façade also as design pattern for security and performance of an application.</w:t>
      </w:r>
    </w:p>
    <w:p w:rsidR="0092645D" w:rsidRPr="0092645D" w:rsidRDefault="0092645D" w:rsidP="001059AE">
      <w:pPr>
        <w:pStyle w:val="ListBullet"/>
        <w:numPr>
          <w:ilvl w:val="0"/>
          <w:numId w:val="3"/>
        </w:numPr>
      </w:pPr>
      <w:r w:rsidRPr="0092645D">
        <w:t xml:space="preserve">The system is built in Dot Net Application Global Configurator.  </w:t>
      </w:r>
    </w:p>
    <w:p w:rsidR="00FC2DDF" w:rsidRPr="0092645D" w:rsidRDefault="0092645D" w:rsidP="001059AE">
      <w:pPr>
        <w:pStyle w:val="ListBullet"/>
        <w:numPr>
          <w:ilvl w:val="0"/>
          <w:numId w:val="3"/>
        </w:numPr>
      </w:pPr>
      <w:r w:rsidRPr="0092645D">
        <w:t>Global Configurator have inbuilt reusable controls. These controls can be reused in different configuration projects</w:t>
      </w:r>
    </w:p>
    <w:p w:rsidR="007B44E6" w:rsidRPr="002C264F" w:rsidRDefault="00FC2DDF" w:rsidP="001059AE">
      <w:pPr>
        <w:pStyle w:val="ListBullet"/>
        <w:numPr>
          <w:ilvl w:val="0"/>
          <w:numId w:val="3"/>
        </w:numPr>
        <w:rPr>
          <w:sz w:val="22"/>
          <w:szCs w:val="22"/>
        </w:rPr>
      </w:pPr>
      <w:r w:rsidRPr="0092645D">
        <w:lastRenderedPageBreak/>
        <w:t>Played a key rol</w:t>
      </w:r>
      <w:r w:rsidR="00615235" w:rsidRPr="0092645D">
        <w:t>e in solving performance issues</w:t>
      </w:r>
      <w:r w:rsidRPr="0092645D">
        <w:t>.</w:t>
      </w:r>
    </w:p>
    <w:p w:rsidR="007B44E6" w:rsidRDefault="007B44E6">
      <w:pPr>
        <w:jc w:val="both"/>
        <w:rPr>
          <w:sz w:val="22"/>
          <w:szCs w:val="22"/>
        </w:rPr>
      </w:pPr>
    </w:p>
    <w:p w:rsidR="006E0E37" w:rsidRDefault="00D027BE" w:rsidP="00B70EBB">
      <w:pPr>
        <w:ind w:right="720"/>
        <w:jc w:val="both"/>
        <w:rPr>
          <w:rFonts w:ascii="Arial" w:hAnsi="Arial" w:cs="Arial"/>
          <w:sz w:val="18"/>
          <w:szCs w:val="18"/>
        </w:rPr>
      </w:pPr>
      <w:r>
        <w:rPr>
          <w:b/>
          <w:sz w:val="22"/>
          <w:szCs w:val="22"/>
        </w:rPr>
        <w:t>Environment:</w:t>
      </w:r>
      <w:r w:rsidR="009F7E51" w:rsidRPr="0077555D">
        <w:rPr>
          <w:sz w:val="22"/>
          <w:szCs w:val="22"/>
        </w:rPr>
        <w:t>VB.net, Rule Stream CPQ Tool, ASP.Net</w:t>
      </w:r>
      <w:r w:rsidR="008025C3">
        <w:rPr>
          <w:sz w:val="22"/>
          <w:szCs w:val="22"/>
        </w:rPr>
        <w:t xml:space="preserve">, </w:t>
      </w:r>
      <w:r w:rsidR="008025C3" w:rsidRPr="0077555D">
        <w:rPr>
          <w:sz w:val="22"/>
          <w:szCs w:val="22"/>
        </w:rPr>
        <w:t>SQL Server 2012,</w:t>
      </w:r>
      <w:r w:rsidR="0085218C" w:rsidRPr="0077555D">
        <w:rPr>
          <w:sz w:val="22"/>
          <w:szCs w:val="22"/>
        </w:rPr>
        <w:t>.Net 4.5,</w:t>
      </w:r>
      <w:r w:rsidR="00BB1E0B" w:rsidRPr="0077555D">
        <w:rPr>
          <w:sz w:val="22"/>
          <w:szCs w:val="22"/>
        </w:rPr>
        <w:t>Windows 7</w:t>
      </w:r>
    </w:p>
    <w:p w:rsidR="00892B88" w:rsidRDefault="00892B88" w:rsidP="00B70EBB">
      <w:pPr>
        <w:ind w:right="720"/>
        <w:jc w:val="both"/>
        <w:rPr>
          <w:rFonts w:ascii="Arial" w:hAnsi="Arial" w:cs="Arial"/>
          <w:sz w:val="18"/>
          <w:szCs w:val="18"/>
        </w:rPr>
      </w:pPr>
    </w:p>
    <w:p w:rsidR="00892B88" w:rsidRPr="00A75177" w:rsidRDefault="00892B88" w:rsidP="00892B88">
      <w:pPr>
        <w:jc w:val="both"/>
        <w:rPr>
          <w:b/>
          <w:sz w:val="22"/>
          <w:szCs w:val="22"/>
        </w:rPr>
      </w:pPr>
      <w:r>
        <w:rPr>
          <w:b/>
          <w:sz w:val="22"/>
          <w:szCs w:val="22"/>
        </w:rPr>
        <w:t xml:space="preserve">Project </w:t>
      </w:r>
      <w:r w:rsidRPr="00A75177">
        <w:rPr>
          <w:b/>
          <w:sz w:val="22"/>
          <w:szCs w:val="22"/>
        </w:rPr>
        <w:t>Title</w:t>
      </w:r>
      <w:r>
        <w:rPr>
          <w:b/>
          <w:sz w:val="22"/>
          <w:szCs w:val="22"/>
        </w:rPr>
        <w:t>:</w:t>
      </w:r>
      <w:r w:rsidRPr="00A75177">
        <w:rPr>
          <w:b/>
          <w:sz w:val="22"/>
          <w:szCs w:val="22"/>
        </w:rPr>
        <w:tab/>
      </w:r>
      <w:r w:rsidR="009C6895" w:rsidRPr="009C6895">
        <w:rPr>
          <w:b/>
          <w:sz w:val="22"/>
          <w:szCs w:val="22"/>
        </w:rPr>
        <w:t>EHS User Module</w:t>
      </w:r>
      <w:r w:rsidRPr="00A75177">
        <w:rPr>
          <w:b/>
          <w:sz w:val="22"/>
          <w:szCs w:val="22"/>
        </w:rPr>
        <w:t>.</w:t>
      </w:r>
    </w:p>
    <w:p w:rsidR="00892B88" w:rsidRDefault="00892B88" w:rsidP="00892B88">
      <w:pPr>
        <w:ind w:right="720"/>
        <w:jc w:val="both"/>
        <w:rPr>
          <w:b/>
          <w:sz w:val="22"/>
          <w:szCs w:val="22"/>
        </w:rPr>
      </w:pPr>
      <w:r w:rsidRPr="00A75177">
        <w:rPr>
          <w:b/>
          <w:sz w:val="22"/>
          <w:szCs w:val="22"/>
        </w:rPr>
        <w:t>Client</w:t>
      </w:r>
      <w:r>
        <w:rPr>
          <w:b/>
          <w:sz w:val="22"/>
          <w:szCs w:val="22"/>
        </w:rPr>
        <w:t>:</w:t>
      </w:r>
      <w:r w:rsidRPr="00A75177">
        <w:rPr>
          <w:b/>
          <w:sz w:val="22"/>
          <w:szCs w:val="22"/>
        </w:rPr>
        <w:tab/>
      </w:r>
      <w:r w:rsidRPr="00A75177">
        <w:rPr>
          <w:b/>
          <w:sz w:val="22"/>
          <w:szCs w:val="22"/>
        </w:rPr>
        <w:tab/>
      </w:r>
      <w:r w:rsidRPr="002837E5">
        <w:rPr>
          <w:b/>
          <w:sz w:val="22"/>
          <w:szCs w:val="22"/>
        </w:rPr>
        <w:t xml:space="preserve">GE </w:t>
      </w:r>
      <w:r>
        <w:rPr>
          <w:b/>
          <w:sz w:val="22"/>
          <w:szCs w:val="22"/>
        </w:rPr>
        <w:t>Corporate</w:t>
      </w:r>
    </w:p>
    <w:p w:rsidR="00892B88" w:rsidRDefault="00892B88" w:rsidP="00892B88">
      <w:pPr>
        <w:ind w:right="720"/>
        <w:jc w:val="both"/>
        <w:rPr>
          <w:b/>
          <w:sz w:val="22"/>
          <w:szCs w:val="22"/>
        </w:rPr>
      </w:pPr>
    </w:p>
    <w:p w:rsidR="00892B88" w:rsidRDefault="00351EB2" w:rsidP="00892B88">
      <w:pPr>
        <w:ind w:right="720"/>
        <w:jc w:val="both"/>
        <w:rPr>
          <w:sz w:val="22"/>
          <w:szCs w:val="22"/>
        </w:rPr>
      </w:pPr>
      <w:r w:rsidRPr="002C264F">
        <w:rPr>
          <w:b/>
          <w:sz w:val="22"/>
          <w:szCs w:val="22"/>
        </w:rPr>
        <w:t>Description</w:t>
      </w:r>
      <w:r>
        <w:rPr>
          <w:b/>
          <w:sz w:val="22"/>
          <w:szCs w:val="22"/>
        </w:rPr>
        <w:t xml:space="preserve">: </w:t>
      </w:r>
      <w:r w:rsidR="00BE7253" w:rsidRPr="00BE7253">
        <w:rPr>
          <w:sz w:val="22"/>
          <w:szCs w:val="22"/>
        </w:rPr>
        <w:t>EHS User Module is redevelopment of existing portal. Existing Portal was developed in ASP code. We need to do reverse engineering on existing live portal. Analysis ASP sources and come out with a plan to optimize source and reduced network calls. Business implementation is redesigned. Technical and Functional Design document is formed. Business requirement like less network call and client side database stores are incorporated in new design. Project requirement is to reduce network traffic as per time calls are more. Now after redevelopment only Two REST calls are made to server. All responses from Rest API are used to store in client DB using localForage library. Portal uses navigator’s storage area for that purpose. This mechanism increases response time of the pages in portal.</w:t>
      </w:r>
    </w:p>
    <w:p w:rsidR="00BE7253" w:rsidRDefault="00BE7253" w:rsidP="00BE7253">
      <w:pPr>
        <w:ind w:right="720"/>
        <w:jc w:val="both"/>
        <w:rPr>
          <w:b/>
          <w:bCs/>
          <w:sz w:val="22"/>
          <w:szCs w:val="22"/>
        </w:rPr>
      </w:pPr>
    </w:p>
    <w:p w:rsidR="00BE7253" w:rsidRDefault="00BE7253" w:rsidP="00BE7253">
      <w:pPr>
        <w:ind w:right="720"/>
        <w:jc w:val="both"/>
        <w:rPr>
          <w:b/>
          <w:sz w:val="22"/>
          <w:szCs w:val="22"/>
        </w:rPr>
      </w:pPr>
      <w:r>
        <w:rPr>
          <w:b/>
          <w:sz w:val="22"/>
          <w:szCs w:val="22"/>
        </w:rPr>
        <w:t>Responsibilities:</w:t>
      </w:r>
    </w:p>
    <w:p w:rsidR="00BE7253" w:rsidRDefault="00BE7253" w:rsidP="00BE7253">
      <w:pPr>
        <w:ind w:right="720"/>
        <w:jc w:val="both"/>
        <w:rPr>
          <w:b/>
          <w:sz w:val="22"/>
          <w:szCs w:val="22"/>
        </w:rPr>
      </w:pPr>
    </w:p>
    <w:p w:rsidR="006B276A" w:rsidRPr="006B276A" w:rsidRDefault="006B276A" w:rsidP="001059AE">
      <w:pPr>
        <w:pStyle w:val="ListBullet"/>
        <w:numPr>
          <w:ilvl w:val="0"/>
          <w:numId w:val="3"/>
        </w:numPr>
      </w:pPr>
      <w:r w:rsidRPr="006B276A">
        <w:t>The system is built from after doing reverse engineering on existing portal. Holds the credit for developing project design and implementation.</w:t>
      </w:r>
    </w:p>
    <w:p w:rsidR="006B276A" w:rsidRDefault="006B276A" w:rsidP="001059AE">
      <w:pPr>
        <w:pStyle w:val="ListBullet"/>
        <w:numPr>
          <w:ilvl w:val="0"/>
          <w:numId w:val="3"/>
        </w:numPr>
      </w:pPr>
      <w:r w:rsidRPr="006B276A">
        <w:t>JQuery is extensively used in this project. All business logic is written in client scripts using JQuery Library and localForage Library.</w:t>
      </w:r>
    </w:p>
    <w:p w:rsidR="006B276A" w:rsidRDefault="006B276A" w:rsidP="001059AE">
      <w:pPr>
        <w:pStyle w:val="ListBullet"/>
        <w:numPr>
          <w:ilvl w:val="0"/>
          <w:numId w:val="3"/>
        </w:numPr>
      </w:pPr>
      <w:r>
        <w:t xml:space="preserve">Abstract Factory pattern is used </w:t>
      </w:r>
      <w:r w:rsidR="00B15E8C">
        <w:t>in java script t</w:t>
      </w:r>
      <w:r w:rsidR="00592673">
        <w:t>o design solution</w:t>
      </w:r>
    </w:p>
    <w:p w:rsidR="00BB060F" w:rsidRDefault="00BB060F" w:rsidP="00BB060F">
      <w:pPr>
        <w:pStyle w:val="ListBullet"/>
        <w:numPr>
          <w:ilvl w:val="0"/>
          <w:numId w:val="0"/>
        </w:numPr>
      </w:pPr>
    </w:p>
    <w:p w:rsidR="00BB060F" w:rsidRDefault="00BB060F" w:rsidP="00BB060F">
      <w:pPr>
        <w:pStyle w:val="ListBullet"/>
        <w:numPr>
          <w:ilvl w:val="0"/>
          <w:numId w:val="0"/>
        </w:numPr>
        <w:rPr>
          <w:rFonts w:ascii="Arial" w:hAnsi="Arial" w:cs="Arial"/>
          <w:sz w:val="18"/>
          <w:szCs w:val="18"/>
        </w:rPr>
      </w:pPr>
      <w:r>
        <w:rPr>
          <w:b/>
          <w:sz w:val="22"/>
          <w:szCs w:val="22"/>
        </w:rPr>
        <w:t>Environment:</w:t>
      </w:r>
      <w:r w:rsidR="0077555D" w:rsidRPr="0077555D">
        <w:rPr>
          <w:sz w:val="22"/>
          <w:szCs w:val="22"/>
        </w:rPr>
        <w:t>C#, ASP.Net, JQuery, localForage</w:t>
      </w:r>
      <w:r w:rsidR="004E58EA">
        <w:rPr>
          <w:sz w:val="22"/>
          <w:szCs w:val="22"/>
        </w:rPr>
        <w:t>,</w:t>
      </w:r>
      <w:r w:rsidR="004E58EA" w:rsidRPr="002D0741">
        <w:rPr>
          <w:sz w:val="22"/>
          <w:szCs w:val="22"/>
        </w:rPr>
        <w:t>.Net 4.5</w:t>
      </w:r>
      <w:r w:rsidR="00FC420E" w:rsidRPr="002D0741">
        <w:rPr>
          <w:sz w:val="22"/>
          <w:szCs w:val="22"/>
        </w:rPr>
        <w:t xml:space="preserve">, Windows 7, </w:t>
      </w:r>
      <w:r w:rsidR="000E1768" w:rsidRPr="002D0741">
        <w:rPr>
          <w:sz w:val="22"/>
          <w:szCs w:val="22"/>
        </w:rPr>
        <w:t>Navigators Data Storage - IndexDB, WebSQL, localStorage</w:t>
      </w:r>
    </w:p>
    <w:p w:rsidR="00DB1FF4" w:rsidRPr="006B276A" w:rsidRDefault="00DB1FF4" w:rsidP="00BB060F">
      <w:pPr>
        <w:pStyle w:val="ListBullet"/>
        <w:numPr>
          <w:ilvl w:val="0"/>
          <w:numId w:val="0"/>
        </w:numPr>
      </w:pPr>
    </w:p>
    <w:p w:rsidR="00500FE2" w:rsidRDefault="00500FE2" w:rsidP="00B70EBB">
      <w:pPr>
        <w:ind w:right="720"/>
        <w:jc w:val="both"/>
        <w:rPr>
          <w:sz w:val="22"/>
          <w:szCs w:val="22"/>
        </w:rPr>
      </w:pPr>
    </w:p>
    <w:p w:rsidR="00DB1FF4" w:rsidRDefault="00DB1FF4" w:rsidP="0057584F">
      <w:pPr>
        <w:ind w:right="108"/>
        <w:jc w:val="both"/>
        <w:rPr>
          <w:b/>
          <w:sz w:val="22"/>
          <w:szCs w:val="22"/>
        </w:rPr>
      </w:pPr>
    </w:p>
    <w:p w:rsidR="00DB1FF4" w:rsidRPr="00A75177" w:rsidRDefault="00DB1FF4" w:rsidP="00DB1FF4">
      <w:pPr>
        <w:jc w:val="both"/>
        <w:rPr>
          <w:b/>
          <w:sz w:val="22"/>
          <w:szCs w:val="22"/>
        </w:rPr>
      </w:pPr>
      <w:r>
        <w:rPr>
          <w:b/>
          <w:sz w:val="22"/>
          <w:szCs w:val="22"/>
        </w:rPr>
        <w:t xml:space="preserve">Project </w:t>
      </w:r>
      <w:r w:rsidRPr="00A75177">
        <w:rPr>
          <w:b/>
          <w:sz w:val="22"/>
          <w:szCs w:val="22"/>
        </w:rPr>
        <w:t>Title</w:t>
      </w:r>
      <w:r>
        <w:rPr>
          <w:b/>
          <w:sz w:val="22"/>
          <w:szCs w:val="22"/>
        </w:rPr>
        <w:t>:</w:t>
      </w:r>
      <w:r w:rsidRPr="00A75177">
        <w:rPr>
          <w:b/>
          <w:sz w:val="22"/>
          <w:szCs w:val="22"/>
        </w:rPr>
        <w:tab/>
      </w:r>
      <w:r w:rsidR="006D3225" w:rsidRPr="006D3225">
        <w:rPr>
          <w:b/>
          <w:sz w:val="22"/>
          <w:szCs w:val="22"/>
        </w:rPr>
        <w:t>GECA PRICING SIMPLIFICATION AND AUTOMATION</w:t>
      </w:r>
      <w:r w:rsidRPr="00A75177">
        <w:rPr>
          <w:b/>
          <w:sz w:val="22"/>
          <w:szCs w:val="22"/>
        </w:rPr>
        <w:t>.</w:t>
      </w:r>
    </w:p>
    <w:p w:rsidR="00DB1FF4" w:rsidRDefault="00DB1FF4" w:rsidP="00DB1FF4">
      <w:pPr>
        <w:ind w:right="720"/>
        <w:jc w:val="both"/>
        <w:rPr>
          <w:b/>
          <w:sz w:val="22"/>
          <w:szCs w:val="22"/>
        </w:rPr>
      </w:pPr>
      <w:r w:rsidRPr="00A75177">
        <w:rPr>
          <w:b/>
          <w:sz w:val="22"/>
          <w:szCs w:val="22"/>
        </w:rPr>
        <w:t>Client</w:t>
      </w:r>
      <w:r>
        <w:rPr>
          <w:b/>
          <w:sz w:val="22"/>
          <w:szCs w:val="22"/>
        </w:rPr>
        <w:t>:</w:t>
      </w:r>
      <w:r w:rsidRPr="00A75177">
        <w:rPr>
          <w:b/>
          <w:sz w:val="22"/>
          <w:szCs w:val="22"/>
        </w:rPr>
        <w:tab/>
      </w:r>
      <w:r w:rsidRPr="00A75177">
        <w:rPr>
          <w:b/>
          <w:sz w:val="22"/>
          <w:szCs w:val="22"/>
        </w:rPr>
        <w:tab/>
      </w:r>
      <w:r w:rsidR="00DB267B" w:rsidRPr="00DB267B">
        <w:rPr>
          <w:b/>
          <w:sz w:val="22"/>
          <w:szCs w:val="22"/>
        </w:rPr>
        <w:t>GE Capital</w:t>
      </w:r>
    </w:p>
    <w:p w:rsidR="00DB1FF4" w:rsidRDefault="00DB1FF4" w:rsidP="0057584F">
      <w:pPr>
        <w:ind w:right="108"/>
        <w:jc w:val="both"/>
        <w:rPr>
          <w:b/>
          <w:sz w:val="22"/>
          <w:szCs w:val="22"/>
        </w:rPr>
      </w:pPr>
    </w:p>
    <w:p w:rsidR="00DB1FF4" w:rsidRPr="00012D0D" w:rsidRDefault="00DB1FF4" w:rsidP="0057584F">
      <w:pPr>
        <w:ind w:right="108"/>
        <w:jc w:val="both"/>
        <w:rPr>
          <w:sz w:val="22"/>
          <w:szCs w:val="22"/>
        </w:rPr>
      </w:pPr>
      <w:r w:rsidRPr="002C264F">
        <w:rPr>
          <w:b/>
          <w:sz w:val="22"/>
          <w:szCs w:val="22"/>
        </w:rPr>
        <w:t>Description</w:t>
      </w:r>
      <w:r w:rsidRPr="002C264F">
        <w:rPr>
          <w:sz w:val="22"/>
          <w:szCs w:val="22"/>
        </w:rPr>
        <w:t>:</w:t>
      </w:r>
      <w:r w:rsidR="00012D0D" w:rsidRPr="00012D0D">
        <w:rPr>
          <w:sz w:val="22"/>
          <w:szCs w:val="22"/>
        </w:rPr>
        <w:t>GECA Pricing Simplification and Automation project calculates Sales information in lending deals and their Business transaction status during deal period. Project contains number of modules i.e. Pricing Data Integration System, Lending Pricing Model, Common Leasing Database and CEF Data warehouse, Pricing Automation Command center. My profile is to work in multiple modules of the project. First module is to develop WEB admin application to maintain VICROI service tasks. Web Application will manage all VICROI Service configurations as well as reports and on demand process runs. Other task is rewrite VICROI window service. Web Application is implemented using MVC 4.0 Razor view. VICROI (Variable Incentive Compensation Return On Investment) is a windows service that is used to process .PRM files provided by the business users. This application is also known as Pricing ROI or Share drive process. There are various things which are new to VICROI application like PMS and P8 web service. These services are implemented in VICROI service. WCF services and libraries are written to perform number of functional task. Service scheduler is designed to configure processing of different financial task at different time interval. Second Module is to develop business intelligence unit that accept business object as input and upload data into SQL Server database. Apply various business rules on data and return Metreo data for further processing. SSIS services are used in this module to design various packages to accomplish desired result. Third module is to design and develop SOR Validation rule engine. This engine accepts various business rules and applies them to Metreo DATA and informs business on failure and success of the result.</w:t>
      </w:r>
    </w:p>
    <w:p w:rsidR="00910F7D" w:rsidRPr="002C264F" w:rsidRDefault="00910F7D" w:rsidP="00910F7D">
      <w:pPr>
        <w:jc w:val="both"/>
        <w:rPr>
          <w:sz w:val="22"/>
          <w:szCs w:val="22"/>
        </w:rPr>
      </w:pPr>
    </w:p>
    <w:p w:rsidR="00910F7D" w:rsidRDefault="00910F7D" w:rsidP="00910F7D">
      <w:pPr>
        <w:ind w:right="720"/>
        <w:jc w:val="both"/>
        <w:rPr>
          <w:b/>
          <w:sz w:val="22"/>
          <w:szCs w:val="22"/>
        </w:rPr>
      </w:pPr>
      <w:r>
        <w:rPr>
          <w:b/>
          <w:sz w:val="22"/>
          <w:szCs w:val="22"/>
        </w:rPr>
        <w:t>Responsibilities:</w:t>
      </w:r>
    </w:p>
    <w:p w:rsidR="00910F7D" w:rsidRDefault="00910F7D" w:rsidP="00910F7D">
      <w:pPr>
        <w:ind w:right="720"/>
        <w:jc w:val="both"/>
        <w:rPr>
          <w:b/>
          <w:sz w:val="22"/>
          <w:szCs w:val="22"/>
        </w:rPr>
      </w:pPr>
    </w:p>
    <w:p w:rsidR="00852789" w:rsidRPr="00852789" w:rsidRDefault="00852789" w:rsidP="00852789">
      <w:pPr>
        <w:pStyle w:val="ListBullet"/>
      </w:pPr>
      <w:r w:rsidRPr="00852789">
        <w:lastRenderedPageBreak/>
        <w:t>The system is build from scratch. Holds the credit for developing project design and implementation.</w:t>
      </w:r>
    </w:p>
    <w:p w:rsidR="00852789" w:rsidRPr="00852789" w:rsidRDefault="00852789" w:rsidP="00852789">
      <w:pPr>
        <w:pStyle w:val="ListBullet"/>
      </w:pPr>
      <w:r w:rsidRPr="00852789">
        <w:t xml:space="preserve">WCF service application and WCF service library project are designed to implement various financial functionalities. </w:t>
      </w:r>
    </w:p>
    <w:p w:rsidR="00852789" w:rsidRPr="00852789" w:rsidRDefault="00852789" w:rsidP="00852789">
      <w:pPr>
        <w:pStyle w:val="ListBullet"/>
      </w:pPr>
      <w:r w:rsidRPr="00852789">
        <w:t>MVC Architecture is used to design web interface Web admin application</w:t>
      </w:r>
    </w:p>
    <w:p w:rsidR="00852789" w:rsidRPr="00852789" w:rsidRDefault="00852789" w:rsidP="00852789">
      <w:pPr>
        <w:pStyle w:val="ListBullet"/>
      </w:pPr>
      <w:r w:rsidRPr="00852789">
        <w:t>Design, develop and deploy reports in MS SQL Server environment using SSRS-2008 and SSIS in Business Intelligence Development Studio (BIDS).</w:t>
      </w:r>
    </w:p>
    <w:p w:rsidR="00852789" w:rsidRPr="00852789" w:rsidRDefault="00852789" w:rsidP="00852789">
      <w:pPr>
        <w:pStyle w:val="ListBullet"/>
      </w:pPr>
      <w:r w:rsidRPr="00852789">
        <w:t>Used SSRS to develop different kinds of reports</w:t>
      </w:r>
    </w:p>
    <w:p w:rsidR="00852789" w:rsidRPr="00852789" w:rsidRDefault="00852789" w:rsidP="00852789">
      <w:pPr>
        <w:pStyle w:val="ListBullet"/>
      </w:pPr>
      <w:r w:rsidRPr="00852789">
        <w:t>Used ETL (SSIS) to develop jobs for extracting, cleaning, transforming and loading data into data warehouse.</w:t>
      </w:r>
    </w:p>
    <w:p w:rsidR="00852789" w:rsidRPr="00852789" w:rsidRDefault="00852789" w:rsidP="00852789">
      <w:pPr>
        <w:pStyle w:val="ListBullet"/>
      </w:pPr>
      <w:r w:rsidRPr="00852789">
        <w:t>Designed SSIS Packages to transfer data from flat files, Excel files to SQL Server using Business Intelligence Development Studio.</w:t>
      </w:r>
    </w:p>
    <w:p w:rsidR="00063ED0" w:rsidRDefault="00063ED0" w:rsidP="00063ED0">
      <w:pPr>
        <w:pStyle w:val="ListBullet"/>
        <w:numPr>
          <w:ilvl w:val="0"/>
          <w:numId w:val="0"/>
        </w:numPr>
      </w:pPr>
    </w:p>
    <w:p w:rsidR="00063ED0" w:rsidRDefault="00063ED0" w:rsidP="00063ED0">
      <w:pPr>
        <w:ind w:right="108"/>
        <w:jc w:val="both"/>
        <w:rPr>
          <w:sz w:val="22"/>
          <w:szCs w:val="22"/>
        </w:rPr>
      </w:pPr>
      <w:r>
        <w:rPr>
          <w:b/>
          <w:sz w:val="22"/>
          <w:szCs w:val="22"/>
        </w:rPr>
        <w:t>Environment:</w:t>
      </w:r>
      <w:r w:rsidR="005A1FA6" w:rsidRPr="002D0741">
        <w:rPr>
          <w:sz w:val="22"/>
          <w:szCs w:val="22"/>
        </w:rPr>
        <w:t>C#, ASP.Net, MVC 4.0, WCF, LINQ TO XML, SSIS, SSRS,</w:t>
      </w:r>
      <w:r w:rsidR="002D6696" w:rsidRPr="002D0741">
        <w:rPr>
          <w:sz w:val="22"/>
          <w:szCs w:val="22"/>
        </w:rPr>
        <w:t>.Net 4.0, .Net 4.5,</w:t>
      </w:r>
      <w:r w:rsidR="000B01B2" w:rsidRPr="002D0741">
        <w:rPr>
          <w:sz w:val="22"/>
          <w:szCs w:val="22"/>
        </w:rPr>
        <w:t xml:space="preserve">Oracle 10g, SQL Server 2012, </w:t>
      </w:r>
      <w:r w:rsidR="002D0741" w:rsidRPr="002D0741">
        <w:rPr>
          <w:sz w:val="22"/>
          <w:szCs w:val="22"/>
        </w:rPr>
        <w:t>Windows 7</w:t>
      </w:r>
    </w:p>
    <w:p w:rsidR="00501DD0" w:rsidRDefault="00501DD0" w:rsidP="00501DD0">
      <w:pPr>
        <w:ind w:right="108"/>
        <w:jc w:val="both"/>
        <w:rPr>
          <w:b/>
          <w:bCs/>
          <w:sz w:val="24"/>
          <w:szCs w:val="24"/>
        </w:rPr>
      </w:pPr>
    </w:p>
    <w:p w:rsidR="00501DD0" w:rsidRPr="00D55851" w:rsidRDefault="00897088" w:rsidP="00501DD0">
      <w:pPr>
        <w:ind w:right="108"/>
        <w:jc w:val="both"/>
        <w:rPr>
          <w:b/>
          <w:bCs/>
          <w:sz w:val="24"/>
          <w:szCs w:val="24"/>
        </w:rPr>
      </w:pPr>
      <w:r w:rsidRPr="00897088">
        <w:rPr>
          <w:b/>
          <w:bCs/>
          <w:sz w:val="24"/>
          <w:szCs w:val="24"/>
        </w:rPr>
        <w:t>Ebix Software India Pvt. Ltd.</w:t>
      </w:r>
      <w:r w:rsidR="00501DD0" w:rsidRPr="00D55851">
        <w:rPr>
          <w:b/>
          <w:bCs/>
          <w:sz w:val="24"/>
          <w:szCs w:val="24"/>
        </w:rPr>
        <w:t>, NOIDA</w:t>
      </w:r>
      <w:r w:rsidR="00501DD0" w:rsidRPr="00D55851">
        <w:rPr>
          <w:b/>
          <w:bCs/>
          <w:sz w:val="24"/>
          <w:szCs w:val="24"/>
        </w:rPr>
        <w:tab/>
      </w:r>
      <w:r w:rsidR="00501DD0" w:rsidRPr="00D55851">
        <w:rPr>
          <w:b/>
          <w:bCs/>
          <w:sz w:val="24"/>
          <w:szCs w:val="24"/>
        </w:rPr>
        <w:tab/>
      </w:r>
      <w:r w:rsidR="00501DD0" w:rsidRPr="00D55851">
        <w:rPr>
          <w:b/>
          <w:bCs/>
          <w:sz w:val="24"/>
          <w:szCs w:val="24"/>
        </w:rPr>
        <w:tab/>
      </w:r>
      <w:r w:rsidR="00501DD0" w:rsidRPr="00D55851">
        <w:rPr>
          <w:b/>
          <w:bCs/>
          <w:sz w:val="24"/>
          <w:szCs w:val="24"/>
        </w:rPr>
        <w:tab/>
      </w:r>
      <w:r w:rsidR="00501DD0">
        <w:rPr>
          <w:b/>
          <w:bCs/>
          <w:sz w:val="24"/>
          <w:szCs w:val="24"/>
        </w:rPr>
        <w:t>Oct</w:t>
      </w:r>
      <w:r w:rsidR="00501DD0" w:rsidRPr="00D55851">
        <w:rPr>
          <w:b/>
          <w:bCs/>
          <w:sz w:val="24"/>
          <w:szCs w:val="24"/>
        </w:rPr>
        <w:t xml:space="preserve"> 20</w:t>
      </w:r>
      <w:r w:rsidR="004466A9">
        <w:rPr>
          <w:b/>
          <w:bCs/>
          <w:sz w:val="24"/>
          <w:szCs w:val="24"/>
        </w:rPr>
        <w:t>06</w:t>
      </w:r>
      <w:r w:rsidR="00501DD0" w:rsidRPr="00D55851">
        <w:rPr>
          <w:b/>
          <w:bCs/>
          <w:sz w:val="24"/>
          <w:szCs w:val="24"/>
        </w:rPr>
        <w:t xml:space="preserve"> to </w:t>
      </w:r>
      <w:r w:rsidR="004466A9">
        <w:rPr>
          <w:b/>
          <w:bCs/>
          <w:sz w:val="24"/>
          <w:szCs w:val="24"/>
        </w:rPr>
        <w:t>Oct</w:t>
      </w:r>
      <w:r w:rsidR="00501DD0" w:rsidRPr="00D55851">
        <w:rPr>
          <w:b/>
          <w:bCs/>
          <w:sz w:val="24"/>
          <w:szCs w:val="24"/>
        </w:rPr>
        <w:t xml:space="preserve"> 201</w:t>
      </w:r>
      <w:r w:rsidR="004466A9">
        <w:rPr>
          <w:b/>
          <w:bCs/>
          <w:sz w:val="24"/>
          <w:szCs w:val="24"/>
        </w:rPr>
        <w:t>3</w:t>
      </w:r>
    </w:p>
    <w:p w:rsidR="00501DD0" w:rsidRPr="00924BC6" w:rsidRDefault="00501DD0" w:rsidP="00501DD0">
      <w:pPr>
        <w:ind w:right="108"/>
        <w:jc w:val="both"/>
        <w:rPr>
          <w:b/>
          <w:bCs/>
          <w:sz w:val="24"/>
          <w:szCs w:val="24"/>
        </w:rPr>
      </w:pPr>
      <w:r w:rsidRPr="00BD23E0">
        <w:rPr>
          <w:b/>
          <w:bCs/>
          <w:sz w:val="24"/>
          <w:szCs w:val="24"/>
        </w:rPr>
        <w:t>System Analyst</w:t>
      </w:r>
    </w:p>
    <w:p w:rsidR="00501DD0" w:rsidRDefault="00501DD0" w:rsidP="00501DD0">
      <w:pPr>
        <w:ind w:right="720"/>
        <w:jc w:val="both"/>
        <w:rPr>
          <w:b/>
          <w:bCs/>
          <w:sz w:val="22"/>
          <w:szCs w:val="22"/>
        </w:rPr>
      </w:pPr>
    </w:p>
    <w:p w:rsidR="00501DD0" w:rsidRDefault="00501DD0" w:rsidP="00501DD0">
      <w:pPr>
        <w:jc w:val="both"/>
        <w:rPr>
          <w:b/>
          <w:sz w:val="22"/>
          <w:szCs w:val="22"/>
        </w:rPr>
      </w:pPr>
      <w:r w:rsidRPr="00FC476B">
        <w:rPr>
          <w:b/>
          <w:sz w:val="22"/>
          <w:szCs w:val="22"/>
        </w:rPr>
        <w:t>Key Result Areas:</w:t>
      </w:r>
    </w:p>
    <w:p w:rsidR="00501DD0" w:rsidRDefault="00501DD0" w:rsidP="00501DD0">
      <w:pPr>
        <w:jc w:val="both"/>
        <w:rPr>
          <w:rFonts w:ascii="Arial" w:hAnsi="Arial" w:cs="Arial"/>
          <w:sz w:val="18"/>
          <w:szCs w:val="18"/>
        </w:rPr>
      </w:pPr>
    </w:p>
    <w:p w:rsidR="006A10DE" w:rsidRPr="006A10DE" w:rsidRDefault="006A10DE" w:rsidP="006A10DE">
      <w:pPr>
        <w:pStyle w:val="ListBullet"/>
      </w:pPr>
      <w:r w:rsidRPr="006A10DE">
        <w:t>Responsible for project documentation including functional design, detail design, test case, UAT’s, etc.</w:t>
      </w:r>
    </w:p>
    <w:p w:rsidR="006A10DE" w:rsidRPr="006A10DE" w:rsidRDefault="006A10DE" w:rsidP="006A10DE">
      <w:pPr>
        <w:pStyle w:val="ListBullet"/>
      </w:pPr>
      <w:r w:rsidRPr="006A10DE">
        <w:t>Worked on ASP.net three tier architecture.</w:t>
      </w:r>
    </w:p>
    <w:p w:rsidR="006A10DE" w:rsidRPr="006A10DE" w:rsidRDefault="006A10DE" w:rsidP="006A10DE">
      <w:pPr>
        <w:pStyle w:val="ListBullet"/>
      </w:pPr>
      <w:r w:rsidRPr="006A10DE">
        <w:t>Managing the entire Software Development Life Cycle including design, development, testing, troubleshooting and debugging of Software; estimating different tasks; developing class &amp; sequence diagrams and activity diagrams.</w:t>
      </w:r>
    </w:p>
    <w:p w:rsidR="006A10DE" w:rsidRPr="006A10DE" w:rsidRDefault="006A10DE" w:rsidP="006A10DE">
      <w:pPr>
        <w:pStyle w:val="ListBullet"/>
      </w:pPr>
      <w:r w:rsidRPr="006A10DE">
        <w:t>Conducting reviews of codes and test cases; providing post-implementation, application maintenance and enhancement support to the client with regard to the product / software application.</w:t>
      </w:r>
    </w:p>
    <w:p w:rsidR="006A10DE" w:rsidRPr="006A10DE" w:rsidRDefault="006A10DE" w:rsidP="006A10DE">
      <w:pPr>
        <w:pStyle w:val="ListBullet"/>
      </w:pPr>
      <w:r w:rsidRPr="006A10DE">
        <w:t>Preparing, compiling &amp; presenting various weekly/monthly reports pertaining to staffing, process capability, and productivity</w:t>
      </w:r>
    </w:p>
    <w:p w:rsidR="006A10DE" w:rsidRPr="006A10DE" w:rsidRDefault="006A10DE" w:rsidP="006A10DE">
      <w:pPr>
        <w:pStyle w:val="ListBullet"/>
      </w:pPr>
      <w:r w:rsidRPr="006A10DE">
        <w:t>Heading service delivery functions, to ensure end-to-end ownership of incidents and service requests</w:t>
      </w:r>
    </w:p>
    <w:p w:rsidR="006A10DE" w:rsidRPr="006A10DE" w:rsidRDefault="006A10DE" w:rsidP="006A10DE">
      <w:pPr>
        <w:pStyle w:val="ListBullet"/>
      </w:pPr>
      <w:r w:rsidRPr="006A10DE">
        <w:t xml:space="preserve">Meeting deadlines and turnaround time without compromising quality norms and defining and adhering to </w:t>
      </w:r>
      <w:smartTag w:uri="urn:schemas-microsoft-com:office:smarttags" w:element="place">
        <w:r w:rsidRPr="006A10DE">
          <w:t>SLA</w:t>
        </w:r>
      </w:smartTag>
    </w:p>
    <w:p w:rsidR="006B56D6" w:rsidRPr="0073356D" w:rsidRDefault="006B56D6" w:rsidP="006B56D6">
      <w:pPr>
        <w:pStyle w:val="ListBullet"/>
      </w:pPr>
      <w:r w:rsidRPr="0073356D">
        <w:t xml:space="preserve">Successfully worked on client side in </w:t>
      </w:r>
      <w:smartTag w:uri="urn:schemas-microsoft-com:office:smarttags" w:element="place">
        <w:smartTag w:uri="urn:schemas-microsoft-com:office:smarttags" w:element="country-region">
          <w:r w:rsidRPr="0073356D">
            <w:t>USA</w:t>
          </w:r>
        </w:smartTag>
      </w:smartTag>
      <w:r w:rsidRPr="0073356D">
        <w:t xml:space="preserve"> for six months</w:t>
      </w:r>
    </w:p>
    <w:p w:rsidR="006B56D6" w:rsidRPr="0073356D" w:rsidRDefault="006B56D6" w:rsidP="006B56D6">
      <w:pPr>
        <w:pStyle w:val="ListBullet"/>
      </w:pPr>
      <w:r w:rsidRPr="0073356D">
        <w:t>Holds the distinction of:</w:t>
      </w:r>
    </w:p>
    <w:p w:rsidR="006B56D6" w:rsidRPr="006B56D6" w:rsidRDefault="006B56D6" w:rsidP="006B56D6">
      <w:pPr>
        <w:pStyle w:val="ListBullet"/>
      </w:pPr>
      <w:r w:rsidRPr="006B56D6">
        <w:t>Interacting with client for gathering business requirements</w:t>
      </w:r>
    </w:p>
    <w:p w:rsidR="006B56D6" w:rsidRPr="006B56D6" w:rsidRDefault="006B56D6" w:rsidP="006B56D6">
      <w:pPr>
        <w:pStyle w:val="ListBullet"/>
      </w:pPr>
      <w:r w:rsidRPr="006B56D6">
        <w:t>Meeting client expectations as per given time frame</w:t>
      </w:r>
    </w:p>
    <w:p w:rsidR="006B56D6" w:rsidRPr="006B56D6" w:rsidRDefault="006B56D6" w:rsidP="006B56D6">
      <w:pPr>
        <w:pStyle w:val="ListBullet"/>
      </w:pPr>
      <w:r w:rsidRPr="006B56D6">
        <w:t>Interacting with client for their business needs and coordinating to India development center in structured fashion</w:t>
      </w:r>
    </w:p>
    <w:p w:rsidR="006B56D6" w:rsidRPr="0073356D" w:rsidRDefault="006B56D6" w:rsidP="006B56D6">
      <w:pPr>
        <w:pStyle w:val="ListBullet"/>
      </w:pPr>
      <w:r w:rsidRPr="0073356D">
        <w:t>Functioned as Business Analyst for implementing underwriting business rules in rating and rules</w:t>
      </w:r>
    </w:p>
    <w:p w:rsidR="006B56D6" w:rsidRPr="0073356D" w:rsidRDefault="006B56D6" w:rsidP="006B56D6">
      <w:pPr>
        <w:pStyle w:val="ListBullet"/>
      </w:pPr>
      <w:r w:rsidRPr="0073356D">
        <w:t>Played a significant role in handling assignments:</w:t>
      </w:r>
    </w:p>
    <w:p w:rsidR="006B56D6" w:rsidRPr="006B56D6" w:rsidRDefault="006B56D6" w:rsidP="006B56D6">
      <w:pPr>
        <w:pStyle w:val="ListBullet"/>
      </w:pPr>
      <w:r w:rsidRPr="006B56D6">
        <w:t xml:space="preserve">Understood ACORD business standards AL3 for insurance carrier and agency communication </w:t>
      </w:r>
    </w:p>
    <w:p w:rsidR="006B56D6" w:rsidRPr="006B56D6" w:rsidRDefault="006B56D6" w:rsidP="006B56D6">
      <w:pPr>
        <w:pStyle w:val="ListBullet"/>
      </w:pPr>
      <w:r w:rsidRPr="006B56D6">
        <w:t>Implemented ACORD P&amp; C XMLs for communication between comparison rates and Insurance carriers.</w:t>
      </w:r>
    </w:p>
    <w:p w:rsidR="006B56D6" w:rsidRPr="0073356D" w:rsidRDefault="006B56D6" w:rsidP="006B56D6">
      <w:pPr>
        <w:pStyle w:val="ListBullet"/>
      </w:pPr>
      <w:r w:rsidRPr="0073356D">
        <w:t xml:space="preserve">Key projects worked on EBIX Advantage (Working for 2-3 clients), Business Reinsurance and Insurance Company System (BRICS), Quick Quote </w:t>
      </w:r>
    </w:p>
    <w:p w:rsidR="006B56D6" w:rsidRDefault="006B56D6" w:rsidP="006B56D6">
      <w:pPr>
        <w:pStyle w:val="ListBullet"/>
      </w:pPr>
      <w:r w:rsidRPr="0073356D">
        <w:t>Single-handedly implemented Rating framework</w:t>
      </w:r>
    </w:p>
    <w:p w:rsidR="00063ED0" w:rsidRDefault="00063ED0" w:rsidP="00063ED0">
      <w:pPr>
        <w:ind w:right="108"/>
        <w:jc w:val="both"/>
        <w:rPr>
          <w:sz w:val="22"/>
          <w:szCs w:val="22"/>
        </w:rPr>
      </w:pPr>
    </w:p>
    <w:p w:rsidR="002D0741" w:rsidRPr="00A75177" w:rsidRDefault="002D0741" w:rsidP="002D0741">
      <w:pPr>
        <w:jc w:val="both"/>
        <w:rPr>
          <w:b/>
          <w:sz w:val="22"/>
          <w:szCs w:val="22"/>
        </w:rPr>
      </w:pPr>
      <w:r>
        <w:rPr>
          <w:b/>
          <w:sz w:val="22"/>
          <w:szCs w:val="22"/>
        </w:rPr>
        <w:t xml:space="preserve">Project </w:t>
      </w:r>
      <w:r w:rsidRPr="00A75177">
        <w:rPr>
          <w:b/>
          <w:sz w:val="22"/>
          <w:szCs w:val="22"/>
        </w:rPr>
        <w:t>Title</w:t>
      </w:r>
      <w:r>
        <w:rPr>
          <w:b/>
          <w:sz w:val="22"/>
          <w:szCs w:val="22"/>
        </w:rPr>
        <w:t>:</w:t>
      </w:r>
      <w:r w:rsidRPr="00A75177">
        <w:rPr>
          <w:b/>
          <w:sz w:val="22"/>
          <w:szCs w:val="22"/>
        </w:rPr>
        <w:tab/>
      </w:r>
      <w:r w:rsidR="00933E57" w:rsidRPr="00933E57">
        <w:rPr>
          <w:b/>
          <w:sz w:val="22"/>
          <w:szCs w:val="22"/>
        </w:rPr>
        <w:t>EBIXAdvantage</w:t>
      </w:r>
      <w:r w:rsidRPr="00A75177">
        <w:rPr>
          <w:b/>
          <w:sz w:val="22"/>
          <w:szCs w:val="22"/>
        </w:rPr>
        <w:t>.</w:t>
      </w:r>
    </w:p>
    <w:p w:rsidR="002D0741" w:rsidRDefault="002D0741" w:rsidP="002D0741">
      <w:pPr>
        <w:ind w:right="720"/>
        <w:jc w:val="both"/>
        <w:rPr>
          <w:b/>
          <w:sz w:val="22"/>
          <w:szCs w:val="22"/>
        </w:rPr>
      </w:pPr>
      <w:r w:rsidRPr="00A75177">
        <w:rPr>
          <w:b/>
          <w:sz w:val="22"/>
          <w:szCs w:val="22"/>
        </w:rPr>
        <w:t>Client</w:t>
      </w:r>
      <w:r>
        <w:rPr>
          <w:b/>
          <w:sz w:val="22"/>
          <w:szCs w:val="22"/>
        </w:rPr>
        <w:t>:</w:t>
      </w:r>
      <w:r w:rsidRPr="00A75177">
        <w:rPr>
          <w:b/>
          <w:sz w:val="22"/>
          <w:szCs w:val="22"/>
        </w:rPr>
        <w:tab/>
      </w:r>
      <w:r w:rsidRPr="00A75177">
        <w:rPr>
          <w:b/>
          <w:sz w:val="22"/>
          <w:szCs w:val="22"/>
        </w:rPr>
        <w:tab/>
      </w:r>
      <w:r w:rsidR="005A2B7B" w:rsidRPr="005A2B7B">
        <w:rPr>
          <w:b/>
          <w:sz w:val="22"/>
          <w:szCs w:val="22"/>
        </w:rPr>
        <w:t>Wolverine Mutual Insurance Company</w:t>
      </w:r>
    </w:p>
    <w:p w:rsidR="002D0741" w:rsidRDefault="002D0741" w:rsidP="002D0741">
      <w:pPr>
        <w:ind w:right="108"/>
        <w:jc w:val="both"/>
        <w:rPr>
          <w:b/>
          <w:sz w:val="22"/>
          <w:szCs w:val="22"/>
        </w:rPr>
      </w:pPr>
    </w:p>
    <w:p w:rsidR="00063ED0" w:rsidRDefault="002D0741" w:rsidP="00063ED0">
      <w:pPr>
        <w:ind w:right="108"/>
        <w:jc w:val="both"/>
        <w:rPr>
          <w:sz w:val="22"/>
          <w:szCs w:val="22"/>
        </w:rPr>
      </w:pPr>
      <w:r w:rsidRPr="002C264F">
        <w:rPr>
          <w:b/>
          <w:sz w:val="22"/>
          <w:szCs w:val="22"/>
        </w:rPr>
        <w:t>Description</w:t>
      </w:r>
      <w:r w:rsidRPr="002C264F">
        <w:rPr>
          <w:sz w:val="22"/>
          <w:szCs w:val="22"/>
        </w:rPr>
        <w:t>:</w:t>
      </w:r>
      <w:r w:rsidR="00E37777" w:rsidRPr="00E37777">
        <w:rPr>
          <w:sz w:val="22"/>
          <w:szCs w:val="22"/>
        </w:rPr>
        <w:t>EbixAdvantage for Property and Casualty is a holistic insurance system featuring end-to-end processing and a common database. It can easily integrate with existing standalone processing applications and can be customized for any organization. EbixAdvantage provides full support for all Personal and Commercial Lines. Its flexibility makes it the ideal choice for the carrier offering non-standard products or specialty lines. Development of this product is based on SAS (Software as Services) model. Various data types, Controls are developed by me for EbixAdvantage. Works on automated tools like rule builder, PDF printing. In Rule builder my profile is to develop a policy data driven Input XML that contains all policy information. Render rule using XSL and rule output XML. An automated PDF generation utility was written using ABC PDF writer. A C</w:t>
      </w:r>
      <w:r w:rsidR="00E37777">
        <w:rPr>
          <w:sz w:val="22"/>
          <w:szCs w:val="22"/>
        </w:rPr>
        <w:t>#</w:t>
      </w:r>
      <w:r w:rsidR="00E37777" w:rsidRPr="00E37777">
        <w:rPr>
          <w:sz w:val="22"/>
          <w:szCs w:val="22"/>
        </w:rPr>
        <w:t xml:space="preserve"> engine is developed using LINQ to XML. It accepts a policy input </w:t>
      </w:r>
      <w:r w:rsidR="00E37777" w:rsidRPr="00E37777">
        <w:rPr>
          <w:sz w:val="22"/>
          <w:szCs w:val="22"/>
        </w:rPr>
        <w:lastRenderedPageBreak/>
        <w:t xml:space="preserve">XML and PDF template and a mapping XML. And it generate policy document using above input resources. Basically Client has to give a designed PDF template. Based on template a mapping XML is generated and input xml taken as data source. A PDF policy document will be generated. Web services are developed to implement real time rating and Policy generation using </w:t>
      </w:r>
      <w:bookmarkStart w:id="4" w:name="OLE_LINK3"/>
      <w:bookmarkStart w:id="5" w:name="OLE_LINK4"/>
      <w:r w:rsidR="00E37777" w:rsidRPr="00E37777">
        <w:rPr>
          <w:sz w:val="22"/>
          <w:szCs w:val="22"/>
        </w:rPr>
        <w:t xml:space="preserve">ACORD </w:t>
      </w:r>
      <w:bookmarkEnd w:id="4"/>
      <w:bookmarkEnd w:id="5"/>
      <w:r w:rsidR="00E37777" w:rsidRPr="00E37777">
        <w:rPr>
          <w:sz w:val="22"/>
          <w:szCs w:val="22"/>
        </w:rPr>
        <w:t>P&amp; C XMLs. Windows user control is developed to integrate third party COM Dlls and Active X controls in web application. WCF services are developed for data interact with windows user control and web application. Change Data Capture technique is used to track changes on database table records. Seamless login controls are developed with Active directory database using LDAP protocol. Authorized user will get automatically login to web application once they open application.</w:t>
      </w:r>
    </w:p>
    <w:p w:rsidR="002D0741" w:rsidRDefault="002D0741" w:rsidP="00063ED0">
      <w:pPr>
        <w:ind w:right="108"/>
        <w:jc w:val="both"/>
        <w:rPr>
          <w:sz w:val="22"/>
          <w:szCs w:val="22"/>
        </w:rPr>
      </w:pPr>
    </w:p>
    <w:p w:rsidR="002D0741" w:rsidRDefault="002D0741" w:rsidP="002D0741">
      <w:pPr>
        <w:ind w:right="720"/>
        <w:jc w:val="both"/>
        <w:rPr>
          <w:b/>
          <w:sz w:val="22"/>
          <w:szCs w:val="22"/>
        </w:rPr>
      </w:pPr>
      <w:r>
        <w:rPr>
          <w:b/>
          <w:sz w:val="22"/>
          <w:szCs w:val="22"/>
        </w:rPr>
        <w:t>Responsibilities:</w:t>
      </w:r>
    </w:p>
    <w:p w:rsidR="005E4CE3" w:rsidRDefault="005E4CE3" w:rsidP="002D0741">
      <w:pPr>
        <w:ind w:right="720"/>
        <w:jc w:val="both"/>
        <w:rPr>
          <w:b/>
          <w:sz w:val="22"/>
          <w:szCs w:val="22"/>
        </w:rPr>
      </w:pPr>
    </w:p>
    <w:p w:rsidR="005E4CE3" w:rsidRPr="005E4CE3" w:rsidRDefault="005E4CE3" w:rsidP="005E4CE3">
      <w:pPr>
        <w:pStyle w:val="ListBullet"/>
      </w:pPr>
      <w:r w:rsidRPr="005E4CE3">
        <w:t>Worked with Premium Rating Software for insurance industry</w:t>
      </w:r>
    </w:p>
    <w:p w:rsidR="005E4CE3" w:rsidRPr="005E4CE3" w:rsidRDefault="005E4CE3" w:rsidP="005E4CE3">
      <w:pPr>
        <w:pStyle w:val="ListBullet"/>
      </w:pPr>
      <w:r w:rsidRPr="005E4CE3">
        <w:t>Holds the credit of developing in-house rating software using LINQ to XML and XSLT for commercial and personal insurance</w:t>
      </w:r>
    </w:p>
    <w:p w:rsidR="005E4CE3" w:rsidRPr="005E4CE3" w:rsidRDefault="005E4CE3" w:rsidP="005E4CE3">
      <w:pPr>
        <w:pStyle w:val="ListBullet"/>
      </w:pPr>
      <w:r w:rsidRPr="005E4CE3">
        <w:t>Work</w:t>
      </w:r>
      <w:r w:rsidR="006E5CD0">
        <w:t>ed</w:t>
      </w:r>
      <w:r w:rsidRPr="005E4CE3">
        <w:t xml:space="preserve"> on PDF generation using APTTOOL KIT and PDFTRON </w:t>
      </w:r>
    </w:p>
    <w:p w:rsidR="005E4CE3" w:rsidRDefault="005E4CE3" w:rsidP="005E4CE3">
      <w:pPr>
        <w:pStyle w:val="ListBullet"/>
      </w:pPr>
      <w:r w:rsidRPr="005E4CE3">
        <w:t>Excel Data to import into SQL Server Database using SSIS package</w:t>
      </w:r>
    </w:p>
    <w:p w:rsidR="00A61BF1" w:rsidRPr="005E4CE3" w:rsidRDefault="006E5CD0" w:rsidP="005E4CE3">
      <w:pPr>
        <w:pStyle w:val="ListBullet"/>
      </w:pPr>
      <w:r>
        <w:t>Worked on ACORD insurance standards to integrate EBIX Ad</w:t>
      </w:r>
      <w:r w:rsidR="00133FB9">
        <w:t>vantage with external systems.</w:t>
      </w:r>
    </w:p>
    <w:p w:rsidR="005E4CE3" w:rsidRDefault="005E4CE3" w:rsidP="002D0741">
      <w:pPr>
        <w:ind w:right="720"/>
        <w:jc w:val="both"/>
        <w:rPr>
          <w:b/>
          <w:sz w:val="22"/>
          <w:szCs w:val="22"/>
        </w:rPr>
      </w:pPr>
    </w:p>
    <w:p w:rsidR="00CB5E04" w:rsidRPr="004D58C0" w:rsidRDefault="003307B3" w:rsidP="00CB5E04">
      <w:pPr>
        <w:ind w:right="108"/>
        <w:jc w:val="both"/>
        <w:rPr>
          <w:sz w:val="22"/>
          <w:szCs w:val="22"/>
        </w:rPr>
      </w:pPr>
      <w:r>
        <w:rPr>
          <w:b/>
          <w:sz w:val="22"/>
          <w:szCs w:val="22"/>
        </w:rPr>
        <w:t>Environment:</w:t>
      </w:r>
      <w:r w:rsidR="00704F93" w:rsidRPr="004D58C0">
        <w:rPr>
          <w:sz w:val="22"/>
          <w:szCs w:val="22"/>
        </w:rPr>
        <w:t>C#, ASP.Net, NuGet Package , MVC 4.0, XSL, XML, JAVA Script, AJAX, ADO.Net, LINQ TO XML, ACORD_PCS_XML, ABC PDF</w:t>
      </w:r>
      <w:r w:rsidR="00343E79" w:rsidRPr="004D58C0">
        <w:rPr>
          <w:sz w:val="22"/>
          <w:szCs w:val="22"/>
        </w:rPr>
        <w:t>, SQL Server 2008</w:t>
      </w:r>
      <w:r w:rsidR="00170A3A" w:rsidRPr="004D58C0">
        <w:rPr>
          <w:sz w:val="22"/>
          <w:szCs w:val="22"/>
        </w:rPr>
        <w:t xml:space="preserve">, Windows 7, </w:t>
      </w:r>
      <w:r w:rsidR="0010143D" w:rsidRPr="004D58C0">
        <w:rPr>
          <w:sz w:val="22"/>
          <w:szCs w:val="22"/>
        </w:rPr>
        <w:t>.Net 4.0</w:t>
      </w:r>
    </w:p>
    <w:p w:rsidR="003307B3" w:rsidRDefault="003307B3" w:rsidP="00CB5E04">
      <w:pPr>
        <w:ind w:right="108"/>
        <w:jc w:val="both"/>
        <w:rPr>
          <w:sz w:val="22"/>
          <w:szCs w:val="22"/>
        </w:rPr>
      </w:pPr>
    </w:p>
    <w:p w:rsidR="00CB5E04" w:rsidRPr="00A75177" w:rsidRDefault="00CB5E04" w:rsidP="00CB5E04">
      <w:pPr>
        <w:jc w:val="both"/>
        <w:rPr>
          <w:b/>
          <w:sz w:val="22"/>
          <w:szCs w:val="22"/>
        </w:rPr>
      </w:pPr>
      <w:r>
        <w:rPr>
          <w:b/>
          <w:sz w:val="22"/>
          <w:szCs w:val="22"/>
        </w:rPr>
        <w:t xml:space="preserve">Project </w:t>
      </w:r>
      <w:r w:rsidRPr="00A75177">
        <w:rPr>
          <w:b/>
          <w:sz w:val="22"/>
          <w:szCs w:val="22"/>
        </w:rPr>
        <w:t>Title</w:t>
      </w:r>
      <w:r>
        <w:rPr>
          <w:b/>
          <w:sz w:val="22"/>
          <w:szCs w:val="22"/>
        </w:rPr>
        <w:t>:</w:t>
      </w:r>
      <w:r w:rsidRPr="00A75177">
        <w:rPr>
          <w:b/>
          <w:sz w:val="22"/>
          <w:szCs w:val="22"/>
        </w:rPr>
        <w:tab/>
      </w:r>
      <w:r w:rsidR="004F4D56" w:rsidRPr="004F4D56">
        <w:rPr>
          <w:b/>
          <w:sz w:val="22"/>
          <w:szCs w:val="22"/>
        </w:rPr>
        <w:t>Business Reinsurance and Insurance Company System (BRICS)</w:t>
      </w:r>
      <w:r w:rsidRPr="00A75177">
        <w:rPr>
          <w:b/>
          <w:sz w:val="22"/>
          <w:szCs w:val="22"/>
        </w:rPr>
        <w:t>.</w:t>
      </w:r>
    </w:p>
    <w:p w:rsidR="00CB5E04" w:rsidRDefault="00CB5E04" w:rsidP="00CB5E04">
      <w:pPr>
        <w:ind w:right="720"/>
        <w:jc w:val="both"/>
        <w:rPr>
          <w:b/>
          <w:sz w:val="22"/>
          <w:szCs w:val="22"/>
        </w:rPr>
      </w:pPr>
      <w:r w:rsidRPr="00A75177">
        <w:rPr>
          <w:b/>
          <w:sz w:val="22"/>
          <w:szCs w:val="22"/>
        </w:rPr>
        <w:t>Client</w:t>
      </w:r>
      <w:r>
        <w:rPr>
          <w:b/>
          <w:sz w:val="22"/>
          <w:szCs w:val="22"/>
        </w:rPr>
        <w:t>:</w:t>
      </w:r>
      <w:r w:rsidRPr="00A75177">
        <w:rPr>
          <w:b/>
          <w:sz w:val="22"/>
          <w:szCs w:val="22"/>
        </w:rPr>
        <w:tab/>
      </w:r>
      <w:r w:rsidRPr="00A75177">
        <w:rPr>
          <w:b/>
          <w:sz w:val="22"/>
          <w:szCs w:val="22"/>
        </w:rPr>
        <w:tab/>
      </w:r>
      <w:r w:rsidRPr="005A2B7B">
        <w:rPr>
          <w:b/>
          <w:sz w:val="22"/>
          <w:szCs w:val="22"/>
        </w:rPr>
        <w:t>Wolverine Mutual Insurance Company</w:t>
      </w:r>
    </w:p>
    <w:p w:rsidR="00CB5E04" w:rsidRDefault="00CB5E04" w:rsidP="00CB5E04">
      <w:pPr>
        <w:ind w:right="108"/>
        <w:jc w:val="both"/>
        <w:rPr>
          <w:b/>
          <w:sz w:val="22"/>
          <w:szCs w:val="22"/>
        </w:rPr>
      </w:pPr>
    </w:p>
    <w:p w:rsidR="002D0741" w:rsidRDefault="00CB5E04" w:rsidP="00063ED0">
      <w:pPr>
        <w:ind w:right="108"/>
        <w:jc w:val="both"/>
        <w:rPr>
          <w:sz w:val="22"/>
          <w:szCs w:val="22"/>
        </w:rPr>
      </w:pPr>
      <w:r w:rsidRPr="002C264F">
        <w:rPr>
          <w:b/>
          <w:sz w:val="22"/>
          <w:szCs w:val="22"/>
        </w:rPr>
        <w:t>Description</w:t>
      </w:r>
      <w:r w:rsidRPr="002C264F">
        <w:rPr>
          <w:sz w:val="22"/>
          <w:szCs w:val="22"/>
        </w:rPr>
        <w:t>:</w:t>
      </w:r>
      <w:r w:rsidR="005B30B0" w:rsidRPr="005B30B0">
        <w:rPr>
          <w:sz w:val="22"/>
          <w:szCs w:val="22"/>
        </w:rPr>
        <w:t>BRICS is a modern and powerful pure web-based, multi-lingual, multi-currency insurance carrier system, designed to cater to the complete range of general insurance activities from – Clients Management, Policy Administration, Dynamic rating and quoting, Claims management, Accounting, Document Management and also gives an option to do comparative quoting for direct broking operations for Insurance Carriers, MGA’s and brokers. Asp.Net pages have been used to take various information from user. Three tier architecture have been used in this project. Pascal naming conventions have been used. Separate data layer ha</w:t>
      </w:r>
      <w:r w:rsidR="00234F02">
        <w:rPr>
          <w:sz w:val="22"/>
          <w:szCs w:val="22"/>
        </w:rPr>
        <w:t>s</w:t>
      </w:r>
      <w:r w:rsidR="005B30B0" w:rsidRPr="005B30B0">
        <w:rPr>
          <w:sz w:val="22"/>
          <w:szCs w:val="22"/>
        </w:rPr>
        <w:t xml:space="preserve"> been used to connect with sql server, independent from business implementation. BRICS Product builder is rules-based and table-driven, giving you access to quick development and modification of insurance products and lines of business with few, if any, programming changes. Most processing parameters and validation criteria are carried as easily maintainable values in relational database tables. I have developed XML based rating engine QENGINE. QENGINE expects Policy Input XML, Business rule driven XSL, Master factors. After processing it returns Rating Premium xml. Use standard Acord xml specification in generating web service for real time system</w:t>
      </w:r>
      <w:r w:rsidR="005B30B0">
        <w:rPr>
          <w:sz w:val="22"/>
          <w:szCs w:val="22"/>
        </w:rPr>
        <w:t>.</w:t>
      </w:r>
    </w:p>
    <w:p w:rsidR="00E55B0A" w:rsidRDefault="00E55B0A" w:rsidP="00E55B0A">
      <w:pPr>
        <w:ind w:right="108"/>
        <w:jc w:val="both"/>
        <w:rPr>
          <w:sz w:val="22"/>
          <w:szCs w:val="22"/>
        </w:rPr>
      </w:pPr>
    </w:p>
    <w:p w:rsidR="00E55B0A" w:rsidRDefault="00E55B0A" w:rsidP="00E55B0A">
      <w:pPr>
        <w:ind w:right="720"/>
        <w:jc w:val="both"/>
        <w:rPr>
          <w:b/>
          <w:sz w:val="22"/>
          <w:szCs w:val="22"/>
        </w:rPr>
      </w:pPr>
      <w:r>
        <w:rPr>
          <w:b/>
          <w:sz w:val="22"/>
          <w:szCs w:val="22"/>
        </w:rPr>
        <w:t xml:space="preserve">Responsibilities: </w:t>
      </w:r>
    </w:p>
    <w:p w:rsidR="00E55B0A" w:rsidRDefault="00E55B0A" w:rsidP="00E55B0A">
      <w:pPr>
        <w:ind w:right="720"/>
        <w:jc w:val="both"/>
        <w:rPr>
          <w:b/>
          <w:sz w:val="22"/>
          <w:szCs w:val="22"/>
        </w:rPr>
      </w:pPr>
    </w:p>
    <w:p w:rsidR="00BF6A02" w:rsidRPr="00BF6A02" w:rsidRDefault="00BF6A02" w:rsidP="00A8519B">
      <w:pPr>
        <w:pStyle w:val="ListBullet"/>
      </w:pPr>
      <w:r w:rsidRPr="00BF6A02">
        <w:t>Successfully</w:t>
      </w:r>
      <w:r>
        <w:t xml:space="preserve"> w</w:t>
      </w:r>
      <w:r w:rsidRPr="00BF6A02">
        <w:t>orked on XSL to implement carrier specific business logic, rules, premium calculation logic</w:t>
      </w:r>
    </w:p>
    <w:p w:rsidR="00BF6A02" w:rsidRPr="00BF6A02" w:rsidRDefault="00BF6A02" w:rsidP="0052519E">
      <w:pPr>
        <w:pStyle w:val="ListBullet"/>
      </w:pPr>
      <w:r w:rsidRPr="00BF6A02">
        <w:t>Looked after activities pertaining toVarious database technique like common table expression have been used for reports</w:t>
      </w:r>
    </w:p>
    <w:p w:rsidR="00BF6A02" w:rsidRPr="00BF6A02" w:rsidRDefault="00BF6A02" w:rsidP="00BF6A02">
      <w:pPr>
        <w:pStyle w:val="ListBullet"/>
      </w:pPr>
      <w:r w:rsidRPr="00BF6A02">
        <w:t>Prospect and client management</w:t>
      </w:r>
    </w:p>
    <w:p w:rsidR="00BF6A02" w:rsidRPr="00BF6A02" w:rsidRDefault="00BF6A02" w:rsidP="00BF6A02">
      <w:pPr>
        <w:pStyle w:val="ListBullet"/>
      </w:pPr>
      <w:r w:rsidRPr="00BF6A02">
        <w:t>Workflow based diary system</w:t>
      </w:r>
    </w:p>
    <w:p w:rsidR="00BF6A02" w:rsidRPr="00BF6A02" w:rsidRDefault="00BF6A02" w:rsidP="00BF6A02">
      <w:pPr>
        <w:pStyle w:val="ListBullet"/>
      </w:pPr>
      <w:r w:rsidRPr="00BF6A02">
        <w:t>Submission and quote generation.</w:t>
      </w:r>
    </w:p>
    <w:p w:rsidR="00BF6A02" w:rsidRPr="00BF6A02" w:rsidRDefault="00BF6A02" w:rsidP="00BF6A02">
      <w:pPr>
        <w:pStyle w:val="ListBullet"/>
      </w:pPr>
      <w:r w:rsidRPr="00BF6A02">
        <w:t>Policy issuance and management of all policy processes</w:t>
      </w:r>
    </w:p>
    <w:p w:rsidR="00BF6A02" w:rsidRPr="00BF6A02" w:rsidRDefault="00BF6A02" w:rsidP="00BF6A02">
      <w:pPr>
        <w:pStyle w:val="ListBullet"/>
      </w:pPr>
      <w:r w:rsidRPr="00BF6A02">
        <w:t>Claims settlement, documents generation and agency interfacing</w:t>
      </w:r>
    </w:p>
    <w:p w:rsidR="00CB5E04" w:rsidRDefault="00CB5E04" w:rsidP="00063ED0">
      <w:pPr>
        <w:ind w:right="108"/>
        <w:jc w:val="both"/>
        <w:rPr>
          <w:b/>
          <w:sz w:val="22"/>
          <w:szCs w:val="22"/>
        </w:rPr>
      </w:pPr>
    </w:p>
    <w:p w:rsidR="003307B3" w:rsidRPr="004D58C0" w:rsidRDefault="003307B3" w:rsidP="00063ED0">
      <w:pPr>
        <w:ind w:right="108"/>
        <w:jc w:val="both"/>
        <w:rPr>
          <w:sz w:val="22"/>
          <w:szCs w:val="22"/>
        </w:rPr>
      </w:pPr>
      <w:r>
        <w:rPr>
          <w:b/>
          <w:sz w:val="22"/>
          <w:szCs w:val="22"/>
        </w:rPr>
        <w:t>Environment:</w:t>
      </w:r>
      <w:r w:rsidR="00DC0A4A" w:rsidRPr="004D58C0">
        <w:rPr>
          <w:sz w:val="22"/>
          <w:szCs w:val="22"/>
        </w:rPr>
        <w:t xml:space="preserve">C#, ASP.Net, XSL, XML, JAVA Script, </w:t>
      </w:r>
      <w:smartTag w:uri="urn:schemas-microsoft-com:office:smarttags" w:element="City">
        <w:smartTag w:uri="urn:schemas-microsoft-com:office:smarttags" w:element="place">
          <w:r w:rsidR="00DC0A4A" w:rsidRPr="004D58C0">
            <w:rPr>
              <w:sz w:val="22"/>
              <w:szCs w:val="22"/>
            </w:rPr>
            <w:t>AJAX</w:t>
          </w:r>
        </w:smartTag>
      </w:smartTag>
      <w:r w:rsidR="00DC0A4A" w:rsidRPr="004D58C0">
        <w:rPr>
          <w:sz w:val="22"/>
          <w:szCs w:val="22"/>
        </w:rPr>
        <w:t xml:space="preserve">, ADO.Net, ACORD_PCS_XML, </w:t>
      </w:r>
      <w:r w:rsidR="0017162E" w:rsidRPr="004D58C0">
        <w:rPr>
          <w:sz w:val="22"/>
          <w:szCs w:val="22"/>
        </w:rPr>
        <w:t xml:space="preserve">. Net 1.1, </w:t>
      </w:r>
      <w:r w:rsidR="00410FFE" w:rsidRPr="004D58C0">
        <w:rPr>
          <w:sz w:val="22"/>
          <w:szCs w:val="22"/>
        </w:rPr>
        <w:t xml:space="preserve">Windows XP, </w:t>
      </w:r>
      <w:r w:rsidR="00064827" w:rsidRPr="004D58C0">
        <w:rPr>
          <w:sz w:val="22"/>
          <w:szCs w:val="22"/>
        </w:rPr>
        <w:t>SQL Server 2008</w:t>
      </w:r>
    </w:p>
    <w:p w:rsidR="003307B3" w:rsidRDefault="003307B3" w:rsidP="00063ED0">
      <w:pPr>
        <w:ind w:right="108"/>
        <w:jc w:val="both"/>
        <w:rPr>
          <w:b/>
          <w:sz w:val="22"/>
          <w:szCs w:val="22"/>
        </w:rPr>
      </w:pPr>
    </w:p>
    <w:p w:rsidR="001059AE" w:rsidRPr="00A75177" w:rsidRDefault="001059AE" w:rsidP="001059AE">
      <w:pPr>
        <w:jc w:val="both"/>
        <w:rPr>
          <w:b/>
          <w:sz w:val="22"/>
          <w:szCs w:val="22"/>
        </w:rPr>
      </w:pPr>
      <w:r>
        <w:rPr>
          <w:b/>
          <w:sz w:val="22"/>
          <w:szCs w:val="22"/>
        </w:rPr>
        <w:t xml:space="preserve">Project </w:t>
      </w:r>
      <w:r w:rsidRPr="00A75177">
        <w:rPr>
          <w:b/>
          <w:sz w:val="22"/>
          <w:szCs w:val="22"/>
        </w:rPr>
        <w:t>Title</w:t>
      </w:r>
      <w:r>
        <w:rPr>
          <w:b/>
          <w:sz w:val="22"/>
          <w:szCs w:val="22"/>
        </w:rPr>
        <w:t>:</w:t>
      </w:r>
      <w:r w:rsidRPr="00A75177">
        <w:rPr>
          <w:b/>
          <w:sz w:val="22"/>
          <w:szCs w:val="22"/>
        </w:rPr>
        <w:tab/>
      </w:r>
      <w:r w:rsidR="00225AE5" w:rsidRPr="00225AE5">
        <w:rPr>
          <w:b/>
          <w:sz w:val="22"/>
          <w:szCs w:val="22"/>
        </w:rPr>
        <w:t>Quote Engine</w:t>
      </w:r>
      <w:r w:rsidRPr="00A75177">
        <w:rPr>
          <w:b/>
          <w:sz w:val="22"/>
          <w:szCs w:val="22"/>
        </w:rPr>
        <w:t>.</w:t>
      </w:r>
    </w:p>
    <w:p w:rsidR="001059AE" w:rsidRDefault="001059AE" w:rsidP="001059AE">
      <w:pPr>
        <w:ind w:right="720"/>
        <w:jc w:val="both"/>
        <w:rPr>
          <w:b/>
          <w:sz w:val="22"/>
          <w:szCs w:val="22"/>
        </w:rPr>
      </w:pPr>
      <w:r w:rsidRPr="00A75177">
        <w:rPr>
          <w:b/>
          <w:sz w:val="22"/>
          <w:szCs w:val="22"/>
        </w:rPr>
        <w:lastRenderedPageBreak/>
        <w:t>Client</w:t>
      </w:r>
      <w:r>
        <w:rPr>
          <w:b/>
          <w:sz w:val="22"/>
          <w:szCs w:val="22"/>
        </w:rPr>
        <w:t>:</w:t>
      </w:r>
      <w:r w:rsidRPr="00A75177">
        <w:rPr>
          <w:b/>
          <w:sz w:val="22"/>
          <w:szCs w:val="22"/>
        </w:rPr>
        <w:tab/>
      </w:r>
      <w:r w:rsidRPr="00A75177">
        <w:rPr>
          <w:b/>
          <w:sz w:val="22"/>
          <w:szCs w:val="22"/>
        </w:rPr>
        <w:tab/>
      </w:r>
      <w:r w:rsidRPr="005A2B7B">
        <w:rPr>
          <w:b/>
          <w:sz w:val="22"/>
          <w:szCs w:val="22"/>
        </w:rPr>
        <w:t>Wolverine Mutual Insurance Company</w:t>
      </w:r>
    </w:p>
    <w:p w:rsidR="001059AE" w:rsidRDefault="001059AE" w:rsidP="001059AE">
      <w:pPr>
        <w:ind w:right="108"/>
        <w:jc w:val="both"/>
        <w:rPr>
          <w:b/>
          <w:sz w:val="22"/>
          <w:szCs w:val="22"/>
        </w:rPr>
      </w:pPr>
    </w:p>
    <w:p w:rsidR="002D0741" w:rsidRDefault="001059AE" w:rsidP="001059AE">
      <w:pPr>
        <w:ind w:right="108"/>
        <w:jc w:val="both"/>
        <w:rPr>
          <w:sz w:val="22"/>
          <w:szCs w:val="22"/>
        </w:rPr>
      </w:pPr>
      <w:r w:rsidRPr="002C264F">
        <w:rPr>
          <w:b/>
          <w:sz w:val="22"/>
          <w:szCs w:val="22"/>
        </w:rPr>
        <w:t>Description</w:t>
      </w:r>
      <w:r w:rsidRPr="002C264F">
        <w:rPr>
          <w:sz w:val="22"/>
          <w:szCs w:val="22"/>
        </w:rPr>
        <w:t>:</w:t>
      </w:r>
      <w:r w:rsidR="00F44103" w:rsidRPr="00F44103">
        <w:rPr>
          <w:sz w:val="22"/>
          <w:szCs w:val="22"/>
        </w:rPr>
        <w:t>The process allows the underwriters to enter the complete risk information in a series of screens presented in a simple, easy to understand tab format. Starting from gathering high level information, proceeding to the related coverages and deductibles for the selected lines of business, and finally to attaching the wordings, and any optional endorsements.</w:t>
      </w:r>
    </w:p>
    <w:p w:rsidR="00724D10" w:rsidRDefault="00724D10" w:rsidP="001059AE">
      <w:pPr>
        <w:ind w:right="108"/>
        <w:jc w:val="both"/>
        <w:rPr>
          <w:sz w:val="22"/>
          <w:szCs w:val="22"/>
        </w:rPr>
      </w:pPr>
    </w:p>
    <w:p w:rsidR="00724D10" w:rsidRDefault="003307B3" w:rsidP="00724D10">
      <w:pPr>
        <w:ind w:right="108"/>
        <w:jc w:val="both"/>
        <w:rPr>
          <w:sz w:val="22"/>
          <w:szCs w:val="22"/>
        </w:rPr>
      </w:pPr>
      <w:r>
        <w:rPr>
          <w:b/>
          <w:sz w:val="22"/>
          <w:szCs w:val="22"/>
        </w:rPr>
        <w:t>Environment:</w:t>
      </w:r>
      <w:r w:rsidR="00F55E3D" w:rsidRPr="00433888">
        <w:rPr>
          <w:sz w:val="22"/>
          <w:szCs w:val="22"/>
        </w:rPr>
        <w:t>XML, C#.Net,</w:t>
      </w:r>
      <w:r w:rsidR="00433888" w:rsidRPr="00433888">
        <w:rPr>
          <w:sz w:val="22"/>
          <w:szCs w:val="22"/>
        </w:rPr>
        <w:t>Windows XP</w:t>
      </w:r>
    </w:p>
    <w:p w:rsidR="00724D10" w:rsidRDefault="00724D10" w:rsidP="00724D10">
      <w:pPr>
        <w:ind w:right="720"/>
        <w:jc w:val="both"/>
        <w:rPr>
          <w:b/>
          <w:sz w:val="22"/>
          <w:szCs w:val="22"/>
        </w:rPr>
      </w:pPr>
    </w:p>
    <w:p w:rsidR="00225AE5" w:rsidRPr="00A75177" w:rsidRDefault="00225AE5" w:rsidP="00225AE5">
      <w:pPr>
        <w:jc w:val="both"/>
        <w:rPr>
          <w:b/>
          <w:sz w:val="22"/>
          <w:szCs w:val="22"/>
        </w:rPr>
      </w:pPr>
      <w:r>
        <w:rPr>
          <w:b/>
          <w:sz w:val="22"/>
          <w:szCs w:val="22"/>
        </w:rPr>
        <w:t xml:space="preserve">Project </w:t>
      </w:r>
      <w:r w:rsidRPr="00A75177">
        <w:rPr>
          <w:b/>
          <w:sz w:val="22"/>
          <w:szCs w:val="22"/>
        </w:rPr>
        <w:t>Title</w:t>
      </w:r>
      <w:r>
        <w:rPr>
          <w:b/>
          <w:sz w:val="22"/>
          <w:szCs w:val="22"/>
        </w:rPr>
        <w:t>:</w:t>
      </w:r>
      <w:r w:rsidRPr="00A75177">
        <w:rPr>
          <w:b/>
          <w:sz w:val="22"/>
          <w:szCs w:val="22"/>
        </w:rPr>
        <w:tab/>
      </w:r>
      <w:r w:rsidR="00F90E1C" w:rsidRPr="00F90E1C">
        <w:rPr>
          <w:b/>
          <w:sz w:val="22"/>
          <w:szCs w:val="22"/>
        </w:rPr>
        <w:t>Quick Quote</w:t>
      </w:r>
      <w:r w:rsidRPr="00A75177">
        <w:rPr>
          <w:b/>
          <w:sz w:val="22"/>
          <w:szCs w:val="22"/>
        </w:rPr>
        <w:t>.</w:t>
      </w:r>
    </w:p>
    <w:p w:rsidR="00225AE5" w:rsidRDefault="00225AE5" w:rsidP="00225AE5">
      <w:pPr>
        <w:ind w:right="720"/>
        <w:jc w:val="both"/>
        <w:rPr>
          <w:b/>
          <w:sz w:val="22"/>
          <w:szCs w:val="22"/>
        </w:rPr>
      </w:pPr>
      <w:r w:rsidRPr="00A75177">
        <w:rPr>
          <w:b/>
          <w:sz w:val="22"/>
          <w:szCs w:val="22"/>
        </w:rPr>
        <w:t>Client</w:t>
      </w:r>
      <w:r>
        <w:rPr>
          <w:b/>
          <w:sz w:val="22"/>
          <w:szCs w:val="22"/>
        </w:rPr>
        <w:t>:</w:t>
      </w:r>
      <w:r w:rsidRPr="00A75177">
        <w:rPr>
          <w:b/>
          <w:sz w:val="22"/>
          <w:szCs w:val="22"/>
        </w:rPr>
        <w:tab/>
      </w:r>
      <w:r w:rsidRPr="00A75177">
        <w:rPr>
          <w:b/>
          <w:sz w:val="22"/>
          <w:szCs w:val="22"/>
        </w:rPr>
        <w:tab/>
      </w:r>
      <w:r w:rsidRPr="005A2B7B">
        <w:rPr>
          <w:b/>
          <w:sz w:val="22"/>
          <w:szCs w:val="22"/>
        </w:rPr>
        <w:t>Wolverine Mutual Insurance Company</w:t>
      </w:r>
    </w:p>
    <w:p w:rsidR="00225AE5" w:rsidRDefault="00225AE5" w:rsidP="00225AE5">
      <w:pPr>
        <w:ind w:right="108"/>
        <w:jc w:val="both"/>
        <w:rPr>
          <w:b/>
          <w:sz w:val="22"/>
          <w:szCs w:val="22"/>
        </w:rPr>
      </w:pPr>
    </w:p>
    <w:p w:rsidR="00724D10" w:rsidRDefault="00225AE5" w:rsidP="00225AE5">
      <w:pPr>
        <w:ind w:right="720"/>
        <w:jc w:val="both"/>
        <w:rPr>
          <w:b/>
          <w:sz w:val="22"/>
          <w:szCs w:val="22"/>
        </w:rPr>
      </w:pPr>
      <w:r w:rsidRPr="002C264F">
        <w:rPr>
          <w:b/>
          <w:sz w:val="22"/>
          <w:szCs w:val="22"/>
        </w:rPr>
        <w:t>Description</w:t>
      </w:r>
      <w:r w:rsidRPr="002C264F">
        <w:rPr>
          <w:sz w:val="22"/>
          <w:szCs w:val="22"/>
        </w:rPr>
        <w:t>:</w:t>
      </w:r>
      <w:r w:rsidR="001A11FB" w:rsidRPr="001A11FB">
        <w:rPr>
          <w:sz w:val="22"/>
          <w:szCs w:val="22"/>
        </w:rPr>
        <w:t>This process helps the underwriters to quickly record the issuance of a quote to the broker. The complete details can then be entered at a later stage once the quote is accepted and order received from the broker. Automatic rating the system allows the underwriters to get automatic quotes based on the information entered. The system has a sophisticated rule-based rating engine that can be managed by a designated system administrator. The quote builder allows the administrator to add/change the rating rules and rates without the need for any re-programming. The underwriters have the option to override the premium generated by the quoting engine, which can then be tracked and reported through the custom MIS reports</w:t>
      </w:r>
    </w:p>
    <w:p w:rsidR="00724D10" w:rsidRDefault="00724D10" w:rsidP="001059AE">
      <w:pPr>
        <w:ind w:right="108"/>
        <w:jc w:val="both"/>
        <w:rPr>
          <w:b/>
          <w:sz w:val="22"/>
          <w:szCs w:val="22"/>
        </w:rPr>
      </w:pPr>
    </w:p>
    <w:p w:rsidR="003307B3" w:rsidRDefault="003307B3" w:rsidP="001059AE">
      <w:pPr>
        <w:ind w:right="108"/>
        <w:jc w:val="both"/>
        <w:rPr>
          <w:b/>
          <w:sz w:val="22"/>
          <w:szCs w:val="22"/>
        </w:rPr>
      </w:pPr>
      <w:r>
        <w:rPr>
          <w:b/>
          <w:sz w:val="22"/>
          <w:szCs w:val="22"/>
        </w:rPr>
        <w:t>Environment:</w:t>
      </w:r>
      <w:r w:rsidR="00E46BAC" w:rsidRPr="00AE60F2">
        <w:rPr>
          <w:sz w:val="22"/>
          <w:szCs w:val="22"/>
        </w:rPr>
        <w:t xml:space="preserve">XML, C#, </w:t>
      </w:r>
      <w:r w:rsidR="00AE60F2" w:rsidRPr="00AE60F2">
        <w:rPr>
          <w:sz w:val="22"/>
          <w:szCs w:val="22"/>
        </w:rPr>
        <w:t>Web Services</w:t>
      </w:r>
      <w:r w:rsidR="00E46BAC" w:rsidRPr="00AE60F2">
        <w:rPr>
          <w:sz w:val="22"/>
          <w:szCs w:val="22"/>
        </w:rPr>
        <w:t>, ADO.Net</w:t>
      </w:r>
      <w:r w:rsidR="00AE60F2" w:rsidRPr="00AE60F2">
        <w:rPr>
          <w:sz w:val="22"/>
          <w:szCs w:val="22"/>
        </w:rPr>
        <w:t>, Windows XP</w:t>
      </w:r>
    </w:p>
    <w:p w:rsidR="003307B3" w:rsidRDefault="003307B3" w:rsidP="001059AE">
      <w:pPr>
        <w:ind w:right="108"/>
        <w:jc w:val="both"/>
        <w:rPr>
          <w:b/>
          <w:sz w:val="22"/>
          <w:szCs w:val="22"/>
        </w:rPr>
      </w:pPr>
    </w:p>
    <w:p w:rsidR="00686EB9" w:rsidRDefault="00686EB9" w:rsidP="00F56861">
      <w:pPr>
        <w:ind w:right="720"/>
        <w:jc w:val="both"/>
        <w:rPr>
          <w:sz w:val="22"/>
          <w:szCs w:val="22"/>
        </w:rPr>
      </w:pPr>
    </w:p>
    <w:sectPr w:rsidR="00686EB9" w:rsidSect="00125D14">
      <w:headerReference w:type="default" r:id="rId8"/>
      <w:footerReference w:type="default" r:id="rId9"/>
      <w:pgSz w:w="12240" w:h="15840" w:code="1"/>
      <w:pgMar w:top="1152" w:right="1296" w:bottom="1152" w:left="129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158" w:rsidRDefault="00250158">
      <w:r>
        <w:separator/>
      </w:r>
    </w:p>
  </w:endnote>
  <w:endnote w:type="continuationSeparator" w:id="1">
    <w:p w:rsidR="00250158" w:rsidRDefault="002501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FA7" w:rsidRDefault="0037497A" w:rsidP="0037497A">
    <w:pPr>
      <w:pStyle w:val="Footer"/>
      <w:tabs>
        <w:tab w:val="clear" w:pos="8640"/>
        <w:tab w:val="right" w:pos="9630"/>
      </w:tabs>
    </w:pPr>
    <w:r>
      <w:tab/>
    </w:r>
    <w:r>
      <w:tab/>
      <w:t xml:space="preserve"> Page </w:t>
    </w:r>
    <w:r w:rsidR="00A1443B">
      <w:fldChar w:fldCharType="begin"/>
    </w:r>
    <w:r>
      <w:instrText xml:space="preserve"> PAGE </w:instrText>
    </w:r>
    <w:r w:rsidR="00A1443B">
      <w:fldChar w:fldCharType="separate"/>
    </w:r>
    <w:r w:rsidR="00A06296">
      <w:rPr>
        <w:noProof/>
      </w:rPr>
      <w:t>1</w:t>
    </w:r>
    <w:r w:rsidR="00A1443B">
      <w:fldChar w:fldCharType="end"/>
    </w:r>
    <w:r>
      <w:t xml:space="preserve"> of </w:t>
    </w:r>
    <w:fldSimple w:instr=" NUMPAGES ">
      <w:r w:rsidR="00A06296">
        <w:rPr>
          <w:noProof/>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158" w:rsidRDefault="00250158">
      <w:r>
        <w:separator/>
      </w:r>
    </w:p>
  </w:footnote>
  <w:footnote w:type="continuationSeparator" w:id="1">
    <w:p w:rsidR="00250158" w:rsidRDefault="002501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FA7" w:rsidRDefault="00B35FA7">
    <w:pPr>
      <w:pStyle w:val="Header"/>
    </w:pPr>
    <w:r>
      <w:tab/>
      <w:t>Resume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AA24828"/>
    <w:lvl w:ilvl="0">
      <w:start w:val="1"/>
      <w:numFmt w:val="bullet"/>
      <w:lvlText w:val=""/>
      <w:lvlJc w:val="left"/>
      <w:pPr>
        <w:tabs>
          <w:tab w:val="num" w:pos="360"/>
        </w:tabs>
        <w:ind w:left="360" w:hanging="360"/>
      </w:pPr>
      <w:rPr>
        <w:rFonts w:ascii="Symbol" w:hAnsi="Symbol" w:hint="default"/>
      </w:rPr>
    </w:lvl>
  </w:abstractNum>
  <w:abstractNum w:abstractNumId="1">
    <w:nsid w:val="082A6305"/>
    <w:multiLevelType w:val="hybridMultilevel"/>
    <w:tmpl w:val="21981B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949685C"/>
    <w:multiLevelType w:val="hybridMultilevel"/>
    <w:tmpl w:val="D2FA6E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3FE5EE1"/>
    <w:multiLevelType w:val="hybridMultilevel"/>
    <w:tmpl w:val="390865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90C4ACD"/>
    <w:multiLevelType w:val="hybridMultilevel"/>
    <w:tmpl w:val="BA3038A0"/>
    <w:lvl w:ilvl="0" w:tplc="CA1AE4A0">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6D6A3CFA"/>
    <w:multiLevelType w:val="hybridMultilevel"/>
    <w:tmpl w:val="4D16A68A"/>
    <w:lvl w:ilvl="0" w:tplc="A2785E6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76347926"/>
    <w:multiLevelType w:val="singleLevel"/>
    <w:tmpl w:val="08DC5622"/>
    <w:lvl w:ilvl="0">
      <w:start w:val="2"/>
      <w:numFmt w:val="bullet"/>
      <w:pStyle w:val="ListBullet2"/>
      <w:lvlText w:val="-"/>
      <w:lvlJc w:val="left"/>
      <w:pPr>
        <w:tabs>
          <w:tab w:val="num" w:pos="480"/>
        </w:tabs>
        <w:ind w:left="480" w:hanging="360"/>
      </w:pPr>
      <w:rPr>
        <w:rFonts w:hint="default"/>
      </w:rPr>
    </w:lvl>
  </w:abstractNum>
  <w:num w:numId="1">
    <w:abstractNumId w:val="6"/>
  </w:num>
  <w:num w:numId="2">
    <w:abstractNumId w:val="5"/>
  </w:num>
  <w:num w:numId="3">
    <w:abstractNumId w:val="1"/>
  </w:num>
  <w:num w:numId="4">
    <w:abstractNumId w:val="4"/>
  </w:num>
  <w:num w:numId="5">
    <w:abstractNumId w:val="2"/>
  </w:num>
  <w:num w:numId="6">
    <w:abstractNumId w:val="4"/>
  </w:num>
  <w:num w:numId="7">
    <w:abstractNumId w:val="3"/>
  </w:num>
  <w:num w:numId="8">
    <w:abstractNumId w:val="0"/>
  </w:num>
  <w:num w:numId="9">
    <w:abstractNumId w:val="4"/>
  </w:num>
  <w:num w:numId="10">
    <w:abstractNumId w:val="4"/>
  </w:num>
  <w:num w:numId="11">
    <w:abstractNumId w:val="4"/>
  </w:num>
  <w:num w:numId="12">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IPSpeechSession$" w:val="FALSE"/>
    <w:docVar w:name="IPSpeechSessionSaved$" w:val="FALSE"/>
  </w:docVars>
  <w:rsids>
    <w:rsidRoot w:val="00DA02CA"/>
    <w:rsid w:val="000002CF"/>
    <w:rsid w:val="0000356F"/>
    <w:rsid w:val="00007176"/>
    <w:rsid w:val="000079BF"/>
    <w:rsid w:val="00007AD0"/>
    <w:rsid w:val="00011F9C"/>
    <w:rsid w:val="00012D0D"/>
    <w:rsid w:val="000130EB"/>
    <w:rsid w:val="000138AD"/>
    <w:rsid w:val="00013B46"/>
    <w:rsid w:val="00022E37"/>
    <w:rsid w:val="00023F97"/>
    <w:rsid w:val="000246E4"/>
    <w:rsid w:val="00025B4A"/>
    <w:rsid w:val="000269B2"/>
    <w:rsid w:val="00026D10"/>
    <w:rsid w:val="00026E2B"/>
    <w:rsid w:val="00026FE4"/>
    <w:rsid w:val="00027750"/>
    <w:rsid w:val="00030C5F"/>
    <w:rsid w:val="00031D7E"/>
    <w:rsid w:val="00033748"/>
    <w:rsid w:val="00034A36"/>
    <w:rsid w:val="00034ABF"/>
    <w:rsid w:val="00034B2F"/>
    <w:rsid w:val="00035838"/>
    <w:rsid w:val="00037BBF"/>
    <w:rsid w:val="000400D0"/>
    <w:rsid w:val="00041CD7"/>
    <w:rsid w:val="000432E9"/>
    <w:rsid w:val="000461CD"/>
    <w:rsid w:val="00054152"/>
    <w:rsid w:val="00054960"/>
    <w:rsid w:val="00056D49"/>
    <w:rsid w:val="000606D2"/>
    <w:rsid w:val="0006093B"/>
    <w:rsid w:val="000615D3"/>
    <w:rsid w:val="000632D1"/>
    <w:rsid w:val="00063ED0"/>
    <w:rsid w:val="00064827"/>
    <w:rsid w:val="00067A37"/>
    <w:rsid w:val="00071204"/>
    <w:rsid w:val="0007346B"/>
    <w:rsid w:val="000736ED"/>
    <w:rsid w:val="000742C2"/>
    <w:rsid w:val="00074305"/>
    <w:rsid w:val="00074A75"/>
    <w:rsid w:val="00074E1D"/>
    <w:rsid w:val="00075CCF"/>
    <w:rsid w:val="000769F4"/>
    <w:rsid w:val="00082139"/>
    <w:rsid w:val="000833EB"/>
    <w:rsid w:val="00083F56"/>
    <w:rsid w:val="00085144"/>
    <w:rsid w:val="00086369"/>
    <w:rsid w:val="00086C9C"/>
    <w:rsid w:val="000949D3"/>
    <w:rsid w:val="00094C53"/>
    <w:rsid w:val="000A12F5"/>
    <w:rsid w:val="000A1808"/>
    <w:rsid w:val="000A3530"/>
    <w:rsid w:val="000B01B2"/>
    <w:rsid w:val="000B22DB"/>
    <w:rsid w:val="000B2605"/>
    <w:rsid w:val="000B4A94"/>
    <w:rsid w:val="000B6B1F"/>
    <w:rsid w:val="000C04C3"/>
    <w:rsid w:val="000C2666"/>
    <w:rsid w:val="000C2FB7"/>
    <w:rsid w:val="000C31DA"/>
    <w:rsid w:val="000C348F"/>
    <w:rsid w:val="000C4764"/>
    <w:rsid w:val="000C483B"/>
    <w:rsid w:val="000C6AEE"/>
    <w:rsid w:val="000D7BF6"/>
    <w:rsid w:val="000E08D3"/>
    <w:rsid w:val="000E1768"/>
    <w:rsid w:val="000E1CEA"/>
    <w:rsid w:val="000E2D75"/>
    <w:rsid w:val="000E5DDB"/>
    <w:rsid w:val="000F0438"/>
    <w:rsid w:val="000F25BE"/>
    <w:rsid w:val="000F26AB"/>
    <w:rsid w:val="000F30B9"/>
    <w:rsid w:val="000F3C7E"/>
    <w:rsid w:val="000F3D31"/>
    <w:rsid w:val="000F5397"/>
    <w:rsid w:val="0010143D"/>
    <w:rsid w:val="00103698"/>
    <w:rsid w:val="00103813"/>
    <w:rsid w:val="001059AE"/>
    <w:rsid w:val="0010669F"/>
    <w:rsid w:val="00110156"/>
    <w:rsid w:val="001118DE"/>
    <w:rsid w:val="00113905"/>
    <w:rsid w:val="00115EDE"/>
    <w:rsid w:val="0012129E"/>
    <w:rsid w:val="0012143D"/>
    <w:rsid w:val="001228EF"/>
    <w:rsid w:val="0012460E"/>
    <w:rsid w:val="0012462F"/>
    <w:rsid w:val="00125D14"/>
    <w:rsid w:val="00127363"/>
    <w:rsid w:val="00127F3F"/>
    <w:rsid w:val="00130A3A"/>
    <w:rsid w:val="0013364A"/>
    <w:rsid w:val="00133FB9"/>
    <w:rsid w:val="00136000"/>
    <w:rsid w:val="00136358"/>
    <w:rsid w:val="00140F27"/>
    <w:rsid w:val="00147A1A"/>
    <w:rsid w:val="00154B78"/>
    <w:rsid w:val="00156DB0"/>
    <w:rsid w:val="00161757"/>
    <w:rsid w:val="00164EC1"/>
    <w:rsid w:val="00165ACE"/>
    <w:rsid w:val="001662F0"/>
    <w:rsid w:val="0016714B"/>
    <w:rsid w:val="001672D9"/>
    <w:rsid w:val="00170386"/>
    <w:rsid w:val="00170A3A"/>
    <w:rsid w:val="00171312"/>
    <w:rsid w:val="0017162E"/>
    <w:rsid w:val="00175E3A"/>
    <w:rsid w:val="00176AFD"/>
    <w:rsid w:val="00176DD8"/>
    <w:rsid w:val="00177CF7"/>
    <w:rsid w:val="00182AD0"/>
    <w:rsid w:val="0019112D"/>
    <w:rsid w:val="001A0D00"/>
    <w:rsid w:val="001A11FB"/>
    <w:rsid w:val="001A1C3D"/>
    <w:rsid w:val="001A7BD1"/>
    <w:rsid w:val="001B0B18"/>
    <w:rsid w:val="001B100B"/>
    <w:rsid w:val="001B1ED4"/>
    <w:rsid w:val="001B3925"/>
    <w:rsid w:val="001B41B7"/>
    <w:rsid w:val="001B5EBE"/>
    <w:rsid w:val="001B5F85"/>
    <w:rsid w:val="001B7447"/>
    <w:rsid w:val="001C0496"/>
    <w:rsid w:val="001C3E9F"/>
    <w:rsid w:val="001C5E12"/>
    <w:rsid w:val="001C6A1A"/>
    <w:rsid w:val="001D3C59"/>
    <w:rsid w:val="001D782E"/>
    <w:rsid w:val="001E242E"/>
    <w:rsid w:val="001E2A5C"/>
    <w:rsid w:val="001E39BE"/>
    <w:rsid w:val="001E4950"/>
    <w:rsid w:val="001E54AB"/>
    <w:rsid w:val="001E59A8"/>
    <w:rsid w:val="001E5AE5"/>
    <w:rsid w:val="001E6C54"/>
    <w:rsid w:val="001F037C"/>
    <w:rsid w:val="001F32EB"/>
    <w:rsid w:val="001F4B98"/>
    <w:rsid w:val="001F5BE7"/>
    <w:rsid w:val="001F5C9F"/>
    <w:rsid w:val="00206610"/>
    <w:rsid w:val="002077DE"/>
    <w:rsid w:val="00212887"/>
    <w:rsid w:val="002151D4"/>
    <w:rsid w:val="00216663"/>
    <w:rsid w:val="002209BD"/>
    <w:rsid w:val="00221A05"/>
    <w:rsid w:val="00222A6A"/>
    <w:rsid w:val="00225AE5"/>
    <w:rsid w:val="0022650C"/>
    <w:rsid w:val="00232AD7"/>
    <w:rsid w:val="0023314E"/>
    <w:rsid w:val="00233586"/>
    <w:rsid w:val="00234F02"/>
    <w:rsid w:val="00235867"/>
    <w:rsid w:val="002367CF"/>
    <w:rsid w:val="00243A64"/>
    <w:rsid w:val="00245748"/>
    <w:rsid w:val="002477D6"/>
    <w:rsid w:val="00250158"/>
    <w:rsid w:val="002548E8"/>
    <w:rsid w:val="00254D08"/>
    <w:rsid w:val="0025523B"/>
    <w:rsid w:val="002574F1"/>
    <w:rsid w:val="002650D5"/>
    <w:rsid w:val="00265454"/>
    <w:rsid w:val="00266961"/>
    <w:rsid w:val="00267E66"/>
    <w:rsid w:val="002721E8"/>
    <w:rsid w:val="00276380"/>
    <w:rsid w:val="00276E25"/>
    <w:rsid w:val="00277863"/>
    <w:rsid w:val="00277A1F"/>
    <w:rsid w:val="00280787"/>
    <w:rsid w:val="002837E5"/>
    <w:rsid w:val="002953CF"/>
    <w:rsid w:val="00296AC1"/>
    <w:rsid w:val="002A23DD"/>
    <w:rsid w:val="002A2A5F"/>
    <w:rsid w:val="002A334A"/>
    <w:rsid w:val="002A36D0"/>
    <w:rsid w:val="002A46A6"/>
    <w:rsid w:val="002A53DC"/>
    <w:rsid w:val="002A758A"/>
    <w:rsid w:val="002B0672"/>
    <w:rsid w:val="002B08CD"/>
    <w:rsid w:val="002B14F8"/>
    <w:rsid w:val="002B433E"/>
    <w:rsid w:val="002B7CFA"/>
    <w:rsid w:val="002C2591"/>
    <w:rsid w:val="002C264F"/>
    <w:rsid w:val="002C3995"/>
    <w:rsid w:val="002C5C88"/>
    <w:rsid w:val="002D03BE"/>
    <w:rsid w:val="002D0741"/>
    <w:rsid w:val="002D30A7"/>
    <w:rsid w:val="002D425C"/>
    <w:rsid w:val="002D53E0"/>
    <w:rsid w:val="002D6696"/>
    <w:rsid w:val="002E150F"/>
    <w:rsid w:val="002E17B9"/>
    <w:rsid w:val="002E263E"/>
    <w:rsid w:val="002E2FF6"/>
    <w:rsid w:val="002E4476"/>
    <w:rsid w:val="002E6E5B"/>
    <w:rsid w:val="002F0D24"/>
    <w:rsid w:val="002F4601"/>
    <w:rsid w:val="002F46E9"/>
    <w:rsid w:val="002F69E6"/>
    <w:rsid w:val="00302A57"/>
    <w:rsid w:val="00304BCA"/>
    <w:rsid w:val="003064CE"/>
    <w:rsid w:val="00307A23"/>
    <w:rsid w:val="003149B4"/>
    <w:rsid w:val="00316B79"/>
    <w:rsid w:val="00316D0A"/>
    <w:rsid w:val="00317671"/>
    <w:rsid w:val="00320EF6"/>
    <w:rsid w:val="003212F6"/>
    <w:rsid w:val="0032257A"/>
    <w:rsid w:val="00324F0D"/>
    <w:rsid w:val="00325294"/>
    <w:rsid w:val="003307B3"/>
    <w:rsid w:val="00330845"/>
    <w:rsid w:val="00332CDC"/>
    <w:rsid w:val="0033349C"/>
    <w:rsid w:val="003344E0"/>
    <w:rsid w:val="00340A23"/>
    <w:rsid w:val="00343E79"/>
    <w:rsid w:val="0034612D"/>
    <w:rsid w:val="0034780F"/>
    <w:rsid w:val="00351342"/>
    <w:rsid w:val="0035138D"/>
    <w:rsid w:val="00351EB2"/>
    <w:rsid w:val="003537F6"/>
    <w:rsid w:val="00353CA1"/>
    <w:rsid w:val="00354579"/>
    <w:rsid w:val="00355334"/>
    <w:rsid w:val="003617AB"/>
    <w:rsid w:val="00361A5F"/>
    <w:rsid w:val="00361B12"/>
    <w:rsid w:val="003639FE"/>
    <w:rsid w:val="00365899"/>
    <w:rsid w:val="00366144"/>
    <w:rsid w:val="00366268"/>
    <w:rsid w:val="00366737"/>
    <w:rsid w:val="00370D96"/>
    <w:rsid w:val="0037497A"/>
    <w:rsid w:val="003814D6"/>
    <w:rsid w:val="0038156C"/>
    <w:rsid w:val="00381AC5"/>
    <w:rsid w:val="00382C49"/>
    <w:rsid w:val="00390079"/>
    <w:rsid w:val="003936BA"/>
    <w:rsid w:val="00396D05"/>
    <w:rsid w:val="00397041"/>
    <w:rsid w:val="003A0E9A"/>
    <w:rsid w:val="003A5F4D"/>
    <w:rsid w:val="003A62F7"/>
    <w:rsid w:val="003B4B4C"/>
    <w:rsid w:val="003C6471"/>
    <w:rsid w:val="003C6561"/>
    <w:rsid w:val="003C7BF0"/>
    <w:rsid w:val="003D190F"/>
    <w:rsid w:val="003D3850"/>
    <w:rsid w:val="003D3B77"/>
    <w:rsid w:val="003D4A02"/>
    <w:rsid w:val="003D7672"/>
    <w:rsid w:val="003D7C8E"/>
    <w:rsid w:val="003E0F0D"/>
    <w:rsid w:val="003E499D"/>
    <w:rsid w:val="003E4E10"/>
    <w:rsid w:val="003E6898"/>
    <w:rsid w:val="003F3180"/>
    <w:rsid w:val="003F405D"/>
    <w:rsid w:val="003F6DDD"/>
    <w:rsid w:val="003F6E45"/>
    <w:rsid w:val="003F73AA"/>
    <w:rsid w:val="00400373"/>
    <w:rsid w:val="00400D98"/>
    <w:rsid w:val="00401057"/>
    <w:rsid w:val="00402A8D"/>
    <w:rsid w:val="00402F65"/>
    <w:rsid w:val="004031EE"/>
    <w:rsid w:val="004043A1"/>
    <w:rsid w:val="00404EF3"/>
    <w:rsid w:val="004078FD"/>
    <w:rsid w:val="00410949"/>
    <w:rsid w:val="00410FFE"/>
    <w:rsid w:val="0041225A"/>
    <w:rsid w:val="004124BC"/>
    <w:rsid w:val="00414603"/>
    <w:rsid w:val="004146EC"/>
    <w:rsid w:val="004205DB"/>
    <w:rsid w:val="004219F3"/>
    <w:rsid w:val="00421FDF"/>
    <w:rsid w:val="00422DE9"/>
    <w:rsid w:val="0042486E"/>
    <w:rsid w:val="004278C7"/>
    <w:rsid w:val="00431C78"/>
    <w:rsid w:val="00433015"/>
    <w:rsid w:val="00433888"/>
    <w:rsid w:val="00434092"/>
    <w:rsid w:val="00434BEA"/>
    <w:rsid w:val="00441D9C"/>
    <w:rsid w:val="0044581C"/>
    <w:rsid w:val="004459BA"/>
    <w:rsid w:val="004466A9"/>
    <w:rsid w:val="00446856"/>
    <w:rsid w:val="00447504"/>
    <w:rsid w:val="00447A3F"/>
    <w:rsid w:val="00450F48"/>
    <w:rsid w:val="00454E34"/>
    <w:rsid w:val="0045737E"/>
    <w:rsid w:val="00457E97"/>
    <w:rsid w:val="00462E12"/>
    <w:rsid w:val="0046350A"/>
    <w:rsid w:val="0046521E"/>
    <w:rsid w:val="004666E8"/>
    <w:rsid w:val="0046688F"/>
    <w:rsid w:val="00467747"/>
    <w:rsid w:val="004679F2"/>
    <w:rsid w:val="00474781"/>
    <w:rsid w:val="00475831"/>
    <w:rsid w:val="00477764"/>
    <w:rsid w:val="00483429"/>
    <w:rsid w:val="004947FC"/>
    <w:rsid w:val="004A1C61"/>
    <w:rsid w:val="004B00EE"/>
    <w:rsid w:val="004B1993"/>
    <w:rsid w:val="004B1EDD"/>
    <w:rsid w:val="004B30B5"/>
    <w:rsid w:val="004B7511"/>
    <w:rsid w:val="004C0223"/>
    <w:rsid w:val="004C0741"/>
    <w:rsid w:val="004C2CB7"/>
    <w:rsid w:val="004C4116"/>
    <w:rsid w:val="004C5AB6"/>
    <w:rsid w:val="004C6DE5"/>
    <w:rsid w:val="004D0505"/>
    <w:rsid w:val="004D5330"/>
    <w:rsid w:val="004D58C0"/>
    <w:rsid w:val="004D6C0E"/>
    <w:rsid w:val="004E1686"/>
    <w:rsid w:val="004E5112"/>
    <w:rsid w:val="004E58EA"/>
    <w:rsid w:val="004E59B3"/>
    <w:rsid w:val="004E5D28"/>
    <w:rsid w:val="004E7A53"/>
    <w:rsid w:val="004F0452"/>
    <w:rsid w:val="004F05DB"/>
    <w:rsid w:val="004F0C03"/>
    <w:rsid w:val="004F0DDF"/>
    <w:rsid w:val="004F130D"/>
    <w:rsid w:val="004F47F3"/>
    <w:rsid w:val="004F48D0"/>
    <w:rsid w:val="004F4D56"/>
    <w:rsid w:val="004F4FEB"/>
    <w:rsid w:val="00500FE2"/>
    <w:rsid w:val="00501DD0"/>
    <w:rsid w:val="00502076"/>
    <w:rsid w:val="005022A5"/>
    <w:rsid w:val="00505F48"/>
    <w:rsid w:val="00506161"/>
    <w:rsid w:val="005126D6"/>
    <w:rsid w:val="00513808"/>
    <w:rsid w:val="005140AA"/>
    <w:rsid w:val="00514DD4"/>
    <w:rsid w:val="00521AAF"/>
    <w:rsid w:val="00527FE8"/>
    <w:rsid w:val="00532472"/>
    <w:rsid w:val="005379A2"/>
    <w:rsid w:val="0054167D"/>
    <w:rsid w:val="005416F8"/>
    <w:rsid w:val="0054477D"/>
    <w:rsid w:val="00544DA7"/>
    <w:rsid w:val="0054562D"/>
    <w:rsid w:val="005522F9"/>
    <w:rsid w:val="0055327A"/>
    <w:rsid w:val="0055652B"/>
    <w:rsid w:val="00556E59"/>
    <w:rsid w:val="00560A04"/>
    <w:rsid w:val="0056105A"/>
    <w:rsid w:val="00564114"/>
    <w:rsid w:val="005659C4"/>
    <w:rsid w:val="00567887"/>
    <w:rsid w:val="00567E73"/>
    <w:rsid w:val="005737FC"/>
    <w:rsid w:val="00574C45"/>
    <w:rsid w:val="0057584F"/>
    <w:rsid w:val="00577FD1"/>
    <w:rsid w:val="00581F0B"/>
    <w:rsid w:val="00586BC6"/>
    <w:rsid w:val="00586BFB"/>
    <w:rsid w:val="00586F9E"/>
    <w:rsid w:val="0058711D"/>
    <w:rsid w:val="005876FE"/>
    <w:rsid w:val="00590934"/>
    <w:rsid w:val="00592673"/>
    <w:rsid w:val="00594ED7"/>
    <w:rsid w:val="00596B4C"/>
    <w:rsid w:val="005A1FA6"/>
    <w:rsid w:val="005A2B7B"/>
    <w:rsid w:val="005A3C1C"/>
    <w:rsid w:val="005A5BC8"/>
    <w:rsid w:val="005B0B40"/>
    <w:rsid w:val="005B1640"/>
    <w:rsid w:val="005B1D4F"/>
    <w:rsid w:val="005B30B0"/>
    <w:rsid w:val="005B3B38"/>
    <w:rsid w:val="005B56C5"/>
    <w:rsid w:val="005C01A1"/>
    <w:rsid w:val="005C1553"/>
    <w:rsid w:val="005C298E"/>
    <w:rsid w:val="005C6223"/>
    <w:rsid w:val="005C6273"/>
    <w:rsid w:val="005C73B4"/>
    <w:rsid w:val="005D2A9A"/>
    <w:rsid w:val="005D37A9"/>
    <w:rsid w:val="005D42DE"/>
    <w:rsid w:val="005D4781"/>
    <w:rsid w:val="005D5777"/>
    <w:rsid w:val="005D61BF"/>
    <w:rsid w:val="005E0733"/>
    <w:rsid w:val="005E1D94"/>
    <w:rsid w:val="005E42CF"/>
    <w:rsid w:val="005E4A53"/>
    <w:rsid w:val="005E4CE3"/>
    <w:rsid w:val="005E65A1"/>
    <w:rsid w:val="005E72B6"/>
    <w:rsid w:val="005F0872"/>
    <w:rsid w:val="005F0AC0"/>
    <w:rsid w:val="005F5757"/>
    <w:rsid w:val="005F66B1"/>
    <w:rsid w:val="00601352"/>
    <w:rsid w:val="00603AE2"/>
    <w:rsid w:val="00605202"/>
    <w:rsid w:val="006053E0"/>
    <w:rsid w:val="006056A8"/>
    <w:rsid w:val="00605E17"/>
    <w:rsid w:val="00605FEB"/>
    <w:rsid w:val="0061175C"/>
    <w:rsid w:val="00614327"/>
    <w:rsid w:val="00614E53"/>
    <w:rsid w:val="00615235"/>
    <w:rsid w:val="00616F74"/>
    <w:rsid w:val="006173AC"/>
    <w:rsid w:val="00625AD7"/>
    <w:rsid w:val="00626185"/>
    <w:rsid w:val="00626AE6"/>
    <w:rsid w:val="0062765A"/>
    <w:rsid w:val="00633B55"/>
    <w:rsid w:val="00637E76"/>
    <w:rsid w:val="00640D77"/>
    <w:rsid w:val="00643BFC"/>
    <w:rsid w:val="00643D73"/>
    <w:rsid w:val="006460C2"/>
    <w:rsid w:val="006461AF"/>
    <w:rsid w:val="00654C73"/>
    <w:rsid w:val="006578FC"/>
    <w:rsid w:val="006611FC"/>
    <w:rsid w:val="006612F1"/>
    <w:rsid w:val="00662EC3"/>
    <w:rsid w:val="0066399A"/>
    <w:rsid w:val="00663C4D"/>
    <w:rsid w:val="00664048"/>
    <w:rsid w:val="006656BC"/>
    <w:rsid w:val="00671019"/>
    <w:rsid w:val="00673886"/>
    <w:rsid w:val="006766E4"/>
    <w:rsid w:val="00677061"/>
    <w:rsid w:val="006777AC"/>
    <w:rsid w:val="00680B28"/>
    <w:rsid w:val="00681088"/>
    <w:rsid w:val="00686EB9"/>
    <w:rsid w:val="00690033"/>
    <w:rsid w:val="00691F50"/>
    <w:rsid w:val="00692966"/>
    <w:rsid w:val="006956A0"/>
    <w:rsid w:val="006A10DE"/>
    <w:rsid w:val="006A4006"/>
    <w:rsid w:val="006A511A"/>
    <w:rsid w:val="006A729A"/>
    <w:rsid w:val="006A7D5E"/>
    <w:rsid w:val="006B0DB8"/>
    <w:rsid w:val="006B2245"/>
    <w:rsid w:val="006B276A"/>
    <w:rsid w:val="006B3D38"/>
    <w:rsid w:val="006B56D6"/>
    <w:rsid w:val="006B6239"/>
    <w:rsid w:val="006B75D5"/>
    <w:rsid w:val="006B79F3"/>
    <w:rsid w:val="006C16D6"/>
    <w:rsid w:val="006C2F4A"/>
    <w:rsid w:val="006C50E1"/>
    <w:rsid w:val="006C73DA"/>
    <w:rsid w:val="006D0DF4"/>
    <w:rsid w:val="006D3225"/>
    <w:rsid w:val="006D487F"/>
    <w:rsid w:val="006D5259"/>
    <w:rsid w:val="006E0E37"/>
    <w:rsid w:val="006E3090"/>
    <w:rsid w:val="006E4350"/>
    <w:rsid w:val="006E491D"/>
    <w:rsid w:val="006E5CD0"/>
    <w:rsid w:val="006F08DF"/>
    <w:rsid w:val="006F144B"/>
    <w:rsid w:val="006F1559"/>
    <w:rsid w:val="006F1682"/>
    <w:rsid w:val="006F1698"/>
    <w:rsid w:val="006F3CB3"/>
    <w:rsid w:val="006F4BAC"/>
    <w:rsid w:val="006F6300"/>
    <w:rsid w:val="007023BF"/>
    <w:rsid w:val="00703C59"/>
    <w:rsid w:val="00704F93"/>
    <w:rsid w:val="007052DE"/>
    <w:rsid w:val="00707395"/>
    <w:rsid w:val="00711F3E"/>
    <w:rsid w:val="007138BE"/>
    <w:rsid w:val="00716439"/>
    <w:rsid w:val="00717D66"/>
    <w:rsid w:val="0072349E"/>
    <w:rsid w:val="00724D10"/>
    <w:rsid w:val="007273D2"/>
    <w:rsid w:val="0072741F"/>
    <w:rsid w:val="00730B81"/>
    <w:rsid w:val="0073650C"/>
    <w:rsid w:val="00741B57"/>
    <w:rsid w:val="0074316C"/>
    <w:rsid w:val="007529EC"/>
    <w:rsid w:val="0075373B"/>
    <w:rsid w:val="00754D67"/>
    <w:rsid w:val="00757971"/>
    <w:rsid w:val="00762C78"/>
    <w:rsid w:val="00765760"/>
    <w:rsid w:val="00765CE3"/>
    <w:rsid w:val="00767CEF"/>
    <w:rsid w:val="00770D26"/>
    <w:rsid w:val="007723C5"/>
    <w:rsid w:val="00772E01"/>
    <w:rsid w:val="00774028"/>
    <w:rsid w:val="0077555D"/>
    <w:rsid w:val="00775C0E"/>
    <w:rsid w:val="0077708E"/>
    <w:rsid w:val="00777536"/>
    <w:rsid w:val="00780E5D"/>
    <w:rsid w:val="0078117F"/>
    <w:rsid w:val="007818FD"/>
    <w:rsid w:val="00782A2B"/>
    <w:rsid w:val="00786FCD"/>
    <w:rsid w:val="00790C0E"/>
    <w:rsid w:val="0079112C"/>
    <w:rsid w:val="00795CBC"/>
    <w:rsid w:val="00796D12"/>
    <w:rsid w:val="007A0269"/>
    <w:rsid w:val="007A2000"/>
    <w:rsid w:val="007A4EC0"/>
    <w:rsid w:val="007A5EA9"/>
    <w:rsid w:val="007A6210"/>
    <w:rsid w:val="007A7C91"/>
    <w:rsid w:val="007B0060"/>
    <w:rsid w:val="007B073D"/>
    <w:rsid w:val="007B44E6"/>
    <w:rsid w:val="007B4D5E"/>
    <w:rsid w:val="007B7C97"/>
    <w:rsid w:val="007C00CC"/>
    <w:rsid w:val="007C08D1"/>
    <w:rsid w:val="007C0BE4"/>
    <w:rsid w:val="007C2F12"/>
    <w:rsid w:val="007C5075"/>
    <w:rsid w:val="007C76BA"/>
    <w:rsid w:val="007D3C33"/>
    <w:rsid w:val="007D3D18"/>
    <w:rsid w:val="007D40D6"/>
    <w:rsid w:val="007E2317"/>
    <w:rsid w:val="007E403C"/>
    <w:rsid w:val="007E7112"/>
    <w:rsid w:val="007F0B27"/>
    <w:rsid w:val="007F1BD9"/>
    <w:rsid w:val="007F282C"/>
    <w:rsid w:val="007F3190"/>
    <w:rsid w:val="007F3621"/>
    <w:rsid w:val="007F36E8"/>
    <w:rsid w:val="007F3797"/>
    <w:rsid w:val="007F3E88"/>
    <w:rsid w:val="00800459"/>
    <w:rsid w:val="008025C3"/>
    <w:rsid w:val="00806D0F"/>
    <w:rsid w:val="00811A41"/>
    <w:rsid w:val="00813163"/>
    <w:rsid w:val="00813FE1"/>
    <w:rsid w:val="00815DEB"/>
    <w:rsid w:val="008206F1"/>
    <w:rsid w:val="00827001"/>
    <w:rsid w:val="008332AE"/>
    <w:rsid w:val="00833BDC"/>
    <w:rsid w:val="00833FCE"/>
    <w:rsid w:val="0083774E"/>
    <w:rsid w:val="00840AD4"/>
    <w:rsid w:val="00840B84"/>
    <w:rsid w:val="008422EF"/>
    <w:rsid w:val="0084302C"/>
    <w:rsid w:val="00846456"/>
    <w:rsid w:val="0085203B"/>
    <w:rsid w:val="0085218C"/>
    <w:rsid w:val="008521F1"/>
    <w:rsid w:val="008524B5"/>
    <w:rsid w:val="00852789"/>
    <w:rsid w:val="00854ADF"/>
    <w:rsid w:val="00854E7E"/>
    <w:rsid w:val="0086406A"/>
    <w:rsid w:val="00864663"/>
    <w:rsid w:val="00866577"/>
    <w:rsid w:val="00867027"/>
    <w:rsid w:val="00867F4F"/>
    <w:rsid w:val="00870607"/>
    <w:rsid w:val="008750C1"/>
    <w:rsid w:val="0087518C"/>
    <w:rsid w:val="0087553A"/>
    <w:rsid w:val="00875559"/>
    <w:rsid w:val="00877253"/>
    <w:rsid w:val="00880EDA"/>
    <w:rsid w:val="00883F34"/>
    <w:rsid w:val="00885864"/>
    <w:rsid w:val="00886346"/>
    <w:rsid w:val="00892B88"/>
    <w:rsid w:val="00897088"/>
    <w:rsid w:val="008A01F3"/>
    <w:rsid w:val="008A1EAF"/>
    <w:rsid w:val="008A1FA0"/>
    <w:rsid w:val="008A3EEF"/>
    <w:rsid w:val="008A5484"/>
    <w:rsid w:val="008A6221"/>
    <w:rsid w:val="008A6CC3"/>
    <w:rsid w:val="008A7D2B"/>
    <w:rsid w:val="008A7FD7"/>
    <w:rsid w:val="008B0D8E"/>
    <w:rsid w:val="008B4470"/>
    <w:rsid w:val="008B48CD"/>
    <w:rsid w:val="008B70EA"/>
    <w:rsid w:val="008B755E"/>
    <w:rsid w:val="008C098D"/>
    <w:rsid w:val="008C42E7"/>
    <w:rsid w:val="008C4AC7"/>
    <w:rsid w:val="008C513E"/>
    <w:rsid w:val="008C53AC"/>
    <w:rsid w:val="008C5676"/>
    <w:rsid w:val="008C5884"/>
    <w:rsid w:val="008C5A07"/>
    <w:rsid w:val="008D0822"/>
    <w:rsid w:val="008D09ED"/>
    <w:rsid w:val="008D308F"/>
    <w:rsid w:val="008D37F9"/>
    <w:rsid w:val="008D559E"/>
    <w:rsid w:val="008D597E"/>
    <w:rsid w:val="008D5DF1"/>
    <w:rsid w:val="008D5F3B"/>
    <w:rsid w:val="008D79BB"/>
    <w:rsid w:val="008E0DE9"/>
    <w:rsid w:val="008E0E8A"/>
    <w:rsid w:val="008E4CDD"/>
    <w:rsid w:val="008E54EF"/>
    <w:rsid w:val="008E5647"/>
    <w:rsid w:val="008E6142"/>
    <w:rsid w:val="008F19DE"/>
    <w:rsid w:val="008F1F46"/>
    <w:rsid w:val="008F2F05"/>
    <w:rsid w:val="009004FE"/>
    <w:rsid w:val="0090387D"/>
    <w:rsid w:val="00904123"/>
    <w:rsid w:val="009075A4"/>
    <w:rsid w:val="00907EF2"/>
    <w:rsid w:val="00910F7D"/>
    <w:rsid w:val="0091311E"/>
    <w:rsid w:val="00914800"/>
    <w:rsid w:val="00915B5D"/>
    <w:rsid w:val="00916356"/>
    <w:rsid w:val="00920D14"/>
    <w:rsid w:val="009220FF"/>
    <w:rsid w:val="00924BC6"/>
    <w:rsid w:val="0092645D"/>
    <w:rsid w:val="00927D18"/>
    <w:rsid w:val="00927E92"/>
    <w:rsid w:val="00930D5D"/>
    <w:rsid w:val="00932A65"/>
    <w:rsid w:val="00933E57"/>
    <w:rsid w:val="009342CA"/>
    <w:rsid w:val="009343F0"/>
    <w:rsid w:val="00946304"/>
    <w:rsid w:val="00947C6D"/>
    <w:rsid w:val="00953BBA"/>
    <w:rsid w:val="0095778F"/>
    <w:rsid w:val="009626D0"/>
    <w:rsid w:val="009825DE"/>
    <w:rsid w:val="00983D9D"/>
    <w:rsid w:val="00984E78"/>
    <w:rsid w:val="00986E0A"/>
    <w:rsid w:val="009879E6"/>
    <w:rsid w:val="00987DE5"/>
    <w:rsid w:val="00990EB0"/>
    <w:rsid w:val="00990FDB"/>
    <w:rsid w:val="00996BC8"/>
    <w:rsid w:val="00997CBE"/>
    <w:rsid w:val="009A1FDA"/>
    <w:rsid w:val="009A212B"/>
    <w:rsid w:val="009A3CAD"/>
    <w:rsid w:val="009B04FF"/>
    <w:rsid w:val="009B207C"/>
    <w:rsid w:val="009B209B"/>
    <w:rsid w:val="009B4ABD"/>
    <w:rsid w:val="009B572B"/>
    <w:rsid w:val="009B5996"/>
    <w:rsid w:val="009B7525"/>
    <w:rsid w:val="009B77EC"/>
    <w:rsid w:val="009B79FC"/>
    <w:rsid w:val="009C0BEA"/>
    <w:rsid w:val="009C1C7E"/>
    <w:rsid w:val="009C281C"/>
    <w:rsid w:val="009C46BD"/>
    <w:rsid w:val="009C4B6D"/>
    <w:rsid w:val="009C6895"/>
    <w:rsid w:val="009C6A97"/>
    <w:rsid w:val="009D0992"/>
    <w:rsid w:val="009D145C"/>
    <w:rsid w:val="009D1496"/>
    <w:rsid w:val="009D3AFD"/>
    <w:rsid w:val="009E0E9A"/>
    <w:rsid w:val="009F7E51"/>
    <w:rsid w:val="00A003E8"/>
    <w:rsid w:val="00A02A1C"/>
    <w:rsid w:val="00A02A30"/>
    <w:rsid w:val="00A04FCF"/>
    <w:rsid w:val="00A06296"/>
    <w:rsid w:val="00A06ED1"/>
    <w:rsid w:val="00A1443B"/>
    <w:rsid w:val="00A161CA"/>
    <w:rsid w:val="00A20F02"/>
    <w:rsid w:val="00A25001"/>
    <w:rsid w:val="00A2653E"/>
    <w:rsid w:val="00A26BDF"/>
    <w:rsid w:val="00A27191"/>
    <w:rsid w:val="00A3035F"/>
    <w:rsid w:val="00A30754"/>
    <w:rsid w:val="00A307CF"/>
    <w:rsid w:val="00A31943"/>
    <w:rsid w:val="00A31A97"/>
    <w:rsid w:val="00A36D67"/>
    <w:rsid w:val="00A41125"/>
    <w:rsid w:val="00A43789"/>
    <w:rsid w:val="00A4480D"/>
    <w:rsid w:val="00A463FA"/>
    <w:rsid w:val="00A50316"/>
    <w:rsid w:val="00A5064C"/>
    <w:rsid w:val="00A52416"/>
    <w:rsid w:val="00A533ED"/>
    <w:rsid w:val="00A56BA6"/>
    <w:rsid w:val="00A61BF1"/>
    <w:rsid w:val="00A678F4"/>
    <w:rsid w:val="00A67E4F"/>
    <w:rsid w:val="00A70182"/>
    <w:rsid w:val="00A710D1"/>
    <w:rsid w:val="00A723AF"/>
    <w:rsid w:val="00A72E85"/>
    <w:rsid w:val="00A75177"/>
    <w:rsid w:val="00A809D8"/>
    <w:rsid w:val="00A84680"/>
    <w:rsid w:val="00A85F7F"/>
    <w:rsid w:val="00A8740F"/>
    <w:rsid w:val="00A901C7"/>
    <w:rsid w:val="00A970AC"/>
    <w:rsid w:val="00A97D5E"/>
    <w:rsid w:val="00AA017B"/>
    <w:rsid w:val="00AA308C"/>
    <w:rsid w:val="00AA3F8E"/>
    <w:rsid w:val="00AA5614"/>
    <w:rsid w:val="00AA6E52"/>
    <w:rsid w:val="00AA7042"/>
    <w:rsid w:val="00AB006D"/>
    <w:rsid w:val="00AB3888"/>
    <w:rsid w:val="00AB4EB6"/>
    <w:rsid w:val="00AC1C61"/>
    <w:rsid w:val="00AC5143"/>
    <w:rsid w:val="00AC5F8C"/>
    <w:rsid w:val="00AD259F"/>
    <w:rsid w:val="00AD49A4"/>
    <w:rsid w:val="00AD652D"/>
    <w:rsid w:val="00AD7557"/>
    <w:rsid w:val="00AE02CD"/>
    <w:rsid w:val="00AE1278"/>
    <w:rsid w:val="00AE1DFE"/>
    <w:rsid w:val="00AE2828"/>
    <w:rsid w:val="00AE355F"/>
    <w:rsid w:val="00AE386D"/>
    <w:rsid w:val="00AE48B4"/>
    <w:rsid w:val="00AE5DF3"/>
    <w:rsid w:val="00AE60F2"/>
    <w:rsid w:val="00AF08B6"/>
    <w:rsid w:val="00AF189B"/>
    <w:rsid w:val="00AF1E7B"/>
    <w:rsid w:val="00AF28A5"/>
    <w:rsid w:val="00AF2F71"/>
    <w:rsid w:val="00AF30AE"/>
    <w:rsid w:val="00AF3692"/>
    <w:rsid w:val="00AF4E25"/>
    <w:rsid w:val="00AF613F"/>
    <w:rsid w:val="00AF750B"/>
    <w:rsid w:val="00B00D94"/>
    <w:rsid w:val="00B01E3B"/>
    <w:rsid w:val="00B02153"/>
    <w:rsid w:val="00B02980"/>
    <w:rsid w:val="00B04FA9"/>
    <w:rsid w:val="00B05983"/>
    <w:rsid w:val="00B1264E"/>
    <w:rsid w:val="00B14449"/>
    <w:rsid w:val="00B14D66"/>
    <w:rsid w:val="00B15E8C"/>
    <w:rsid w:val="00B16202"/>
    <w:rsid w:val="00B16F0D"/>
    <w:rsid w:val="00B17195"/>
    <w:rsid w:val="00B173FE"/>
    <w:rsid w:val="00B17777"/>
    <w:rsid w:val="00B21803"/>
    <w:rsid w:val="00B24281"/>
    <w:rsid w:val="00B24C6E"/>
    <w:rsid w:val="00B26BC8"/>
    <w:rsid w:val="00B2782D"/>
    <w:rsid w:val="00B27FA4"/>
    <w:rsid w:val="00B31229"/>
    <w:rsid w:val="00B35FA7"/>
    <w:rsid w:val="00B43A41"/>
    <w:rsid w:val="00B4542A"/>
    <w:rsid w:val="00B4571E"/>
    <w:rsid w:val="00B5235F"/>
    <w:rsid w:val="00B52529"/>
    <w:rsid w:val="00B55330"/>
    <w:rsid w:val="00B600DE"/>
    <w:rsid w:val="00B6155F"/>
    <w:rsid w:val="00B70AFF"/>
    <w:rsid w:val="00B70EBB"/>
    <w:rsid w:val="00B71D88"/>
    <w:rsid w:val="00B73259"/>
    <w:rsid w:val="00B76A3B"/>
    <w:rsid w:val="00B76F53"/>
    <w:rsid w:val="00B80C62"/>
    <w:rsid w:val="00B82041"/>
    <w:rsid w:val="00B857C9"/>
    <w:rsid w:val="00B86048"/>
    <w:rsid w:val="00B86F88"/>
    <w:rsid w:val="00B87413"/>
    <w:rsid w:val="00B90401"/>
    <w:rsid w:val="00B92A45"/>
    <w:rsid w:val="00B93A8B"/>
    <w:rsid w:val="00B96A57"/>
    <w:rsid w:val="00B97BEB"/>
    <w:rsid w:val="00B97D4A"/>
    <w:rsid w:val="00BA19A4"/>
    <w:rsid w:val="00BA1B09"/>
    <w:rsid w:val="00BA2FA3"/>
    <w:rsid w:val="00BA4174"/>
    <w:rsid w:val="00BA5E03"/>
    <w:rsid w:val="00BB060F"/>
    <w:rsid w:val="00BB1E0B"/>
    <w:rsid w:val="00BB26C7"/>
    <w:rsid w:val="00BB5DC8"/>
    <w:rsid w:val="00BB6D8A"/>
    <w:rsid w:val="00BC2B42"/>
    <w:rsid w:val="00BC304A"/>
    <w:rsid w:val="00BC3EF9"/>
    <w:rsid w:val="00BC5658"/>
    <w:rsid w:val="00BC58D8"/>
    <w:rsid w:val="00BC6479"/>
    <w:rsid w:val="00BD014C"/>
    <w:rsid w:val="00BD23E0"/>
    <w:rsid w:val="00BD2AED"/>
    <w:rsid w:val="00BD4246"/>
    <w:rsid w:val="00BD5784"/>
    <w:rsid w:val="00BD6A62"/>
    <w:rsid w:val="00BE02BC"/>
    <w:rsid w:val="00BE3600"/>
    <w:rsid w:val="00BE5A75"/>
    <w:rsid w:val="00BE6D65"/>
    <w:rsid w:val="00BE7253"/>
    <w:rsid w:val="00BF0690"/>
    <w:rsid w:val="00BF1DC4"/>
    <w:rsid w:val="00BF2D37"/>
    <w:rsid w:val="00BF3544"/>
    <w:rsid w:val="00BF36EC"/>
    <w:rsid w:val="00BF42ED"/>
    <w:rsid w:val="00BF48AA"/>
    <w:rsid w:val="00BF6A02"/>
    <w:rsid w:val="00BF7AF9"/>
    <w:rsid w:val="00C00B21"/>
    <w:rsid w:val="00C01207"/>
    <w:rsid w:val="00C02460"/>
    <w:rsid w:val="00C040ED"/>
    <w:rsid w:val="00C04DE1"/>
    <w:rsid w:val="00C0655D"/>
    <w:rsid w:val="00C0709B"/>
    <w:rsid w:val="00C07217"/>
    <w:rsid w:val="00C07E8E"/>
    <w:rsid w:val="00C13130"/>
    <w:rsid w:val="00C1383E"/>
    <w:rsid w:val="00C15385"/>
    <w:rsid w:val="00C156BB"/>
    <w:rsid w:val="00C20464"/>
    <w:rsid w:val="00C21DF5"/>
    <w:rsid w:val="00C238D0"/>
    <w:rsid w:val="00C261F5"/>
    <w:rsid w:val="00C27551"/>
    <w:rsid w:val="00C305B7"/>
    <w:rsid w:val="00C306AC"/>
    <w:rsid w:val="00C30768"/>
    <w:rsid w:val="00C316FE"/>
    <w:rsid w:val="00C3281A"/>
    <w:rsid w:val="00C351EB"/>
    <w:rsid w:val="00C352A5"/>
    <w:rsid w:val="00C370BF"/>
    <w:rsid w:val="00C3778B"/>
    <w:rsid w:val="00C40AE2"/>
    <w:rsid w:val="00C40B44"/>
    <w:rsid w:val="00C411E9"/>
    <w:rsid w:val="00C42488"/>
    <w:rsid w:val="00C430C4"/>
    <w:rsid w:val="00C44D5B"/>
    <w:rsid w:val="00C44E08"/>
    <w:rsid w:val="00C45DF2"/>
    <w:rsid w:val="00C4641A"/>
    <w:rsid w:val="00C46C1E"/>
    <w:rsid w:val="00C47637"/>
    <w:rsid w:val="00C47920"/>
    <w:rsid w:val="00C47E1C"/>
    <w:rsid w:val="00C56874"/>
    <w:rsid w:val="00C56B69"/>
    <w:rsid w:val="00C616FE"/>
    <w:rsid w:val="00C61A6F"/>
    <w:rsid w:val="00C61D0C"/>
    <w:rsid w:val="00C6536A"/>
    <w:rsid w:val="00C66257"/>
    <w:rsid w:val="00C71852"/>
    <w:rsid w:val="00C76617"/>
    <w:rsid w:val="00C80396"/>
    <w:rsid w:val="00C80EB4"/>
    <w:rsid w:val="00C83BBE"/>
    <w:rsid w:val="00C85219"/>
    <w:rsid w:val="00C87368"/>
    <w:rsid w:val="00C9162C"/>
    <w:rsid w:val="00C918D2"/>
    <w:rsid w:val="00C94CFB"/>
    <w:rsid w:val="00C961FC"/>
    <w:rsid w:val="00CA01D6"/>
    <w:rsid w:val="00CA05EA"/>
    <w:rsid w:val="00CA092D"/>
    <w:rsid w:val="00CA1AC6"/>
    <w:rsid w:val="00CA46C0"/>
    <w:rsid w:val="00CA494E"/>
    <w:rsid w:val="00CA5956"/>
    <w:rsid w:val="00CA6AF7"/>
    <w:rsid w:val="00CB0BDD"/>
    <w:rsid w:val="00CB2EE3"/>
    <w:rsid w:val="00CB3B09"/>
    <w:rsid w:val="00CB5E04"/>
    <w:rsid w:val="00CB6453"/>
    <w:rsid w:val="00CB7958"/>
    <w:rsid w:val="00CC1200"/>
    <w:rsid w:val="00CC213A"/>
    <w:rsid w:val="00CD1281"/>
    <w:rsid w:val="00CD13AB"/>
    <w:rsid w:val="00CD2F05"/>
    <w:rsid w:val="00CD7F10"/>
    <w:rsid w:val="00CE3032"/>
    <w:rsid w:val="00CE437C"/>
    <w:rsid w:val="00CE508D"/>
    <w:rsid w:val="00CE57AD"/>
    <w:rsid w:val="00CE7CD8"/>
    <w:rsid w:val="00CF163A"/>
    <w:rsid w:val="00CF1EBE"/>
    <w:rsid w:val="00CF54B1"/>
    <w:rsid w:val="00D00852"/>
    <w:rsid w:val="00D00E83"/>
    <w:rsid w:val="00D021CD"/>
    <w:rsid w:val="00D027BE"/>
    <w:rsid w:val="00D17CE3"/>
    <w:rsid w:val="00D200CC"/>
    <w:rsid w:val="00D21BC4"/>
    <w:rsid w:val="00D21F60"/>
    <w:rsid w:val="00D2506D"/>
    <w:rsid w:val="00D2507D"/>
    <w:rsid w:val="00D260FE"/>
    <w:rsid w:val="00D263E5"/>
    <w:rsid w:val="00D26D52"/>
    <w:rsid w:val="00D3182B"/>
    <w:rsid w:val="00D31C83"/>
    <w:rsid w:val="00D50BDB"/>
    <w:rsid w:val="00D51391"/>
    <w:rsid w:val="00D515B1"/>
    <w:rsid w:val="00D523EF"/>
    <w:rsid w:val="00D53522"/>
    <w:rsid w:val="00D55851"/>
    <w:rsid w:val="00D56A8A"/>
    <w:rsid w:val="00D57AE2"/>
    <w:rsid w:val="00D61232"/>
    <w:rsid w:val="00D61833"/>
    <w:rsid w:val="00D6377C"/>
    <w:rsid w:val="00D63C3F"/>
    <w:rsid w:val="00D641CE"/>
    <w:rsid w:val="00D649A9"/>
    <w:rsid w:val="00D665B8"/>
    <w:rsid w:val="00D66702"/>
    <w:rsid w:val="00D672EC"/>
    <w:rsid w:val="00D76F54"/>
    <w:rsid w:val="00D777B7"/>
    <w:rsid w:val="00D77A13"/>
    <w:rsid w:val="00D80931"/>
    <w:rsid w:val="00D827B5"/>
    <w:rsid w:val="00D83A29"/>
    <w:rsid w:val="00D91C5A"/>
    <w:rsid w:val="00D94DE9"/>
    <w:rsid w:val="00D96B3F"/>
    <w:rsid w:val="00D97502"/>
    <w:rsid w:val="00DA02CA"/>
    <w:rsid w:val="00DA493A"/>
    <w:rsid w:val="00DB1741"/>
    <w:rsid w:val="00DB1FF4"/>
    <w:rsid w:val="00DB267B"/>
    <w:rsid w:val="00DB318E"/>
    <w:rsid w:val="00DC0A4A"/>
    <w:rsid w:val="00DC1363"/>
    <w:rsid w:val="00DC2A11"/>
    <w:rsid w:val="00DC2EBB"/>
    <w:rsid w:val="00DC4402"/>
    <w:rsid w:val="00DC573A"/>
    <w:rsid w:val="00DC5C4C"/>
    <w:rsid w:val="00DC656F"/>
    <w:rsid w:val="00DC74D9"/>
    <w:rsid w:val="00DD31ED"/>
    <w:rsid w:val="00DD40BB"/>
    <w:rsid w:val="00DD76EA"/>
    <w:rsid w:val="00DE02AE"/>
    <w:rsid w:val="00DE0623"/>
    <w:rsid w:val="00DE725A"/>
    <w:rsid w:val="00DE7A13"/>
    <w:rsid w:val="00DF3E31"/>
    <w:rsid w:val="00DF4EB9"/>
    <w:rsid w:val="00DF5869"/>
    <w:rsid w:val="00DF703C"/>
    <w:rsid w:val="00E0154B"/>
    <w:rsid w:val="00E074D5"/>
    <w:rsid w:val="00E0761B"/>
    <w:rsid w:val="00E07827"/>
    <w:rsid w:val="00E107D7"/>
    <w:rsid w:val="00E12333"/>
    <w:rsid w:val="00E15441"/>
    <w:rsid w:val="00E158EB"/>
    <w:rsid w:val="00E1593C"/>
    <w:rsid w:val="00E27184"/>
    <w:rsid w:val="00E27A65"/>
    <w:rsid w:val="00E311DE"/>
    <w:rsid w:val="00E31DA7"/>
    <w:rsid w:val="00E351A1"/>
    <w:rsid w:val="00E36881"/>
    <w:rsid w:val="00E371F9"/>
    <w:rsid w:val="00E3728B"/>
    <w:rsid w:val="00E37777"/>
    <w:rsid w:val="00E4201B"/>
    <w:rsid w:val="00E421E9"/>
    <w:rsid w:val="00E43C58"/>
    <w:rsid w:val="00E43D47"/>
    <w:rsid w:val="00E44C6F"/>
    <w:rsid w:val="00E45500"/>
    <w:rsid w:val="00E46A20"/>
    <w:rsid w:val="00E46BAC"/>
    <w:rsid w:val="00E47052"/>
    <w:rsid w:val="00E47F2B"/>
    <w:rsid w:val="00E51A9E"/>
    <w:rsid w:val="00E52354"/>
    <w:rsid w:val="00E55B0A"/>
    <w:rsid w:val="00E56E71"/>
    <w:rsid w:val="00E5766A"/>
    <w:rsid w:val="00E64062"/>
    <w:rsid w:val="00E6483A"/>
    <w:rsid w:val="00E65F7B"/>
    <w:rsid w:val="00E66CA9"/>
    <w:rsid w:val="00E67B39"/>
    <w:rsid w:val="00E712F8"/>
    <w:rsid w:val="00E72382"/>
    <w:rsid w:val="00E7239F"/>
    <w:rsid w:val="00E77529"/>
    <w:rsid w:val="00E776F5"/>
    <w:rsid w:val="00E80677"/>
    <w:rsid w:val="00E81965"/>
    <w:rsid w:val="00E841E6"/>
    <w:rsid w:val="00E846FB"/>
    <w:rsid w:val="00E85F85"/>
    <w:rsid w:val="00E908FE"/>
    <w:rsid w:val="00E95184"/>
    <w:rsid w:val="00E9667B"/>
    <w:rsid w:val="00EA3C90"/>
    <w:rsid w:val="00EB1862"/>
    <w:rsid w:val="00EB1EE2"/>
    <w:rsid w:val="00EB5D1E"/>
    <w:rsid w:val="00EB5E23"/>
    <w:rsid w:val="00EC272B"/>
    <w:rsid w:val="00EC4E75"/>
    <w:rsid w:val="00EC7643"/>
    <w:rsid w:val="00EC7B6B"/>
    <w:rsid w:val="00EC7E45"/>
    <w:rsid w:val="00ED165B"/>
    <w:rsid w:val="00ED1850"/>
    <w:rsid w:val="00ED1E66"/>
    <w:rsid w:val="00ED410E"/>
    <w:rsid w:val="00ED41EF"/>
    <w:rsid w:val="00ED4326"/>
    <w:rsid w:val="00EE036E"/>
    <w:rsid w:val="00EE33FA"/>
    <w:rsid w:val="00EF5CA1"/>
    <w:rsid w:val="00EF650C"/>
    <w:rsid w:val="00EF7651"/>
    <w:rsid w:val="00EF777D"/>
    <w:rsid w:val="00F005FF"/>
    <w:rsid w:val="00F01189"/>
    <w:rsid w:val="00F06B56"/>
    <w:rsid w:val="00F12101"/>
    <w:rsid w:val="00F124DC"/>
    <w:rsid w:val="00F1375B"/>
    <w:rsid w:val="00F14F58"/>
    <w:rsid w:val="00F17F64"/>
    <w:rsid w:val="00F22E08"/>
    <w:rsid w:val="00F245FF"/>
    <w:rsid w:val="00F26A2D"/>
    <w:rsid w:val="00F279DB"/>
    <w:rsid w:val="00F3063A"/>
    <w:rsid w:val="00F31529"/>
    <w:rsid w:val="00F31820"/>
    <w:rsid w:val="00F35E53"/>
    <w:rsid w:val="00F36702"/>
    <w:rsid w:val="00F36B97"/>
    <w:rsid w:val="00F37C2D"/>
    <w:rsid w:val="00F41471"/>
    <w:rsid w:val="00F42842"/>
    <w:rsid w:val="00F44103"/>
    <w:rsid w:val="00F444FB"/>
    <w:rsid w:val="00F5040B"/>
    <w:rsid w:val="00F5219E"/>
    <w:rsid w:val="00F5308A"/>
    <w:rsid w:val="00F55E3D"/>
    <w:rsid w:val="00F56861"/>
    <w:rsid w:val="00F57CBF"/>
    <w:rsid w:val="00F631C3"/>
    <w:rsid w:val="00F66341"/>
    <w:rsid w:val="00F74ADF"/>
    <w:rsid w:val="00F75563"/>
    <w:rsid w:val="00F7736E"/>
    <w:rsid w:val="00F8130C"/>
    <w:rsid w:val="00F85336"/>
    <w:rsid w:val="00F85679"/>
    <w:rsid w:val="00F90E1C"/>
    <w:rsid w:val="00F92912"/>
    <w:rsid w:val="00F93258"/>
    <w:rsid w:val="00F95D49"/>
    <w:rsid w:val="00F97EAD"/>
    <w:rsid w:val="00F97F94"/>
    <w:rsid w:val="00FA0517"/>
    <w:rsid w:val="00FA2C23"/>
    <w:rsid w:val="00FA37F9"/>
    <w:rsid w:val="00FA568A"/>
    <w:rsid w:val="00FA7A5F"/>
    <w:rsid w:val="00FB1B0B"/>
    <w:rsid w:val="00FB3060"/>
    <w:rsid w:val="00FB39B0"/>
    <w:rsid w:val="00FC2709"/>
    <w:rsid w:val="00FC2DDF"/>
    <w:rsid w:val="00FC420E"/>
    <w:rsid w:val="00FC476B"/>
    <w:rsid w:val="00FC7964"/>
    <w:rsid w:val="00FC7FD1"/>
    <w:rsid w:val="00FD1F7D"/>
    <w:rsid w:val="00FD3A03"/>
    <w:rsid w:val="00FD7479"/>
    <w:rsid w:val="00FE01BF"/>
    <w:rsid w:val="00FE238A"/>
    <w:rsid w:val="00FE2FB0"/>
    <w:rsid w:val="00FE5F8A"/>
    <w:rsid w:val="00FE7688"/>
    <w:rsid w:val="00FE7A93"/>
    <w:rsid w:val="00FF1223"/>
    <w:rsid w:val="00FF2928"/>
    <w:rsid w:val="00FF5BD4"/>
    <w:rsid w:val="00FF6B76"/>
    <w:rsid w:val="00FF7F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List Bulle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6D0F"/>
  </w:style>
  <w:style w:type="paragraph" w:styleId="Heading1">
    <w:name w:val="heading 1"/>
    <w:basedOn w:val="Normal"/>
    <w:next w:val="Normal"/>
    <w:qFormat/>
    <w:rsid w:val="00A1443B"/>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3600"/>
      <w:jc w:val="both"/>
      <w:outlineLvl w:val="0"/>
    </w:pPr>
    <w:rPr>
      <w:b/>
      <w:sz w:val="22"/>
    </w:rPr>
  </w:style>
  <w:style w:type="paragraph" w:styleId="Heading2">
    <w:name w:val="heading 2"/>
    <w:basedOn w:val="Normal"/>
    <w:next w:val="Normal"/>
    <w:qFormat/>
    <w:rsid w:val="00A1443B"/>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1"/>
    </w:pPr>
    <w:rPr>
      <w:b/>
      <w:i/>
      <w:sz w:val="22"/>
    </w:rPr>
  </w:style>
  <w:style w:type="paragraph" w:styleId="Heading3">
    <w:name w:val="heading 3"/>
    <w:basedOn w:val="Normal"/>
    <w:next w:val="Normal"/>
    <w:qFormat/>
    <w:rsid w:val="00A1443B"/>
    <w:pPr>
      <w:keepNext/>
      <w:outlineLvl w:val="2"/>
    </w:pPr>
    <w:rPr>
      <w:b/>
      <w:i/>
      <w:iCs/>
      <w:snapToGrid w:val="0"/>
      <w:sz w:val="22"/>
    </w:rPr>
  </w:style>
  <w:style w:type="paragraph" w:styleId="Heading4">
    <w:name w:val="heading 4"/>
    <w:basedOn w:val="Normal"/>
    <w:next w:val="Normal"/>
    <w:qFormat/>
    <w:rsid w:val="00A1443B"/>
    <w:pPr>
      <w:keepNext/>
      <w:jc w:val="right"/>
      <w:outlineLvl w:val="3"/>
    </w:pPr>
    <w:rPr>
      <w:b/>
      <w:sz w:val="22"/>
    </w:rPr>
  </w:style>
  <w:style w:type="paragraph" w:styleId="Heading5">
    <w:name w:val="heading 5"/>
    <w:basedOn w:val="Normal"/>
    <w:next w:val="Normal"/>
    <w:qFormat/>
    <w:rsid w:val="00A1443B"/>
    <w:pPr>
      <w:keepNext/>
      <w:jc w:val="right"/>
      <w:outlineLvl w:val="4"/>
    </w:pPr>
    <w:rPr>
      <w:rFonts w:ascii="Arial" w:hAnsi="Arial"/>
      <w:b/>
      <w:sz w:val="22"/>
    </w:rPr>
  </w:style>
  <w:style w:type="paragraph" w:styleId="Heading6">
    <w:name w:val="heading 6"/>
    <w:basedOn w:val="Normal"/>
    <w:next w:val="Normal"/>
    <w:qFormat/>
    <w:rsid w:val="00A1443B"/>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5"/>
    </w:pPr>
    <w:rPr>
      <w:b/>
      <w:sz w:val="24"/>
    </w:rPr>
  </w:style>
  <w:style w:type="paragraph" w:styleId="Heading7">
    <w:name w:val="heading 7"/>
    <w:basedOn w:val="Normal"/>
    <w:next w:val="Normal"/>
    <w:qFormat/>
    <w:rsid w:val="00A1443B"/>
    <w:pPr>
      <w:keepNext/>
      <w:outlineLvl w:val="6"/>
    </w:pPr>
    <w:rPr>
      <w:b/>
      <w:i/>
    </w:rPr>
  </w:style>
  <w:style w:type="paragraph" w:styleId="Heading8">
    <w:name w:val="heading 8"/>
    <w:basedOn w:val="Normal"/>
    <w:next w:val="Normal"/>
    <w:qFormat/>
    <w:rsid w:val="00A1443B"/>
    <w:pPr>
      <w:keepNext/>
      <w:jc w:val="both"/>
      <w:outlineLvl w:val="7"/>
    </w:pPr>
    <w:rPr>
      <w:b/>
      <w:i/>
    </w:rPr>
  </w:style>
  <w:style w:type="paragraph" w:styleId="Heading9">
    <w:name w:val="heading 9"/>
    <w:basedOn w:val="Normal"/>
    <w:next w:val="Normal"/>
    <w:qFormat/>
    <w:rsid w:val="00A1443B"/>
    <w:pPr>
      <w:keepNext/>
      <w:widowControl w:val="0"/>
      <w:tabs>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s>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1443B"/>
    <w:rPr>
      <w:color w:val="0000FF"/>
      <w:u w:val="single"/>
    </w:rPr>
  </w:style>
  <w:style w:type="paragraph" w:customStyle="1" w:styleId="CompanyName">
    <w:name w:val="Company Name"/>
    <w:basedOn w:val="BodyText"/>
    <w:rsid w:val="00A1443B"/>
    <w:pPr>
      <w:widowControl w:val="0"/>
      <w:pBdr>
        <w:right w:val="single" w:sz="6" w:space="8" w:color="auto"/>
      </w:pBdr>
      <w:spacing w:before="20" w:after="20"/>
      <w:ind w:right="360"/>
      <w:jc w:val="right"/>
    </w:pPr>
    <w:rPr>
      <w:rFonts w:ascii="Helvetica" w:hAnsi="Helvetica"/>
      <w:b/>
    </w:rPr>
  </w:style>
  <w:style w:type="paragraph" w:styleId="BodyText">
    <w:name w:val="Body Text"/>
    <w:basedOn w:val="Normal"/>
    <w:rsid w:val="00A1443B"/>
    <w:pPr>
      <w:spacing w:after="120"/>
    </w:pPr>
  </w:style>
  <w:style w:type="paragraph" w:styleId="BodyText2">
    <w:name w:val="Body Text 2"/>
    <w:basedOn w:val="Normal"/>
    <w:rsid w:val="00A1443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paragraph" w:styleId="List">
    <w:name w:val="List"/>
    <w:basedOn w:val="BodyText"/>
    <w:rsid w:val="00A1443B"/>
    <w:pPr>
      <w:keepLines/>
      <w:tabs>
        <w:tab w:val="left" w:pos="360"/>
      </w:tabs>
      <w:spacing w:before="60" w:after="60"/>
      <w:ind w:left="360" w:right="1440" w:hanging="360"/>
    </w:pPr>
    <w:rPr>
      <w:rFonts w:ascii="NewCenturySchlbk" w:hAnsi="NewCenturySchlbk"/>
      <w:sz w:val="18"/>
    </w:rPr>
  </w:style>
  <w:style w:type="paragraph" w:styleId="NormalWeb">
    <w:name w:val="Normal (Web)"/>
    <w:basedOn w:val="Normal"/>
    <w:rsid w:val="00A1443B"/>
    <w:pPr>
      <w:spacing w:before="100" w:beforeAutospacing="1" w:after="100" w:afterAutospacing="1"/>
    </w:pPr>
    <w:rPr>
      <w:rFonts w:ascii="Arial Unicode MS" w:eastAsia="Arial Unicode MS" w:hAnsi="Arial Unicode MS" w:cs="Helvetica"/>
      <w:sz w:val="24"/>
      <w:szCs w:val="24"/>
    </w:rPr>
  </w:style>
  <w:style w:type="character" w:styleId="FollowedHyperlink">
    <w:name w:val="FollowedHyperlink"/>
    <w:rsid w:val="00A1443B"/>
    <w:rPr>
      <w:color w:val="800080"/>
      <w:u w:val="single"/>
    </w:rPr>
  </w:style>
  <w:style w:type="paragraph" w:styleId="Header">
    <w:name w:val="header"/>
    <w:basedOn w:val="Normal"/>
    <w:rsid w:val="00A1443B"/>
    <w:pPr>
      <w:tabs>
        <w:tab w:val="center" w:pos="4320"/>
        <w:tab w:val="right" w:pos="8640"/>
      </w:tabs>
    </w:pPr>
  </w:style>
  <w:style w:type="paragraph" w:styleId="Footer">
    <w:name w:val="footer"/>
    <w:basedOn w:val="Normal"/>
    <w:rsid w:val="00A1443B"/>
    <w:pPr>
      <w:tabs>
        <w:tab w:val="center" w:pos="4320"/>
        <w:tab w:val="right" w:pos="8640"/>
      </w:tabs>
    </w:pPr>
  </w:style>
  <w:style w:type="character" w:styleId="PageNumber">
    <w:name w:val="page number"/>
    <w:basedOn w:val="DefaultParagraphFont"/>
    <w:rsid w:val="00A1443B"/>
  </w:style>
  <w:style w:type="paragraph" w:styleId="ListBullet">
    <w:name w:val="List Bullet"/>
    <w:basedOn w:val="Normal"/>
    <w:autoRedefine/>
    <w:uiPriority w:val="99"/>
    <w:rsid w:val="00115EDE"/>
    <w:pPr>
      <w:numPr>
        <w:numId w:val="4"/>
      </w:numPr>
      <w:tabs>
        <w:tab w:val="left" w:pos="8640"/>
        <w:tab w:val="left" w:pos="10800"/>
      </w:tabs>
      <w:jc w:val="both"/>
    </w:pPr>
  </w:style>
  <w:style w:type="paragraph" w:styleId="BodyText3">
    <w:name w:val="Body Text 3"/>
    <w:basedOn w:val="Normal"/>
    <w:rsid w:val="00A1443B"/>
    <w:rPr>
      <w:b/>
      <w:bCs/>
    </w:rPr>
  </w:style>
  <w:style w:type="paragraph" w:customStyle="1" w:styleId="Default">
    <w:name w:val="Default"/>
    <w:rsid w:val="00A1443B"/>
    <w:pPr>
      <w:autoSpaceDE w:val="0"/>
      <w:autoSpaceDN w:val="0"/>
      <w:adjustRightInd w:val="0"/>
    </w:pPr>
    <w:rPr>
      <w:rFonts w:ascii="Arial" w:hAnsi="Arial" w:cs="Arial"/>
    </w:rPr>
  </w:style>
  <w:style w:type="paragraph" w:customStyle="1" w:styleId="Achievement">
    <w:name w:val="Achievement"/>
    <w:basedOn w:val="BodyText"/>
    <w:rsid w:val="00A1443B"/>
    <w:pPr>
      <w:widowControl w:val="0"/>
      <w:spacing w:after="60" w:line="240" w:lineRule="atLeast"/>
      <w:ind w:left="240" w:hanging="240"/>
      <w:jc w:val="both"/>
    </w:pPr>
    <w:rPr>
      <w:rFonts w:ascii="Garamond" w:hAnsi="Garamond"/>
      <w:sz w:val="22"/>
    </w:rPr>
  </w:style>
  <w:style w:type="paragraph" w:customStyle="1" w:styleId="BodyLevel2">
    <w:name w:val="BodyLevel2"/>
    <w:basedOn w:val="Normal"/>
    <w:rsid w:val="00A1443B"/>
    <w:pPr>
      <w:spacing w:before="100" w:after="100"/>
      <w:ind w:left="1440"/>
    </w:pPr>
  </w:style>
  <w:style w:type="paragraph" w:customStyle="1" w:styleId="BodyLevel3List">
    <w:name w:val="BodyLevel3List"/>
    <w:basedOn w:val="Normal"/>
    <w:rsid w:val="00A1443B"/>
    <w:pPr>
      <w:spacing w:after="100"/>
      <w:ind w:left="2340" w:hanging="180"/>
    </w:pPr>
  </w:style>
  <w:style w:type="paragraph" w:styleId="Title">
    <w:name w:val="Title"/>
    <w:basedOn w:val="Normal"/>
    <w:qFormat/>
    <w:rsid w:val="00AA017B"/>
    <w:pPr>
      <w:overflowPunct w:val="0"/>
      <w:autoSpaceDE w:val="0"/>
      <w:autoSpaceDN w:val="0"/>
      <w:adjustRightInd w:val="0"/>
      <w:jc w:val="center"/>
      <w:textAlignment w:val="baseline"/>
    </w:pPr>
    <w:rPr>
      <w:b/>
      <w:bCs/>
      <w:color w:val="000000"/>
      <w:sz w:val="22"/>
    </w:rPr>
  </w:style>
  <w:style w:type="paragraph" w:customStyle="1" w:styleId="RoseResumeHeader">
    <w:name w:val="Rose Resume Header"/>
    <w:basedOn w:val="BodyTextIndent"/>
    <w:rsid w:val="00AA017B"/>
    <w:pPr>
      <w:shd w:val="clear" w:color="auto" w:fill="000000"/>
      <w:tabs>
        <w:tab w:val="left" w:pos="2880"/>
      </w:tabs>
      <w:spacing w:after="0"/>
      <w:ind w:left="0"/>
      <w:jc w:val="center"/>
    </w:pPr>
    <w:rPr>
      <w:rFonts w:ascii="Arial" w:hAnsi="Arial" w:cs="Arial"/>
      <w:b/>
      <w:caps/>
      <w:sz w:val="24"/>
      <w:szCs w:val="24"/>
    </w:rPr>
  </w:style>
  <w:style w:type="paragraph" w:styleId="BodyTextIndent">
    <w:name w:val="Body Text Indent"/>
    <w:basedOn w:val="Normal"/>
    <w:rsid w:val="00AA017B"/>
    <w:pPr>
      <w:spacing w:after="120"/>
      <w:ind w:left="360"/>
    </w:pPr>
  </w:style>
  <w:style w:type="paragraph" w:styleId="ListBullet2">
    <w:name w:val="List Bullet 2"/>
    <w:basedOn w:val="Normal"/>
    <w:autoRedefine/>
    <w:rsid w:val="00A02A1C"/>
    <w:pPr>
      <w:numPr>
        <w:numId w:val="1"/>
      </w:numPr>
      <w:tabs>
        <w:tab w:val="left" w:pos="720"/>
        <w:tab w:val="left" w:pos="1440"/>
        <w:tab w:val="left" w:pos="2160"/>
      </w:tabs>
      <w:jc w:val="both"/>
    </w:pPr>
    <w:rPr>
      <w:rFonts w:ascii="Arial" w:hAnsi="Arial"/>
      <w:color w:val="000000"/>
      <w:lang w:val="en-GB"/>
    </w:rPr>
  </w:style>
  <w:style w:type="character" w:styleId="Strong">
    <w:name w:val="Strong"/>
    <w:qFormat/>
    <w:rsid w:val="00B90401"/>
    <w:rPr>
      <w:b/>
      <w:bCs/>
    </w:rPr>
  </w:style>
  <w:style w:type="character" w:customStyle="1" w:styleId="UnresolvedMention">
    <w:name w:val="Unresolved Mention"/>
    <w:basedOn w:val="DefaultParagraphFont"/>
    <w:uiPriority w:val="99"/>
    <w:semiHidden/>
    <w:unhideWhenUsed/>
    <w:rsid w:val="00AF3692"/>
    <w:rPr>
      <w:color w:val="605E5C"/>
      <w:shd w:val="clear" w:color="auto" w:fill="E1DFDD"/>
    </w:rPr>
  </w:style>
  <w:style w:type="paragraph" w:styleId="ListParagraph">
    <w:name w:val="List Paragraph"/>
    <w:basedOn w:val="Normal"/>
    <w:uiPriority w:val="34"/>
    <w:qFormat/>
    <w:rsid w:val="0034612D"/>
    <w:pPr>
      <w:spacing w:line="240" w:lineRule="exact"/>
      <w:ind w:left="720"/>
      <w:contextualSpacing/>
      <w:jc w:val="both"/>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34756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inghneerajlk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Dictdoc</Template>
  <TotalTime>497</TotalTime>
  <Pages>9</Pages>
  <Words>4229</Words>
  <Characters>24106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Poola</vt:lpstr>
    </vt:vector>
  </TitlesOfParts>
  <Company>NE Technologies Inc.</Company>
  <LinksUpToDate>false</LinksUpToDate>
  <CharactersWithSpaces>28279</CharactersWithSpaces>
  <SharedDoc>false</SharedDoc>
  <HLinks>
    <vt:vector size="6" baseType="variant">
      <vt:variant>
        <vt:i4>6291538</vt:i4>
      </vt:variant>
      <vt:variant>
        <vt:i4>0</vt:i4>
      </vt:variant>
      <vt:variant>
        <vt:i4>0</vt:i4>
      </vt:variant>
      <vt:variant>
        <vt:i4>5</vt:i4>
      </vt:variant>
      <vt:variant>
        <vt:lpwstr>mailto:test@gmail.com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Poola</dc:title>
  <dc:subject/>
  <dc:creator>Srinubabu Chelikani</dc:creator>
  <cp:keywords/>
  <cp:lastModifiedBy>LENOVO</cp:lastModifiedBy>
  <cp:revision>279</cp:revision>
  <cp:lastPrinted>2006-01-23T16:01:00Z</cp:lastPrinted>
  <dcterms:created xsi:type="dcterms:W3CDTF">2021-12-10T19:34:00Z</dcterms:created>
  <dcterms:modified xsi:type="dcterms:W3CDTF">2021-12-13T15:58:00Z</dcterms:modified>
</cp:coreProperties>
</file>