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33A" w:rsidRPr="004D533A" w:rsidRDefault="004D533A" w:rsidP="004D533A">
      <w:pPr>
        <w:pStyle w:val="NoSpacing"/>
        <w:rPr>
          <w:rFonts w:ascii="Times New Roman" w:hAnsi="Times New Roman" w:cs="Times New Roman"/>
          <w:b/>
          <w:sz w:val="24"/>
        </w:rPr>
      </w:pPr>
      <w:r w:rsidRPr="004D533A">
        <w:rPr>
          <w:rFonts w:ascii="Times New Roman" w:hAnsi="Times New Roman" w:cs="Times New Roman"/>
          <w:b/>
          <w:sz w:val="24"/>
        </w:rPr>
        <w:t>Republic of the Philippines)</w:t>
      </w:r>
    </w:p>
    <w:p w:rsidR="004D533A" w:rsidRPr="004D533A" w:rsidRDefault="004D533A" w:rsidP="004D533A">
      <w:pPr>
        <w:pStyle w:val="NoSpacing"/>
        <w:rPr>
          <w:rFonts w:ascii="Times New Roman" w:hAnsi="Times New Roman" w:cs="Times New Roman"/>
          <w:b/>
          <w:sz w:val="24"/>
        </w:rPr>
      </w:pPr>
      <w:r w:rsidRPr="004D533A">
        <w:rPr>
          <w:rFonts w:ascii="Times New Roman" w:hAnsi="Times New Roman" w:cs="Times New Roman"/>
          <w:b/>
          <w:sz w:val="24"/>
        </w:rPr>
        <w:t>City of _______________</w:t>
      </w:r>
      <w:proofErr w:type="gramStart"/>
      <w:r w:rsidRPr="004D533A">
        <w:rPr>
          <w:rFonts w:ascii="Times New Roman" w:hAnsi="Times New Roman" w:cs="Times New Roman"/>
          <w:b/>
          <w:sz w:val="24"/>
        </w:rPr>
        <w:t>_ )</w:t>
      </w:r>
      <w:proofErr w:type="gramEnd"/>
      <w:r w:rsidR="00902060">
        <w:rPr>
          <w:rFonts w:ascii="Times New Roman" w:hAnsi="Times New Roman" w:cs="Times New Roman"/>
          <w:b/>
          <w:sz w:val="24"/>
        </w:rPr>
        <w:t xml:space="preserve"> </w:t>
      </w:r>
      <w:r w:rsidRPr="004D533A">
        <w:rPr>
          <w:rFonts w:ascii="Times New Roman" w:hAnsi="Times New Roman" w:cs="Times New Roman"/>
          <w:b/>
          <w:sz w:val="24"/>
        </w:rPr>
        <w:t>S.S.</w:t>
      </w:r>
    </w:p>
    <w:p w:rsidR="004D533A" w:rsidRPr="004D533A" w:rsidRDefault="004D533A" w:rsidP="004D533A">
      <w:pPr>
        <w:pStyle w:val="NormalWeb"/>
        <w:jc w:val="center"/>
        <w:rPr>
          <w:b/>
        </w:rPr>
      </w:pPr>
    </w:p>
    <w:p w:rsidR="004D533A" w:rsidRPr="004D533A" w:rsidRDefault="004D533A" w:rsidP="004D533A">
      <w:pPr>
        <w:pStyle w:val="NormalWeb"/>
        <w:jc w:val="center"/>
        <w:rPr>
          <w:b/>
        </w:rPr>
      </w:pPr>
      <w:r w:rsidRPr="004D533A">
        <w:rPr>
          <w:b/>
        </w:rPr>
        <w:t>SECRETARY’S CERTIFICATE</w:t>
      </w:r>
    </w:p>
    <w:p w:rsidR="004D533A" w:rsidRPr="004D533A" w:rsidRDefault="004D533A" w:rsidP="004D533A">
      <w:pPr>
        <w:pStyle w:val="NormalWeb"/>
      </w:pPr>
      <w:r w:rsidRPr="004D533A">
        <w:t>  </w:t>
      </w:r>
    </w:p>
    <w:p w:rsidR="004D533A" w:rsidRPr="004D533A" w:rsidRDefault="004D533A" w:rsidP="004D533A">
      <w:pPr>
        <w:pStyle w:val="NormalWeb"/>
      </w:pPr>
      <w:r w:rsidRPr="004D533A">
        <w:rPr>
          <w:bCs/>
        </w:rPr>
        <w:t>1. That I am the Corporate Secretary of Filipino Expatriates in UAE Foundation, Inc. (FILEX) with office address at __________________________;</w:t>
      </w:r>
    </w:p>
    <w:p w:rsidR="004D533A" w:rsidRPr="004D533A" w:rsidRDefault="004D533A" w:rsidP="004D533A">
      <w:pPr>
        <w:pStyle w:val="NormalWeb"/>
      </w:pPr>
      <w:r w:rsidRPr="004D533A">
        <w:rPr>
          <w:bCs/>
        </w:rPr>
        <w:t xml:space="preserve">2. That at a duly convened meeting of the Board of Trustees held last ______, where a quorum was </w:t>
      </w:r>
      <w:proofErr w:type="gramStart"/>
      <w:r w:rsidRPr="004D533A">
        <w:rPr>
          <w:bCs/>
        </w:rPr>
        <w:t>present,</w:t>
      </w:r>
      <w:proofErr w:type="gramEnd"/>
      <w:r w:rsidRPr="004D533A">
        <w:rPr>
          <w:bCs/>
        </w:rPr>
        <w:t xml:space="preserve"> the following resolutions were unanimously approved, to wit:</w:t>
      </w:r>
    </w:p>
    <w:p w:rsidR="004D533A" w:rsidRPr="004D533A" w:rsidRDefault="004D533A" w:rsidP="007A05DC">
      <w:pPr>
        <w:pStyle w:val="NormalWeb"/>
        <w:ind w:left="720" w:right="720"/>
        <w:rPr>
          <w:bCs/>
        </w:rPr>
      </w:pPr>
      <w:r w:rsidRPr="004D533A">
        <w:rPr>
          <w:bCs/>
        </w:rPr>
        <w:t>"</w:t>
      </w:r>
      <w:r w:rsidRPr="004D533A">
        <w:rPr>
          <w:b/>
          <w:bCs/>
        </w:rPr>
        <w:t>RESOLVED</w:t>
      </w:r>
      <w:r w:rsidRPr="004D533A">
        <w:rPr>
          <w:bCs/>
        </w:rPr>
        <w:t>, that Article 3 of FILEX’s Article of Incorporation be amended to read as follows:</w:t>
      </w:r>
    </w:p>
    <w:p w:rsidR="004D533A" w:rsidRDefault="004D533A" w:rsidP="00215AF1">
      <w:pPr>
        <w:pStyle w:val="NormalWeb"/>
        <w:ind w:left="1440" w:right="1440"/>
        <w:rPr>
          <w:bCs/>
          <w:i/>
        </w:rPr>
      </w:pPr>
      <w:r w:rsidRPr="004D533A">
        <w:rPr>
          <w:bCs/>
        </w:rPr>
        <w:t xml:space="preserve">“THIRD: That the place where the principal office of the Foundation is to be located </w:t>
      </w:r>
      <w:r>
        <w:rPr>
          <w:bCs/>
        </w:rPr>
        <w:t>at _______________________________________ or with branch office at Philippine Embassy, P.O. Box 3215, Abu Dhabi, UAE with the understanding that in the future and where necessary and required, branches and other offices may be established in other Emirates, in the Philippines or even in other parts of the world.”</w:t>
      </w:r>
      <w:r w:rsidR="00902060">
        <w:rPr>
          <w:bCs/>
        </w:rPr>
        <w:t xml:space="preserve"> </w:t>
      </w:r>
      <w:r w:rsidR="00902060" w:rsidRPr="00902060">
        <w:rPr>
          <w:bCs/>
          <w:i/>
        </w:rPr>
        <w:t xml:space="preserve">(NOTE: changes should be highlighted, that is in </w:t>
      </w:r>
      <w:r w:rsidR="00902060" w:rsidRPr="00902060">
        <w:rPr>
          <w:b/>
          <w:bCs/>
          <w:i/>
        </w:rPr>
        <w:t xml:space="preserve">BOLD </w:t>
      </w:r>
      <w:r w:rsidR="00902060" w:rsidRPr="00902060">
        <w:rPr>
          <w:bCs/>
          <w:i/>
        </w:rPr>
        <w:t xml:space="preserve">letters) </w:t>
      </w:r>
    </w:p>
    <w:p w:rsidR="00700B4D" w:rsidRDefault="00700B4D" w:rsidP="00700B4D">
      <w:pPr>
        <w:pStyle w:val="NormalWeb"/>
        <w:ind w:left="720" w:right="720"/>
        <w:rPr>
          <w:bCs/>
        </w:rPr>
      </w:pPr>
      <w:r>
        <w:rPr>
          <w:bCs/>
        </w:rPr>
        <w:t>“</w:t>
      </w:r>
      <w:r w:rsidRPr="007A05DC">
        <w:rPr>
          <w:b/>
          <w:bCs/>
        </w:rPr>
        <w:t>RESOLVED</w:t>
      </w:r>
      <w:r>
        <w:rPr>
          <w:bCs/>
        </w:rPr>
        <w:t>, that a new savings account be opened with _______________ in the name of FILEX and that Isabel S. Warren, a member of the Board, be au</w:t>
      </w:r>
      <w:r w:rsidRPr="004D533A">
        <w:rPr>
          <w:bCs/>
        </w:rPr>
        <w:t xml:space="preserve">thorized, as </w:t>
      </w:r>
      <w:r>
        <w:rPr>
          <w:bCs/>
        </w:rPr>
        <w:t>s</w:t>
      </w:r>
      <w:r w:rsidRPr="004D533A">
        <w:rPr>
          <w:bCs/>
        </w:rPr>
        <w:t xml:space="preserve">he is hereby duly authorized, to </w:t>
      </w:r>
      <w:r>
        <w:rPr>
          <w:bCs/>
        </w:rPr>
        <w:t>open an account with</w:t>
      </w:r>
      <w:r w:rsidRPr="004D533A">
        <w:rPr>
          <w:bCs/>
        </w:rPr>
        <w:t xml:space="preserve"> </w:t>
      </w:r>
      <w:r>
        <w:rPr>
          <w:bCs/>
        </w:rPr>
        <w:t>_____</w:t>
      </w:r>
      <w:r w:rsidRPr="004D533A">
        <w:rPr>
          <w:bCs/>
        </w:rPr>
        <w:t>____Bank and authorizing h</w:t>
      </w:r>
      <w:r>
        <w:rPr>
          <w:bCs/>
        </w:rPr>
        <w:t>er</w:t>
      </w:r>
      <w:r w:rsidRPr="004D533A">
        <w:rPr>
          <w:bCs/>
        </w:rPr>
        <w:t xml:space="preserve"> further to sign for and in behalf of the </w:t>
      </w:r>
      <w:r>
        <w:rPr>
          <w:bCs/>
        </w:rPr>
        <w:t xml:space="preserve">Foundation </w:t>
      </w:r>
      <w:r w:rsidRPr="004D533A">
        <w:rPr>
          <w:bCs/>
        </w:rPr>
        <w:t>any and all papers and documents relative thereto."</w:t>
      </w:r>
    </w:p>
    <w:p w:rsidR="00700B4D" w:rsidRPr="004D533A" w:rsidRDefault="00700B4D" w:rsidP="00700B4D">
      <w:pPr>
        <w:pStyle w:val="NormalWeb"/>
        <w:ind w:left="720" w:right="720"/>
      </w:pPr>
      <w:r>
        <w:rPr>
          <w:bCs/>
        </w:rPr>
        <w:t>“</w:t>
      </w:r>
      <w:r w:rsidRPr="007A05DC">
        <w:rPr>
          <w:b/>
          <w:bCs/>
        </w:rPr>
        <w:t>RESOLVED FURTHER</w:t>
      </w:r>
      <w:r>
        <w:rPr>
          <w:bCs/>
        </w:rPr>
        <w:t xml:space="preserve">, that the amount of _________________ (PHP__) deposited at Land Bank of the Philippines under the name of </w:t>
      </w:r>
      <w:proofErr w:type="spellStart"/>
      <w:r>
        <w:rPr>
          <w:bCs/>
        </w:rPr>
        <w:t>Leonila</w:t>
      </w:r>
      <w:proofErr w:type="spellEnd"/>
      <w:r>
        <w:rPr>
          <w:bCs/>
        </w:rPr>
        <w:t xml:space="preserve"> H. Sanchez, Treasurer-in-Trust for the Foundation, be withdrawn and transferred to the newly opened account at ___</w:t>
      </w:r>
      <w:r w:rsidR="00215AF1">
        <w:rPr>
          <w:bCs/>
        </w:rPr>
        <w:t>____________</w:t>
      </w:r>
      <w:r>
        <w:rPr>
          <w:bCs/>
        </w:rPr>
        <w:t xml:space="preserve">Bank under </w:t>
      </w:r>
      <w:r w:rsidR="00215AF1">
        <w:rPr>
          <w:bCs/>
        </w:rPr>
        <w:t>Account Number ____________</w:t>
      </w:r>
      <w:proofErr w:type="gramStart"/>
      <w:r w:rsidR="00215AF1">
        <w:rPr>
          <w:bCs/>
        </w:rPr>
        <w:t>,under</w:t>
      </w:r>
      <w:proofErr w:type="gramEnd"/>
      <w:r w:rsidR="00215AF1">
        <w:rPr>
          <w:bCs/>
        </w:rPr>
        <w:t xml:space="preserve"> </w:t>
      </w:r>
      <w:r>
        <w:rPr>
          <w:bCs/>
        </w:rPr>
        <w:t xml:space="preserve">the name of the Foundation.       </w:t>
      </w:r>
    </w:p>
    <w:p w:rsidR="004D533A" w:rsidRDefault="004D533A" w:rsidP="004D533A">
      <w:pPr>
        <w:pStyle w:val="NormalWeb"/>
        <w:rPr>
          <w:bCs/>
        </w:rPr>
      </w:pPr>
      <w:r w:rsidRPr="004D533A">
        <w:rPr>
          <w:bCs/>
        </w:rPr>
        <w:t>3. That the foregoing resolutions are true and correct and that it has not been amended or superseded up to this date.</w:t>
      </w:r>
    </w:p>
    <w:p w:rsidR="00215AF1" w:rsidRDefault="00215AF1" w:rsidP="004D533A">
      <w:pPr>
        <w:pStyle w:val="NormalWeb"/>
        <w:rPr>
          <w:bCs/>
        </w:rPr>
      </w:pPr>
    </w:p>
    <w:p w:rsidR="00215AF1" w:rsidRPr="004D533A" w:rsidRDefault="00215AF1" w:rsidP="004D533A">
      <w:pPr>
        <w:pStyle w:val="NormalWeb"/>
      </w:pPr>
    </w:p>
    <w:p w:rsidR="004D533A" w:rsidRPr="004D533A" w:rsidRDefault="004D533A" w:rsidP="00902060">
      <w:pPr>
        <w:pStyle w:val="NormalWeb"/>
        <w:ind w:firstLine="720"/>
      </w:pPr>
      <w:proofErr w:type="gramStart"/>
      <w:r w:rsidRPr="004D533A">
        <w:rPr>
          <w:b/>
          <w:bCs/>
        </w:rPr>
        <w:lastRenderedPageBreak/>
        <w:t xml:space="preserve">IN WITNESS WHEREOF, I have hereunto set my hand this ___ day of </w:t>
      </w:r>
      <w:r w:rsidRPr="004D533A">
        <w:rPr>
          <w:b/>
          <w:bCs/>
          <w:u w:val="single"/>
        </w:rPr>
        <w:t>Ma</w:t>
      </w:r>
      <w:r w:rsidR="00700B4D">
        <w:rPr>
          <w:b/>
          <w:bCs/>
          <w:u w:val="single"/>
        </w:rPr>
        <w:t>rch</w:t>
      </w:r>
      <w:r w:rsidRPr="004D533A">
        <w:rPr>
          <w:b/>
          <w:bCs/>
          <w:u w:val="single"/>
        </w:rPr>
        <w:t>, 200</w:t>
      </w:r>
      <w:r w:rsidR="00902060">
        <w:rPr>
          <w:b/>
          <w:bCs/>
          <w:u w:val="single"/>
        </w:rPr>
        <w:t>9</w:t>
      </w:r>
      <w:r w:rsidRPr="004D533A">
        <w:rPr>
          <w:b/>
          <w:bCs/>
          <w:u w:val="single"/>
        </w:rPr>
        <w:t xml:space="preserve"> </w:t>
      </w:r>
      <w:r w:rsidRPr="004D533A">
        <w:rPr>
          <w:b/>
          <w:bCs/>
        </w:rPr>
        <w:t xml:space="preserve">at the City of </w:t>
      </w:r>
      <w:r w:rsidR="00700B4D">
        <w:rPr>
          <w:b/>
          <w:bCs/>
        </w:rPr>
        <w:t>______________</w:t>
      </w:r>
      <w:r w:rsidRPr="004D533A">
        <w:rPr>
          <w:b/>
          <w:bCs/>
        </w:rPr>
        <w:t>, Philippines.</w:t>
      </w:r>
      <w:proofErr w:type="gramEnd"/>
    </w:p>
    <w:p w:rsidR="004D533A" w:rsidRPr="004D533A" w:rsidRDefault="004D533A" w:rsidP="004D533A">
      <w:pPr>
        <w:pStyle w:val="NormalWeb"/>
      </w:pPr>
      <w:r w:rsidRPr="004D533A">
        <w:t> </w:t>
      </w:r>
    </w:p>
    <w:p w:rsidR="00700B4D" w:rsidRDefault="004D533A" w:rsidP="004D533A">
      <w:pPr>
        <w:pStyle w:val="NormalWeb"/>
      </w:pPr>
      <w:r w:rsidRPr="004D533A">
        <w:rPr>
          <w:b/>
          <w:bCs/>
        </w:rPr>
        <w:t xml:space="preserve">                                                                          Signature </w:t>
      </w:r>
      <w:r w:rsidR="007A05DC">
        <w:rPr>
          <w:b/>
          <w:bCs/>
        </w:rPr>
        <w:t>o</w:t>
      </w:r>
      <w:r w:rsidRPr="004D533A">
        <w:rPr>
          <w:b/>
          <w:bCs/>
        </w:rPr>
        <w:t>f Corporate Secretary</w:t>
      </w:r>
    </w:p>
    <w:p w:rsidR="00215AF1" w:rsidRDefault="00215AF1" w:rsidP="00700B4D">
      <w:pPr>
        <w:pStyle w:val="NormalWeb"/>
        <w:ind w:firstLine="720"/>
        <w:rPr>
          <w:b/>
        </w:rPr>
      </w:pPr>
    </w:p>
    <w:p w:rsidR="00AD2CCE" w:rsidRDefault="00AD2CCE" w:rsidP="00700B4D">
      <w:pPr>
        <w:pStyle w:val="NormalWeb"/>
        <w:ind w:firstLine="720"/>
      </w:pPr>
      <w:r>
        <w:rPr>
          <w:b/>
        </w:rPr>
        <w:t>SUBSCRIBED AND SWORN</w:t>
      </w:r>
      <w:r w:rsidR="00700B4D">
        <w:t xml:space="preserve"> </w:t>
      </w:r>
      <w:r>
        <w:t xml:space="preserve">to before me </w:t>
      </w:r>
      <w:r w:rsidR="00F11A71">
        <w:t xml:space="preserve">this ____day of March 2009 </w:t>
      </w:r>
      <w:r w:rsidR="00700B4D">
        <w:t>_____________________</w:t>
      </w:r>
      <w:r w:rsidRPr="00AD2CCE">
        <w:rPr>
          <w:b/>
          <w:i/>
        </w:rPr>
        <w:t>(Corporate Sec.’s name)</w:t>
      </w:r>
      <w:r w:rsidR="00F11A71">
        <w:rPr>
          <w:b/>
          <w:i/>
        </w:rPr>
        <w:t xml:space="preserve"> </w:t>
      </w:r>
      <w:r w:rsidR="00F11A71" w:rsidRPr="00F11A71">
        <w:t>personally appearing</w:t>
      </w:r>
      <w:r w:rsidRPr="00F11A71">
        <w:t xml:space="preserve"> </w:t>
      </w:r>
      <w:r w:rsidR="00700B4D">
        <w:t xml:space="preserve">with ID Number </w:t>
      </w:r>
      <w:r w:rsidR="00F11A71">
        <w:t xml:space="preserve"> and</w:t>
      </w:r>
      <w:r w:rsidR="00700B4D">
        <w:t xml:space="preserve"> representing to be the Corporate Secretary of Filipino Expatriates in UAE Foundation,</w:t>
      </w:r>
      <w:r w:rsidR="00F11A71">
        <w:t xml:space="preserve"> Inc.</w:t>
      </w:r>
    </w:p>
    <w:p w:rsidR="00AD2CCE" w:rsidRDefault="00AD2CCE" w:rsidP="00700B4D">
      <w:pPr>
        <w:pStyle w:val="NormalWeb"/>
        <w:ind w:firstLine="720"/>
      </w:pPr>
    </w:p>
    <w:p w:rsidR="00AD2CCE" w:rsidRDefault="00AD2CCE" w:rsidP="00700B4D">
      <w:pPr>
        <w:pStyle w:val="NormalWeb"/>
        <w:ind w:firstLine="720"/>
      </w:pPr>
    </w:p>
    <w:p w:rsidR="00AD2CCE" w:rsidRDefault="00AD2CCE" w:rsidP="00700B4D">
      <w:pPr>
        <w:pStyle w:val="NormalWeb"/>
        <w:ind w:firstLine="720"/>
      </w:pPr>
    </w:p>
    <w:p w:rsidR="00AD2CCE" w:rsidRDefault="00AD2CCE" w:rsidP="00AD2CCE">
      <w:pPr>
        <w:pStyle w:val="NormalWeb"/>
        <w:ind w:firstLine="720"/>
      </w:pPr>
    </w:p>
    <w:p w:rsidR="00AD2CCE" w:rsidRPr="00AD2CCE" w:rsidRDefault="00AD2CCE" w:rsidP="00AD2CCE">
      <w:pPr>
        <w:pStyle w:val="NormalWeb"/>
        <w:ind w:firstLine="720"/>
      </w:pPr>
      <w:r w:rsidRPr="00AD2CCE">
        <w:tab/>
      </w:r>
      <w:r w:rsidRPr="00AD2CCE">
        <w:tab/>
      </w:r>
      <w:r w:rsidRPr="00AD2CCE">
        <w:tab/>
      </w:r>
      <w:r w:rsidRPr="00AD2CCE">
        <w:tab/>
      </w:r>
      <w:r w:rsidRPr="00AD2CCE">
        <w:tab/>
      </w:r>
      <w:r w:rsidRPr="00AD2CCE">
        <w:tab/>
      </w:r>
      <w:r w:rsidRPr="00AD2CCE">
        <w:tab/>
        <w:t>NOTARY PUBLIC</w:t>
      </w:r>
      <w:r w:rsidR="00700B4D" w:rsidRPr="00AD2CCE">
        <w:t xml:space="preserve"> </w:t>
      </w:r>
    </w:p>
    <w:p w:rsidR="00AD2CCE" w:rsidRDefault="00AD2CCE" w:rsidP="00AD2CCE">
      <w:pPr>
        <w:pStyle w:val="NoSpacing"/>
        <w:rPr>
          <w:rFonts w:ascii="Times New Roman" w:hAnsi="Times New Roman" w:cs="Times New Roman"/>
        </w:rPr>
      </w:pPr>
    </w:p>
    <w:p w:rsidR="00AD2CCE" w:rsidRPr="00AD2CCE" w:rsidRDefault="00AD2CCE" w:rsidP="00AD2CCE">
      <w:pPr>
        <w:pStyle w:val="NoSpacing"/>
        <w:rPr>
          <w:rFonts w:ascii="Times New Roman" w:hAnsi="Times New Roman" w:cs="Times New Roman"/>
        </w:rPr>
      </w:pPr>
      <w:proofErr w:type="gramStart"/>
      <w:r w:rsidRPr="00AD2CCE">
        <w:rPr>
          <w:rFonts w:ascii="Times New Roman" w:hAnsi="Times New Roman" w:cs="Times New Roman"/>
        </w:rPr>
        <w:t>Doc. No.</w:t>
      </w:r>
      <w:proofErr w:type="gramEnd"/>
      <w:r w:rsidRPr="00AD2CCE">
        <w:rPr>
          <w:rFonts w:ascii="Times New Roman" w:hAnsi="Times New Roman" w:cs="Times New Roman"/>
        </w:rPr>
        <w:t xml:space="preserve"> _____;</w:t>
      </w:r>
    </w:p>
    <w:p w:rsidR="00AD2CCE" w:rsidRPr="00AD2CCE" w:rsidRDefault="00AD2CCE" w:rsidP="00AD2CCE">
      <w:pPr>
        <w:pStyle w:val="NoSpacing"/>
        <w:rPr>
          <w:rFonts w:ascii="Times New Roman" w:hAnsi="Times New Roman" w:cs="Times New Roman"/>
        </w:rPr>
      </w:pPr>
      <w:r w:rsidRPr="00AD2CCE">
        <w:rPr>
          <w:rFonts w:ascii="Times New Roman" w:hAnsi="Times New Roman" w:cs="Times New Roman"/>
        </w:rPr>
        <w:t>Page No. _____:</w:t>
      </w:r>
    </w:p>
    <w:p w:rsidR="00AD2CCE" w:rsidRPr="00AD2CCE" w:rsidRDefault="00AD2CCE" w:rsidP="00AD2CCE">
      <w:pPr>
        <w:pStyle w:val="NoSpacing"/>
        <w:rPr>
          <w:rFonts w:ascii="Times New Roman" w:hAnsi="Times New Roman" w:cs="Times New Roman"/>
        </w:rPr>
      </w:pPr>
      <w:r w:rsidRPr="00AD2CCE">
        <w:rPr>
          <w:rFonts w:ascii="Times New Roman" w:hAnsi="Times New Roman" w:cs="Times New Roman"/>
        </w:rPr>
        <w:t>Book No._____:</w:t>
      </w:r>
    </w:p>
    <w:p w:rsidR="00AD2CCE" w:rsidRPr="00AD2CCE" w:rsidRDefault="00AD2CCE" w:rsidP="00AD2CCE">
      <w:pPr>
        <w:pStyle w:val="NoSpacing"/>
        <w:rPr>
          <w:rFonts w:ascii="Times New Roman" w:hAnsi="Times New Roman" w:cs="Times New Roman"/>
        </w:rPr>
      </w:pPr>
      <w:proofErr w:type="gramStart"/>
      <w:r w:rsidRPr="00AD2CCE">
        <w:rPr>
          <w:rFonts w:ascii="Times New Roman" w:hAnsi="Times New Roman" w:cs="Times New Roman"/>
        </w:rPr>
        <w:t>Series of 2009.</w:t>
      </w:r>
      <w:proofErr w:type="gramEnd"/>
      <w:r w:rsidRPr="00AD2CCE">
        <w:rPr>
          <w:rFonts w:ascii="Times New Roman" w:hAnsi="Times New Roman" w:cs="Times New Roman"/>
        </w:rPr>
        <w:t xml:space="preserve"> </w:t>
      </w:r>
    </w:p>
    <w:p w:rsidR="004D533A" w:rsidRPr="004D533A" w:rsidRDefault="00700B4D" w:rsidP="00AD2CCE">
      <w:pPr>
        <w:pStyle w:val="NormalWeb"/>
      </w:pPr>
      <w:r>
        <w:t xml:space="preserve">  </w:t>
      </w:r>
      <w:r w:rsidR="004D533A" w:rsidRPr="004D533A">
        <w:t>                        </w:t>
      </w:r>
    </w:p>
    <w:p w:rsidR="004D533A" w:rsidRPr="004D533A" w:rsidRDefault="004D533A" w:rsidP="004D533A">
      <w:pPr>
        <w:pStyle w:val="NormalWeb"/>
      </w:pPr>
      <w:r w:rsidRPr="004D533A">
        <w:t> </w:t>
      </w:r>
    </w:p>
    <w:p w:rsidR="004D533A" w:rsidRPr="004D533A" w:rsidRDefault="004D533A" w:rsidP="00700B4D">
      <w:pPr>
        <w:pStyle w:val="NormalWeb"/>
      </w:pPr>
      <w:r w:rsidRPr="004D533A">
        <w:t>                                                                   </w:t>
      </w:r>
    </w:p>
    <w:p w:rsidR="00EF0C97" w:rsidRPr="004D533A" w:rsidRDefault="00EF0C97">
      <w:pPr>
        <w:rPr>
          <w:rFonts w:ascii="Times New Roman" w:hAnsi="Times New Roman" w:cs="Times New Roman"/>
        </w:rPr>
      </w:pPr>
    </w:p>
    <w:sectPr w:rsidR="00EF0C97" w:rsidRPr="004D533A" w:rsidSect="00EF0C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F11A71"/>
    <w:rsid w:val="000B54F1"/>
    <w:rsid w:val="00215AF1"/>
    <w:rsid w:val="004D533A"/>
    <w:rsid w:val="00700B4D"/>
    <w:rsid w:val="007A05DC"/>
    <w:rsid w:val="00902060"/>
    <w:rsid w:val="00AD2CCE"/>
    <w:rsid w:val="00B5684A"/>
    <w:rsid w:val="00EF0C97"/>
    <w:rsid w:val="00F11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C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33A"/>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533A"/>
    <w:rPr>
      <w:color w:val="0000FF"/>
      <w:u w:val="single"/>
    </w:rPr>
  </w:style>
  <w:style w:type="paragraph" w:styleId="NoSpacing">
    <w:name w:val="No Spacing"/>
    <w:uiPriority w:val="1"/>
    <w:qFormat/>
    <w:rsid w:val="004D533A"/>
    <w:pPr>
      <w:spacing w:after="0" w:line="240" w:lineRule="auto"/>
    </w:pPr>
  </w:style>
</w:styles>
</file>

<file path=word/webSettings.xml><?xml version="1.0" encoding="utf-8"?>
<w:webSettings xmlns:r="http://schemas.openxmlformats.org/officeDocument/2006/relationships" xmlns:w="http://schemas.openxmlformats.org/wordprocessingml/2006/main">
  <w:divs>
    <w:div w:id="18803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SH\My%20Documents\Others\mgm\SecCe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SecCert</Template>
  <TotalTime>2</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RSH</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RSH</dc:creator>
  <cp:keywords/>
  <dc:description/>
  <cp:lastModifiedBy>RSH</cp:lastModifiedBy>
  <cp:revision>1</cp:revision>
  <dcterms:created xsi:type="dcterms:W3CDTF">2009-02-28T07:51:00Z</dcterms:created>
  <dcterms:modified xsi:type="dcterms:W3CDTF">2009-02-28T07:53:00Z</dcterms:modified>
</cp:coreProperties>
</file>