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DEA" w:rsidRDefault="006B6DEA"/>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8"/>
        <w:gridCol w:w="6660"/>
      </w:tblGrid>
      <w:tr w:rsidR="006B6DEA" w:rsidRPr="003D2978" w:rsidTr="00423BC6">
        <w:trPr>
          <w:trHeight w:val="550"/>
        </w:trPr>
        <w:tc>
          <w:tcPr>
            <w:tcW w:w="2808" w:type="dxa"/>
          </w:tcPr>
          <w:p w:rsidR="006B6DEA" w:rsidRPr="003670F0" w:rsidRDefault="006B6DEA" w:rsidP="000E12EC">
            <w:pPr>
              <w:pStyle w:val="Heading5"/>
              <w:numPr>
                <w:ilvl w:val="0"/>
                <w:numId w:val="0"/>
              </w:numPr>
              <w:rPr>
                <w:b/>
                <w:sz w:val="20"/>
              </w:rPr>
            </w:pPr>
            <w:r w:rsidRPr="003670F0">
              <w:rPr>
                <w:b/>
                <w:sz w:val="20"/>
              </w:rPr>
              <w:t>Application Code Release Version:</w:t>
            </w:r>
          </w:p>
        </w:tc>
        <w:tc>
          <w:tcPr>
            <w:tcW w:w="6660" w:type="dxa"/>
            <w:vAlign w:val="center"/>
          </w:tcPr>
          <w:p w:rsidR="006B6DEA" w:rsidRPr="00F328C0" w:rsidRDefault="006B6DEA" w:rsidP="00381604">
            <w:pPr>
              <w:pStyle w:val="BodyText"/>
              <w:spacing w:after="0"/>
              <w:ind w:left="360"/>
              <w:rPr>
                <w:rFonts w:ascii="Arial" w:hAnsi="Arial" w:cs="Arial"/>
                <w:b/>
                <w:i/>
                <w:sz w:val="20"/>
                <w:szCs w:val="20"/>
              </w:rPr>
            </w:pPr>
            <w:r>
              <w:rPr>
                <w:rFonts w:ascii="Arial" w:hAnsi="Arial" w:cs="Arial"/>
                <w:b/>
                <w:i/>
                <w:sz w:val="20"/>
                <w:szCs w:val="20"/>
              </w:rPr>
              <w:t>FLIGHT RESERVATION SYSTEM 5.2.1</w:t>
            </w:r>
          </w:p>
        </w:tc>
      </w:tr>
      <w:tr w:rsidR="006B6DEA" w:rsidRPr="003D2978" w:rsidTr="00423BC6">
        <w:tc>
          <w:tcPr>
            <w:tcW w:w="2808" w:type="dxa"/>
          </w:tcPr>
          <w:p w:rsidR="006B6DEA" w:rsidRPr="003670F0" w:rsidRDefault="006B6DEA" w:rsidP="000E12EC">
            <w:pPr>
              <w:pStyle w:val="Heading5"/>
              <w:numPr>
                <w:ilvl w:val="0"/>
                <w:numId w:val="0"/>
              </w:numPr>
              <w:rPr>
                <w:b/>
                <w:sz w:val="20"/>
              </w:rPr>
            </w:pPr>
            <w:r w:rsidRPr="003670F0">
              <w:rPr>
                <w:b/>
                <w:sz w:val="20"/>
              </w:rPr>
              <w:t>Release Notes Version</w:t>
            </w:r>
          </w:p>
        </w:tc>
        <w:tc>
          <w:tcPr>
            <w:tcW w:w="6660" w:type="dxa"/>
            <w:vAlign w:val="center"/>
          </w:tcPr>
          <w:p w:rsidR="006B6DEA" w:rsidRPr="00387685" w:rsidRDefault="006B6DEA" w:rsidP="00682D04">
            <w:pPr>
              <w:pStyle w:val="BodyText"/>
              <w:spacing w:after="0"/>
              <w:rPr>
                <w:rFonts w:ascii="Arial" w:hAnsi="Arial" w:cs="Arial"/>
                <w:i/>
                <w:sz w:val="20"/>
                <w:szCs w:val="20"/>
              </w:rPr>
            </w:pPr>
            <w:r>
              <w:rPr>
                <w:rFonts w:ascii="Arial" w:hAnsi="Arial" w:cs="Arial"/>
                <w:i/>
                <w:sz w:val="20"/>
                <w:szCs w:val="20"/>
              </w:rPr>
              <w:t xml:space="preserve">Version. 1.0 </w:t>
            </w:r>
          </w:p>
        </w:tc>
      </w:tr>
      <w:tr w:rsidR="006B6DEA" w:rsidRPr="003D2978" w:rsidTr="00423BC6">
        <w:tc>
          <w:tcPr>
            <w:tcW w:w="2808" w:type="dxa"/>
          </w:tcPr>
          <w:p w:rsidR="006B6DEA" w:rsidRPr="003670F0" w:rsidRDefault="006B6DEA" w:rsidP="000E12EC">
            <w:pPr>
              <w:pStyle w:val="Heading5"/>
              <w:numPr>
                <w:ilvl w:val="0"/>
                <w:numId w:val="0"/>
              </w:numPr>
              <w:rPr>
                <w:b/>
                <w:sz w:val="20"/>
              </w:rPr>
            </w:pPr>
            <w:r w:rsidRPr="003670F0">
              <w:rPr>
                <w:b/>
                <w:sz w:val="20"/>
              </w:rPr>
              <w:t>Medium of Delivery:</w:t>
            </w:r>
          </w:p>
        </w:tc>
        <w:tc>
          <w:tcPr>
            <w:tcW w:w="6660" w:type="dxa"/>
            <w:vAlign w:val="center"/>
          </w:tcPr>
          <w:p w:rsidR="006B6DEA" w:rsidRPr="000E12EC" w:rsidRDefault="006B6DEA" w:rsidP="00423BC6">
            <w:pPr>
              <w:pStyle w:val="BodyText"/>
              <w:spacing w:after="0"/>
              <w:rPr>
                <w:rFonts w:ascii="Arial" w:hAnsi="Arial" w:cs="Arial"/>
                <w:i/>
                <w:sz w:val="20"/>
                <w:szCs w:val="20"/>
              </w:rPr>
            </w:pPr>
          </w:p>
        </w:tc>
      </w:tr>
      <w:tr w:rsidR="006B6DEA" w:rsidRPr="003D2978" w:rsidTr="000274A3">
        <w:trPr>
          <w:trHeight w:val="890"/>
        </w:trPr>
        <w:tc>
          <w:tcPr>
            <w:tcW w:w="2808" w:type="dxa"/>
          </w:tcPr>
          <w:p w:rsidR="006B6DEA" w:rsidRPr="003670F0" w:rsidRDefault="006B6DEA" w:rsidP="000E12EC">
            <w:pPr>
              <w:pStyle w:val="Heading5"/>
              <w:numPr>
                <w:ilvl w:val="0"/>
                <w:numId w:val="0"/>
              </w:numPr>
              <w:rPr>
                <w:b/>
                <w:sz w:val="20"/>
              </w:rPr>
            </w:pPr>
            <w:r w:rsidRPr="003670F0">
              <w:rPr>
                <w:b/>
                <w:sz w:val="20"/>
              </w:rPr>
              <w:t>Path of the Delivery:</w:t>
            </w:r>
          </w:p>
        </w:tc>
        <w:tc>
          <w:tcPr>
            <w:tcW w:w="6660" w:type="dxa"/>
          </w:tcPr>
          <w:p w:rsidR="006B6DEA" w:rsidRDefault="006B6DEA" w:rsidP="00C94A23">
            <w:pPr>
              <w:pStyle w:val="BodyText"/>
              <w:spacing w:after="0"/>
              <w:rPr>
                <w:rFonts w:ascii="Arial" w:hAnsi="Arial" w:cs="Arial"/>
                <w:i/>
                <w:sz w:val="20"/>
                <w:szCs w:val="20"/>
              </w:rPr>
            </w:pPr>
            <w:r w:rsidRPr="00E16A64">
              <w:rPr>
                <w:rFonts w:ascii="Arial" w:hAnsi="Arial" w:cs="Arial"/>
                <w:i/>
                <w:sz w:val="20"/>
                <w:szCs w:val="20"/>
              </w:rPr>
              <w:t xml:space="preserve">For </w:t>
            </w:r>
            <w:r>
              <w:rPr>
                <w:rFonts w:ascii="Arial" w:hAnsi="Arial" w:cs="Arial"/>
                <w:i/>
                <w:sz w:val="20"/>
                <w:szCs w:val="20"/>
              </w:rPr>
              <w:t xml:space="preserve">source </w:t>
            </w:r>
            <w:r w:rsidRPr="00E16A64">
              <w:rPr>
                <w:rFonts w:ascii="Arial" w:hAnsi="Arial" w:cs="Arial"/>
                <w:i/>
                <w:sz w:val="20"/>
                <w:szCs w:val="20"/>
              </w:rPr>
              <w:t xml:space="preserve"> file</w:t>
            </w:r>
            <w:r>
              <w:rPr>
                <w:rFonts w:ascii="Arial" w:hAnsi="Arial" w:cs="Arial"/>
                <w:i/>
                <w:sz w:val="20"/>
                <w:szCs w:val="20"/>
              </w:rPr>
              <w:t>s</w:t>
            </w:r>
            <w:r w:rsidRPr="00E16A64">
              <w:rPr>
                <w:rFonts w:ascii="Arial" w:hAnsi="Arial" w:cs="Arial"/>
                <w:i/>
                <w:sz w:val="20"/>
                <w:szCs w:val="20"/>
              </w:rPr>
              <w:t xml:space="preserve">: </w:t>
            </w:r>
          </w:p>
          <w:p w:rsidR="006B6DEA" w:rsidRDefault="006B6DEA" w:rsidP="00717B06">
            <w:pPr>
              <w:pStyle w:val="BodyText"/>
              <w:spacing w:after="0"/>
              <w:rPr>
                <w:rFonts w:ascii="Arial" w:hAnsi="Arial" w:cs="Arial"/>
                <w:i/>
                <w:sz w:val="20"/>
                <w:szCs w:val="20"/>
              </w:rPr>
            </w:pPr>
          </w:p>
          <w:p w:rsidR="006B6DEA" w:rsidRDefault="006B6DEA" w:rsidP="00717B06">
            <w:pPr>
              <w:pStyle w:val="BodyText"/>
              <w:spacing w:after="0"/>
            </w:pPr>
            <w:r w:rsidRPr="00E16A64">
              <w:rPr>
                <w:rFonts w:ascii="Arial" w:hAnsi="Arial" w:cs="Arial"/>
                <w:i/>
                <w:sz w:val="20"/>
                <w:szCs w:val="20"/>
              </w:rPr>
              <w:t xml:space="preserve">For </w:t>
            </w:r>
            <w:r>
              <w:rPr>
                <w:rFonts w:ascii="Arial" w:hAnsi="Arial" w:cs="Arial"/>
                <w:i/>
                <w:sz w:val="20"/>
                <w:szCs w:val="20"/>
              </w:rPr>
              <w:t xml:space="preserve">WAR </w:t>
            </w:r>
            <w:r w:rsidRPr="00E16A64">
              <w:rPr>
                <w:rFonts w:ascii="Arial" w:hAnsi="Arial" w:cs="Arial"/>
                <w:i/>
                <w:sz w:val="20"/>
                <w:szCs w:val="20"/>
              </w:rPr>
              <w:t xml:space="preserve"> file</w:t>
            </w:r>
            <w:r>
              <w:rPr>
                <w:rFonts w:ascii="Arial" w:hAnsi="Arial" w:cs="Arial"/>
                <w:i/>
                <w:sz w:val="20"/>
                <w:szCs w:val="20"/>
              </w:rPr>
              <w:t>(s)</w:t>
            </w:r>
            <w:r w:rsidRPr="00E16A64">
              <w:rPr>
                <w:rFonts w:ascii="Arial" w:hAnsi="Arial" w:cs="Arial"/>
                <w:i/>
                <w:sz w:val="20"/>
                <w:szCs w:val="20"/>
              </w:rPr>
              <w:t xml:space="preserve">: </w:t>
            </w:r>
            <w:hyperlink r:id="rId7" w:history="1">
              <w:r w:rsidRPr="002033A8">
                <w:rPr>
                  <w:rStyle w:val="Hyperlink"/>
                  <w:rFonts w:ascii="Arial" w:hAnsi="Arial" w:cs="Arial"/>
                  <w:i/>
                  <w:sz w:val="20"/>
                  <w:szCs w:val="20"/>
                </w:rPr>
                <w:t>http://18.2442.202.101/FLIGHT RESERVATION SYSTEM/Documents/Release/Deployment/JBoss%20deploy/</w:t>
              </w:r>
            </w:hyperlink>
          </w:p>
          <w:p w:rsidR="006B6DEA" w:rsidRPr="00387685" w:rsidRDefault="006B6DEA" w:rsidP="000E06F2">
            <w:pPr>
              <w:pStyle w:val="BodyText"/>
              <w:spacing w:after="0"/>
              <w:rPr>
                <w:rFonts w:ascii="Arial" w:hAnsi="Arial" w:cs="Arial"/>
                <w:i/>
                <w:sz w:val="20"/>
                <w:szCs w:val="20"/>
              </w:rPr>
            </w:pPr>
          </w:p>
        </w:tc>
      </w:tr>
      <w:tr w:rsidR="006B6DEA" w:rsidRPr="003D2978">
        <w:tc>
          <w:tcPr>
            <w:tcW w:w="2808" w:type="dxa"/>
          </w:tcPr>
          <w:p w:rsidR="006B6DEA" w:rsidRPr="003670F0" w:rsidRDefault="006B6DEA" w:rsidP="000E12EC">
            <w:pPr>
              <w:pStyle w:val="Heading5"/>
              <w:numPr>
                <w:ilvl w:val="0"/>
                <w:numId w:val="0"/>
              </w:numPr>
              <w:rPr>
                <w:b/>
                <w:sz w:val="20"/>
              </w:rPr>
            </w:pPr>
            <w:r w:rsidRPr="003670F0">
              <w:rPr>
                <w:b/>
                <w:sz w:val="20"/>
              </w:rPr>
              <w:t>Release Review Meeting Date</w:t>
            </w:r>
          </w:p>
        </w:tc>
        <w:tc>
          <w:tcPr>
            <w:tcW w:w="6660" w:type="dxa"/>
          </w:tcPr>
          <w:p w:rsidR="006B6DEA" w:rsidRDefault="006B6DEA" w:rsidP="00430F47">
            <w:pPr>
              <w:pStyle w:val="Heading1"/>
              <w:numPr>
                <w:ilvl w:val="0"/>
                <w:numId w:val="0"/>
              </w:numPr>
              <w:spacing w:before="0" w:after="0"/>
              <w:rPr>
                <w:rFonts w:cs="Arial"/>
                <w:b w:val="0"/>
                <w:sz w:val="20"/>
              </w:rPr>
            </w:pPr>
            <w:r>
              <w:rPr>
                <w:rFonts w:cs="Arial"/>
                <w:b w:val="0"/>
                <w:sz w:val="20"/>
              </w:rPr>
              <w:t>Date: 02-22-2011</w:t>
            </w:r>
          </w:p>
          <w:p w:rsidR="006B6DEA" w:rsidRPr="00423BC6" w:rsidRDefault="006B6DEA" w:rsidP="00DB2FD1">
            <w:r>
              <w:t>Invitees: Application owner/author, Operation Team,</w:t>
            </w:r>
            <w:r>
              <w:rPr>
                <w:rFonts w:cs="Arial"/>
              </w:rPr>
              <w:t>Test Team</w:t>
            </w:r>
          </w:p>
        </w:tc>
      </w:tr>
      <w:tr w:rsidR="006B6DEA" w:rsidRPr="003D2978">
        <w:tc>
          <w:tcPr>
            <w:tcW w:w="2808" w:type="dxa"/>
          </w:tcPr>
          <w:p w:rsidR="006B6DEA" w:rsidRPr="003670F0" w:rsidRDefault="006B6DEA" w:rsidP="002207AA">
            <w:pPr>
              <w:pStyle w:val="Heading5"/>
              <w:numPr>
                <w:ilvl w:val="0"/>
                <w:numId w:val="0"/>
              </w:numPr>
              <w:rPr>
                <w:b/>
                <w:sz w:val="20"/>
              </w:rPr>
            </w:pPr>
            <w:r w:rsidRPr="003670F0">
              <w:rPr>
                <w:b/>
                <w:sz w:val="20"/>
              </w:rPr>
              <w:t>Delivered To:</w:t>
            </w:r>
          </w:p>
        </w:tc>
        <w:tc>
          <w:tcPr>
            <w:tcW w:w="6660" w:type="dxa"/>
          </w:tcPr>
          <w:p w:rsidR="006B6DEA" w:rsidRDefault="006B6DEA" w:rsidP="00430F47">
            <w:pPr>
              <w:pStyle w:val="Heading1"/>
              <w:numPr>
                <w:ilvl w:val="0"/>
                <w:numId w:val="0"/>
              </w:numPr>
              <w:spacing w:before="0" w:after="0"/>
              <w:rPr>
                <w:rFonts w:cs="Arial"/>
                <w:b w:val="0"/>
                <w:sz w:val="20"/>
              </w:rPr>
            </w:pPr>
            <w:r>
              <w:rPr>
                <w:rFonts w:cs="Arial"/>
                <w:b w:val="0"/>
                <w:sz w:val="20"/>
              </w:rPr>
              <w:t>Date: 02-22-2011</w:t>
            </w:r>
          </w:p>
          <w:p w:rsidR="006B6DEA" w:rsidRPr="004A5D33" w:rsidRDefault="006B6DEA" w:rsidP="00CB2F85">
            <w:pPr>
              <w:pStyle w:val="Heading1"/>
              <w:numPr>
                <w:ilvl w:val="0"/>
                <w:numId w:val="0"/>
              </w:numPr>
              <w:spacing w:before="0" w:after="0"/>
              <w:rPr>
                <w:b w:val="0"/>
                <w:i/>
                <w:sz w:val="20"/>
              </w:rPr>
            </w:pPr>
            <w:r w:rsidRPr="004A4596">
              <w:rPr>
                <w:rFonts w:ascii="Times New Roman" w:hAnsi="Times New Roman"/>
                <w:b w:val="0"/>
                <w:sz w:val="24"/>
                <w:szCs w:val="24"/>
              </w:rPr>
              <w:t>Application owner</w:t>
            </w:r>
          </w:p>
        </w:tc>
      </w:tr>
    </w:tbl>
    <w:p w:rsidR="006B6DEA" w:rsidRPr="007B6D9C" w:rsidRDefault="006B6DEA" w:rsidP="007B6D9C">
      <w:pPr>
        <w:pStyle w:val="Heading1"/>
        <w:numPr>
          <w:ilvl w:val="0"/>
          <w:numId w:val="0"/>
        </w:numPr>
        <w:rPr>
          <w:rFonts w:cs="Arial"/>
          <w:b w:val="0"/>
          <w:sz w:val="20"/>
        </w:rPr>
      </w:pPr>
      <w:bookmarkStart w:id="0" w:name="_Toc456598590"/>
      <w:bookmarkStart w:id="1" w:name="_Toc456600921"/>
      <w:bookmarkStart w:id="2" w:name="_Toc494194969"/>
      <w:bookmarkStart w:id="3" w:name="_Toc71454173"/>
    </w:p>
    <w:p w:rsidR="006B6DEA" w:rsidRDefault="006B6DEA" w:rsidP="00234539">
      <w:pPr>
        <w:pStyle w:val="Heading1"/>
        <w:rPr>
          <w:rFonts w:ascii="Times New Roman" w:hAnsi="Times New Roman"/>
        </w:rPr>
      </w:pPr>
      <w:r w:rsidRPr="00234539">
        <w:rPr>
          <w:rFonts w:ascii="Times New Roman" w:hAnsi="Times New Roman"/>
        </w:rPr>
        <w:t>SUMMARY</w:t>
      </w:r>
    </w:p>
    <w:p w:rsidR="006B6DEA" w:rsidRPr="00CF7ACB" w:rsidRDefault="006B6DEA" w:rsidP="00CF7ACB">
      <w:pPr>
        <w:pStyle w:val="Heading2"/>
      </w:pPr>
      <w:r>
        <w:t>FLIGHT RESERVATION SYSTEMEmail:</w:t>
      </w:r>
    </w:p>
    <w:p w:rsidR="006B6DEA" w:rsidRDefault="006B6DEA" w:rsidP="00BE4BFE">
      <w:pPr>
        <w:numPr>
          <w:ilvl w:val="0"/>
          <w:numId w:val="3"/>
        </w:numPr>
      </w:pPr>
      <w:r>
        <w:t>Beta User Change Username – For a Beta customer, change in username will also update the skeleton mail branch entry with the updated UserName information.</w:t>
      </w:r>
    </w:p>
    <w:p w:rsidR="006B6DEA" w:rsidRDefault="006B6DEA" w:rsidP="00E86463">
      <w:pPr>
        <w:ind w:left="720" w:firstLine="720"/>
      </w:pPr>
      <w:r>
        <w:t>Earlier implementation of perpetual beta FLIGHT RESERVATION SYSTEM 5.2.0, for a PB account would update the perpetual beta xclient server alone (leaving skeleton) with the updated userId value for a change in username request to FLIGHT RESERVATION SYSTEM. After changing the username, when user logs in to account he is not authenticated and not redirected to his mailbox the reason being that, the portal after accepting the user login info, delegates to the xclient servers in the Smartzone environment which will check this new username against its repository locally (this is our skeleton entry) since the new username is not found, the user experiences this issue. The solution would be to change the username info also in the skeleton mail branch on a change in username request.</w:t>
      </w:r>
    </w:p>
    <w:p w:rsidR="006B6DEA" w:rsidRDefault="006B6DEA" w:rsidP="00842CFB">
      <w:pPr>
        <w:ind w:left="720"/>
      </w:pPr>
      <w:r>
        <w:t>This release is to fix the above issue with change in username request alone via GM update request or via XPS change in username request to also update the skeleton mail branch entry, the limited attributes that would be updated are uid and mail.</w:t>
      </w:r>
    </w:p>
    <w:p w:rsidR="006B6DEA" w:rsidRDefault="006B6DEA" w:rsidP="00163843">
      <w:pPr>
        <w:ind w:left="720"/>
      </w:pPr>
    </w:p>
    <w:p w:rsidR="006B6DEA" w:rsidRPr="000274A3" w:rsidRDefault="006B6DEA" w:rsidP="00E221DB">
      <w:pPr>
        <w:pStyle w:val="Heading1"/>
        <w:spacing w:after="0"/>
        <w:rPr>
          <w:sz w:val="22"/>
          <w:szCs w:val="22"/>
        </w:rPr>
      </w:pPr>
      <w:r w:rsidRPr="003670F0">
        <w:rPr>
          <w:rFonts w:ascii="Times New Roman" w:hAnsi="Times New Roman"/>
        </w:rPr>
        <w:t>References</w:t>
      </w:r>
      <w:bookmarkStart w:id="4" w:name="_Toc71454179"/>
      <w:bookmarkEnd w:id="0"/>
      <w:bookmarkEnd w:id="1"/>
      <w:bookmarkEnd w:id="2"/>
      <w:bookmarkEnd w:id="3"/>
    </w:p>
    <w:p w:rsidR="006B6DEA" w:rsidRPr="003670F0" w:rsidRDefault="006B6DEA" w:rsidP="00BF1555">
      <w:pPr>
        <w:pStyle w:val="BodyText"/>
        <w:spacing w:after="0"/>
        <w:ind w:left="720" w:firstLine="720"/>
        <w:rPr>
          <w:sz w:val="22"/>
          <w:szCs w:val="22"/>
        </w:rPr>
      </w:pPr>
    </w:p>
    <w:p w:rsidR="006B6DEA" w:rsidRPr="003670F0" w:rsidRDefault="006B6DEA" w:rsidP="003903D2">
      <w:pPr>
        <w:pStyle w:val="Heading1"/>
        <w:rPr>
          <w:rFonts w:ascii="Times New Roman" w:hAnsi="Times New Roman"/>
        </w:rPr>
      </w:pPr>
      <w:r w:rsidRPr="003670F0">
        <w:rPr>
          <w:rFonts w:ascii="Times New Roman" w:hAnsi="Times New Roman"/>
        </w:rPr>
        <w:t>Items Delivered</w:t>
      </w:r>
      <w:bookmarkEnd w:id="4"/>
    </w:p>
    <w:p w:rsidR="006B6DEA" w:rsidRPr="007B6D9C" w:rsidRDefault="006B6DEA" w:rsidP="007B6D9C"/>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600"/>
        <w:gridCol w:w="1080"/>
        <w:gridCol w:w="4320"/>
      </w:tblGrid>
      <w:tr w:rsidR="006B6DEA" w:rsidRPr="009F619C" w:rsidTr="002F2117">
        <w:trPr>
          <w:tblHeader/>
        </w:trPr>
        <w:tc>
          <w:tcPr>
            <w:tcW w:w="648" w:type="dxa"/>
            <w:shd w:val="clear" w:color="auto" w:fill="CCCCCC"/>
          </w:tcPr>
          <w:p w:rsidR="006B6DEA" w:rsidRPr="009F619C" w:rsidRDefault="006B6DEA" w:rsidP="005A1650">
            <w:pPr>
              <w:pStyle w:val="BodyText"/>
              <w:rPr>
                <w:rFonts w:ascii="Arial" w:hAnsi="Arial" w:cs="Arial"/>
                <w:b/>
                <w:sz w:val="20"/>
                <w:szCs w:val="20"/>
              </w:rPr>
            </w:pPr>
            <w:r w:rsidRPr="009F619C">
              <w:rPr>
                <w:rFonts w:ascii="Arial" w:hAnsi="Arial" w:cs="Arial"/>
                <w:b/>
                <w:sz w:val="20"/>
                <w:szCs w:val="20"/>
              </w:rPr>
              <w:t xml:space="preserve"> No</w:t>
            </w:r>
          </w:p>
        </w:tc>
        <w:tc>
          <w:tcPr>
            <w:tcW w:w="3600" w:type="dxa"/>
            <w:shd w:val="clear" w:color="auto" w:fill="CCCCCC"/>
          </w:tcPr>
          <w:p w:rsidR="006B6DEA" w:rsidRPr="009F619C" w:rsidRDefault="006B6DEA" w:rsidP="005A1650">
            <w:pPr>
              <w:pStyle w:val="BodyText"/>
              <w:rPr>
                <w:rFonts w:ascii="Arial" w:hAnsi="Arial" w:cs="Arial"/>
                <w:b/>
                <w:sz w:val="20"/>
                <w:szCs w:val="20"/>
              </w:rPr>
            </w:pPr>
            <w:r w:rsidRPr="009F619C">
              <w:rPr>
                <w:rFonts w:ascii="Arial" w:hAnsi="Arial" w:cs="Arial"/>
                <w:b/>
                <w:sz w:val="20"/>
                <w:szCs w:val="20"/>
              </w:rPr>
              <w:t>Name of the Item</w:t>
            </w:r>
          </w:p>
        </w:tc>
        <w:tc>
          <w:tcPr>
            <w:tcW w:w="1080" w:type="dxa"/>
            <w:shd w:val="clear" w:color="auto" w:fill="CCCCCC"/>
          </w:tcPr>
          <w:p w:rsidR="006B6DEA" w:rsidRPr="009F619C" w:rsidRDefault="006B6DEA" w:rsidP="005A1650">
            <w:pPr>
              <w:pStyle w:val="BodyText"/>
              <w:rPr>
                <w:rFonts w:ascii="Arial" w:hAnsi="Arial" w:cs="Arial"/>
                <w:b/>
                <w:sz w:val="20"/>
                <w:szCs w:val="20"/>
              </w:rPr>
            </w:pPr>
            <w:r w:rsidRPr="009F619C">
              <w:rPr>
                <w:rFonts w:ascii="Arial" w:hAnsi="Arial" w:cs="Arial"/>
                <w:b/>
                <w:sz w:val="20"/>
                <w:szCs w:val="20"/>
              </w:rPr>
              <w:t xml:space="preserve">Version </w:t>
            </w:r>
          </w:p>
        </w:tc>
        <w:tc>
          <w:tcPr>
            <w:tcW w:w="4320" w:type="dxa"/>
            <w:shd w:val="clear" w:color="auto" w:fill="CCCCCC"/>
          </w:tcPr>
          <w:p w:rsidR="006B6DEA" w:rsidRPr="009F619C" w:rsidRDefault="006B6DEA" w:rsidP="004125AA">
            <w:pPr>
              <w:pStyle w:val="BodyText"/>
              <w:jc w:val="center"/>
              <w:rPr>
                <w:rFonts w:ascii="Arial" w:hAnsi="Arial" w:cs="Arial"/>
                <w:b/>
                <w:sz w:val="20"/>
                <w:szCs w:val="20"/>
              </w:rPr>
            </w:pPr>
            <w:r>
              <w:rPr>
                <w:rFonts w:ascii="Arial" w:hAnsi="Arial" w:cs="Arial"/>
                <w:b/>
                <w:sz w:val="20"/>
                <w:szCs w:val="20"/>
              </w:rPr>
              <w:t>Md5</w:t>
            </w:r>
          </w:p>
        </w:tc>
      </w:tr>
      <w:tr w:rsidR="006B6DEA" w:rsidRPr="009F619C" w:rsidTr="002F2117">
        <w:tc>
          <w:tcPr>
            <w:tcW w:w="648" w:type="dxa"/>
          </w:tcPr>
          <w:p w:rsidR="006B6DEA" w:rsidRPr="009F619C" w:rsidRDefault="006B6DEA" w:rsidP="001F333B">
            <w:pPr>
              <w:pStyle w:val="BodyText"/>
              <w:jc w:val="center"/>
              <w:rPr>
                <w:rFonts w:ascii="Arial" w:hAnsi="Arial" w:cs="Arial"/>
                <w:sz w:val="20"/>
                <w:szCs w:val="20"/>
              </w:rPr>
            </w:pPr>
            <w:r w:rsidRPr="009F619C">
              <w:rPr>
                <w:rFonts w:ascii="Arial" w:hAnsi="Arial" w:cs="Arial"/>
                <w:sz w:val="20"/>
                <w:szCs w:val="20"/>
              </w:rPr>
              <w:t>1</w:t>
            </w:r>
          </w:p>
        </w:tc>
        <w:tc>
          <w:tcPr>
            <w:tcW w:w="3600" w:type="dxa"/>
          </w:tcPr>
          <w:p w:rsidR="006B6DEA" w:rsidRPr="009F619C" w:rsidRDefault="006B6DEA" w:rsidP="00F7196A">
            <w:pPr>
              <w:pStyle w:val="BodyText"/>
              <w:rPr>
                <w:rFonts w:ascii="Arial" w:hAnsi="Arial" w:cs="Arial"/>
                <w:sz w:val="20"/>
                <w:szCs w:val="20"/>
              </w:rPr>
            </w:pPr>
            <w:r>
              <w:t>FLIGHT RESERVATION SYSTEMProcessor.war</w:t>
            </w:r>
          </w:p>
        </w:tc>
        <w:tc>
          <w:tcPr>
            <w:tcW w:w="1080" w:type="dxa"/>
          </w:tcPr>
          <w:p w:rsidR="006B6DEA" w:rsidRPr="009F619C" w:rsidRDefault="006B6DEA" w:rsidP="000A6FDE">
            <w:pPr>
              <w:pStyle w:val="BodyText"/>
              <w:rPr>
                <w:rFonts w:ascii="Arial" w:hAnsi="Arial" w:cs="Arial"/>
                <w:sz w:val="20"/>
                <w:szCs w:val="20"/>
              </w:rPr>
            </w:pPr>
            <w:r>
              <w:rPr>
                <w:rFonts w:ascii="Arial" w:hAnsi="Arial" w:cs="Arial"/>
                <w:sz w:val="20"/>
                <w:szCs w:val="20"/>
              </w:rPr>
              <w:t>5.2.1</w:t>
            </w:r>
          </w:p>
        </w:tc>
        <w:tc>
          <w:tcPr>
            <w:tcW w:w="4320" w:type="dxa"/>
          </w:tcPr>
          <w:p w:rsidR="006B6DEA" w:rsidRPr="009F619C" w:rsidRDefault="006B6DEA" w:rsidP="004C3D81">
            <w:pPr>
              <w:rPr>
                <w:rFonts w:ascii="Arial" w:hAnsi="Arial" w:cs="Arial"/>
                <w:sz w:val="20"/>
                <w:szCs w:val="20"/>
              </w:rPr>
            </w:pPr>
            <w:r w:rsidRPr="003E12AC">
              <w:rPr>
                <w:rFonts w:ascii="Arial" w:hAnsi="Arial" w:cs="Arial"/>
                <w:sz w:val="20"/>
                <w:szCs w:val="20"/>
              </w:rPr>
              <w:t>3</w:t>
            </w:r>
            <w:r>
              <w:rPr>
                <w:rFonts w:ascii="Arial" w:hAnsi="Arial" w:cs="Arial"/>
                <w:sz w:val="20"/>
                <w:szCs w:val="20"/>
              </w:rPr>
              <w:t>890</w:t>
            </w:r>
            <w:r w:rsidRPr="003E12AC">
              <w:rPr>
                <w:rFonts w:ascii="Arial" w:hAnsi="Arial" w:cs="Arial"/>
                <w:sz w:val="20"/>
                <w:szCs w:val="20"/>
              </w:rPr>
              <w:t>52634f711b429613b6b32781</w:t>
            </w:r>
            <w:r>
              <w:rPr>
                <w:rFonts w:ascii="Arial" w:hAnsi="Arial" w:cs="Arial"/>
                <w:sz w:val="20"/>
                <w:szCs w:val="20"/>
              </w:rPr>
              <w:t>abc</w:t>
            </w:r>
            <w:r w:rsidRPr="003E12AC">
              <w:rPr>
                <w:rFonts w:ascii="Arial" w:hAnsi="Arial" w:cs="Arial"/>
                <w:sz w:val="20"/>
                <w:szCs w:val="20"/>
              </w:rPr>
              <w:t>3c</w:t>
            </w:r>
          </w:p>
        </w:tc>
      </w:tr>
    </w:tbl>
    <w:p w:rsidR="006B6DEA" w:rsidRDefault="006B6DEA" w:rsidP="00CB7984">
      <w:pPr>
        <w:pStyle w:val="Heading1"/>
        <w:numPr>
          <w:ilvl w:val="0"/>
          <w:numId w:val="0"/>
        </w:numPr>
        <w:spacing w:before="0"/>
        <w:rPr>
          <w:rFonts w:cs="Arial"/>
          <w:color w:val="FF0000"/>
          <w:sz w:val="16"/>
          <w:szCs w:val="16"/>
        </w:rPr>
      </w:pPr>
      <w:r>
        <w:rPr>
          <w:rFonts w:cs="Arial"/>
        </w:rPr>
        <w:t xml:space="preserve">  </w:t>
      </w:r>
      <w:r w:rsidRPr="001F333B">
        <w:rPr>
          <w:rFonts w:cs="Arial"/>
          <w:color w:val="FF0000"/>
          <w:sz w:val="16"/>
          <w:szCs w:val="16"/>
        </w:rPr>
        <w:t>(Right mouse click to insert row)</w:t>
      </w:r>
    </w:p>
    <w:p w:rsidR="006B6DEA" w:rsidRDefault="006B6DEA" w:rsidP="001F333B"/>
    <w:p w:rsidR="006B6DEA" w:rsidRPr="001F333B" w:rsidRDefault="006B6DEA" w:rsidP="001F333B"/>
    <w:p w:rsidR="006B6DEA" w:rsidRDefault="006B6DEA" w:rsidP="00EA4185">
      <w:pPr>
        <w:pStyle w:val="Heading1"/>
        <w:rPr>
          <w:rFonts w:ascii="Times New Roman" w:hAnsi="Times New Roman"/>
        </w:rPr>
      </w:pPr>
      <w:r>
        <w:rPr>
          <w:rFonts w:ascii="Times New Roman" w:hAnsi="Times New Roman"/>
        </w:rPr>
        <w:t>Property Files Changes</w:t>
      </w:r>
    </w:p>
    <w:p w:rsidR="006B6DEA" w:rsidRDefault="006B6DEA" w:rsidP="008E0D91">
      <w:pPr>
        <w:pStyle w:val="BodyText"/>
        <w:spacing w:after="0"/>
        <w:ind w:left="720" w:hanging="270"/>
        <w:rPr>
          <w:sz w:val="22"/>
          <w:szCs w:val="22"/>
        </w:rPr>
      </w:pPr>
      <w:r w:rsidRPr="00B36576">
        <w:rPr>
          <w:sz w:val="22"/>
          <w:szCs w:val="22"/>
        </w:rPr>
        <w:t xml:space="preserve"> </w:t>
      </w:r>
      <w:r>
        <w:rPr>
          <w:sz w:val="22"/>
          <w:szCs w:val="22"/>
        </w:rPr>
        <w:t xml:space="preserve">Have the property files been reviewed? Did any changes occur? </w:t>
      </w:r>
    </w:p>
    <w:p w:rsidR="006B6DEA" w:rsidRDefault="006B6DEA" w:rsidP="008E0D91">
      <w:pPr>
        <w:pStyle w:val="BodyText"/>
        <w:spacing w:after="0"/>
        <w:ind w:left="720" w:hanging="270"/>
        <w:rPr>
          <w:sz w:val="22"/>
          <w:szCs w:val="22"/>
        </w:rPr>
      </w:pPr>
      <w:r>
        <w:fldChar w:fldCharType="begin">
          <w:ffData>
            <w:name w:val=""/>
            <w:enabled/>
            <w:calcOnExit w:val="0"/>
            <w:checkBox>
              <w:sizeAuto/>
              <w:default w:val="1"/>
            </w:checkBox>
          </w:ffData>
        </w:fldChar>
      </w:r>
      <w:r>
        <w:instrText xml:space="preserve"> FORMCHECKBOX </w:instrText>
      </w:r>
      <w:r>
        <w:fldChar w:fldCharType="end"/>
      </w:r>
      <w:r>
        <w:t xml:space="preserve">  </w:t>
      </w:r>
      <w:r>
        <w:rPr>
          <w:sz w:val="22"/>
          <w:szCs w:val="22"/>
        </w:rPr>
        <w:t>Yes</w:t>
      </w:r>
    </w:p>
    <w:p w:rsidR="006B6DEA" w:rsidRPr="003670F0" w:rsidRDefault="006B6DEA" w:rsidP="008E0D91">
      <w:pPr>
        <w:pStyle w:val="BodyText"/>
        <w:spacing w:after="0"/>
        <w:ind w:left="720" w:hanging="270"/>
        <w:rPr>
          <w:sz w:val="22"/>
          <w:szCs w:val="22"/>
        </w:rPr>
      </w:pPr>
      <w:r>
        <w:fldChar w:fldCharType="begin">
          <w:ffData>
            <w:name w:val=""/>
            <w:enabled/>
            <w:calcOnExit w:val="0"/>
            <w:checkBox>
              <w:sizeAuto/>
              <w:default w:val="0"/>
            </w:checkBox>
          </w:ffData>
        </w:fldChar>
      </w:r>
      <w:r>
        <w:instrText xml:space="preserve"> FORMCHECKBOX </w:instrText>
      </w:r>
      <w:r>
        <w:fldChar w:fldCharType="end"/>
      </w:r>
      <w:r>
        <w:t xml:space="preserve">  </w:t>
      </w:r>
      <w:r>
        <w:rPr>
          <w:sz w:val="22"/>
          <w:szCs w:val="22"/>
        </w:rPr>
        <w:t>N</w:t>
      </w:r>
      <w:r w:rsidRPr="00B36576">
        <w:rPr>
          <w:sz w:val="22"/>
          <w:szCs w:val="22"/>
        </w:rPr>
        <w:t xml:space="preserve">o changes.  </w:t>
      </w:r>
    </w:p>
    <w:p w:rsidR="006B6DEA" w:rsidRDefault="006B6DEA" w:rsidP="008E0D91"/>
    <w:p w:rsidR="006B6DEA" w:rsidRDefault="006B6DEA" w:rsidP="008E0D91"/>
    <w:p w:rsidR="006B6DEA" w:rsidRPr="008E0D91" w:rsidRDefault="006B6DEA" w:rsidP="008E0D91"/>
    <w:p w:rsidR="006B6DEA" w:rsidRPr="003670F0" w:rsidRDefault="006B6DEA" w:rsidP="00EA4185">
      <w:pPr>
        <w:pStyle w:val="Heading1"/>
        <w:rPr>
          <w:rFonts w:ascii="Times New Roman" w:hAnsi="Times New Roman"/>
        </w:rPr>
      </w:pPr>
      <w:r w:rsidRPr="003670F0">
        <w:rPr>
          <w:rFonts w:ascii="Times New Roman" w:hAnsi="Times New Roman"/>
        </w:rPr>
        <w:t>Issues Fixed and Descriptions</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80"/>
        <w:gridCol w:w="1710"/>
        <w:gridCol w:w="3150"/>
        <w:gridCol w:w="3420"/>
      </w:tblGrid>
      <w:tr w:rsidR="006B6DEA" w:rsidTr="00DF0309">
        <w:tc>
          <w:tcPr>
            <w:tcW w:w="1080" w:type="dxa"/>
            <w:shd w:val="clear" w:color="auto" w:fill="548DD4"/>
          </w:tcPr>
          <w:p w:rsidR="006B6DEA" w:rsidRPr="002559A7" w:rsidRDefault="006B6DEA" w:rsidP="00F20DA9">
            <w:pPr>
              <w:rPr>
                <w:rFonts w:ascii="Arial" w:hAnsi="Arial" w:cs="Arial"/>
                <w:b/>
              </w:rPr>
            </w:pPr>
            <w:r w:rsidRPr="002559A7">
              <w:rPr>
                <w:rFonts w:ascii="Arial" w:hAnsi="Arial" w:cs="Arial"/>
                <w:b/>
                <w:sz w:val="22"/>
                <w:szCs w:val="22"/>
              </w:rPr>
              <w:t>Bug ID</w:t>
            </w:r>
          </w:p>
        </w:tc>
        <w:tc>
          <w:tcPr>
            <w:tcW w:w="1710" w:type="dxa"/>
            <w:shd w:val="clear" w:color="auto" w:fill="548DD4"/>
          </w:tcPr>
          <w:p w:rsidR="006B6DEA" w:rsidRPr="002559A7" w:rsidRDefault="006B6DEA" w:rsidP="002559A7">
            <w:pPr>
              <w:jc w:val="center"/>
              <w:rPr>
                <w:rFonts w:ascii="Arial" w:hAnsi="Arial" w:cs="Arial"/>
                <w:b/>
              </w:rPr>
            </w:pPr>
            <w:r w:rsidRPr="002559A7">
              <w:rPr>
                <w:rFonts w:ascii="Arial" w:hAnsi="Arial" w:cs="Arial"/>
                <w:b/>
                <w:sz w:val="22"/>
                <w:szCs w:val="22"/>
              </w:rPr>
              <w:t>Found in code version#</w:t>
            </w:r>
          </w:p>
        </w:tc>
        <w:tc>
          <w:tcPr>
            <w:tcW w:w="3150" w:type="dxa"/>
            <w:shd w:val="clear" w:color="auto" w:fill="548DD4"/>
          </w:tcPr>
          <w:p w:rsidR="006B6DEA" w:rsidRPr="002559A7" w:rsidRDefault="006B6DEA" w:rsidP="002559A7">
            <w:pPr>
              <w:jc w:val="center"/>
              <w:rPr>
                <w:rFonts w:ascii="Arial" w:hAnsi="Arial" w:cs="Arial"/>
                <w:b/>
              </w:rPr>
            </w:pPr>
            <w:r w:rsidRPr="002559A7">
              <w:rPr>
                <w:rFonts w:ascii="Arial" w:hAnsi="Arial" w:cs="Arial"/>
                <w:b/>
                <w:sz w:val="22"/>
                <w:szCs w:val="22"/>
              </w:rPr>
              <w:t>Issue</w:t>
            </w:r>
          </w:p>
        </w:tc>
        <w:tc>
          <w:tcPr>
            <w:tcW w:w="3420" w:type="dxa"/>
            <w:shd w:val="clear" w:color="auto" w:fill="548DD4"/>
          </w:tcPr>
          <w:p w:rsidR="006B6DEA" w:rsidRPr="002559A7" w:rsidRDefault="006B6DEA" w:rsidP="002559A7">
            <w:pPr>
              <w:jc w:val="center"/>
              <w:rPr>
                <w:rFonts w:ascii="Arial" w:hAnsi="Arial" w:cs="Arial"/>
                <w:b/>
              </w:rPr>
            </w:pPr>
            <w:r w:rsidRPr="002559A7">
              <w:rPr>
                <w:rFonts w:ascii="Arial" w:hAnsi="Arial" w:cs="Arial"/>
                <w:b/>
                <w:sz w:val="22"/>
                <w:szCs w:val="22"/>
              </w:rPr>
              <w:t>Resolution</w:t>
            </w:r>
          </w:p>
        </w:tc>
      </w:tr>
      <w:tr w:rsidR="006B6DEA" w:rsidTr="00DF0309">
        <w:tc>
          <w:tcPr>
            <w:tcW w:w="1080" w:type="dxa"/>
          </w:tcPr>
          <w:p w:rsidR="006B6DEA" w:rsidRDefault="006B6DEA" w:rsidP="009C0801"/>
        </w:tc>
        <w:tc>
          <w:tcPr>
            <w:tcW w:w="1710" w:type="dxa"/>
          </w:tcPr>
          <w:p w:rsidR="006B6DEA" w:rsidRDefault="006B6DEA" w:rsidP="009C0801"/>
        </w:tc>
        <w:tc>
          <w:tcPr>
            <w:tcW w:w="3150" w:type="dxa"/>
          </w:tcPr>
          <w:p w:rsidR="006B6DEA" w:rsidRDefault="006B6DEA" w:rsidP="009C0801"/>
        </w:tc>
        <w:tc>
          <w:tcPr>
            <w:tcW w:w="3420" w:type="dxa"/>
          </w:tcPr>
          <w:p w:rsidR="006B6DEA" w:rsidRDefault="006B6DEA" w:rsidP="005A7B22"/>
        </w:tc>
      </w:tr>
      <w:tr w:rsidR="006B6DEA" w:rsidTr="00DF0309">
        <w:tc>
          <w:tcPr>
            <w:tcW w:w="1080" w:type="dxa"/>
          </w:tcPr>
          <w:p w:rsidR="006B6DEA" w:rsidRDefault="006B6DEA" w:rsidP="009C0801"/>
        </w:tc>
        <w:tc>
          <w:tcPr>
            <w:tcW w:w="1710" w:type="dxa"/>
          </w:tcPr>
          <w:p w:rsidR="006B6DEA" w:rsidRDefault="006B6DEA" w:rsidP="009C0801"/>
        </w:tc>
        <w:tc>
          <w:tcPr>
            <w:tcW w:w="3150" w:type="dxa"/>
          </w:tcPr>
          <w:p w:rsidR="006B6DEA" w:rsidRDefault="006B6DEA" w:rsidP="009C0801"/>
        </w:tc>
        <w:tc>
          <w:tcPr>
            <w:tcW w:w="3420" w:type="dxa"/>
          </w:tcPr>
          <w:p w:rsidR="006B6DEA" w:rsidRDefault="006B6DEA" w:rsidP="00425FBA"/>
        </w:tc>
      </w:tr>
      <w:tr w:rsidR="006B6DEA" w:rsidTr="00DF0309">
        <w:tc>
          <w:tcPr>
            <w:tcW w:w="1080" w:type="dxa"/>
          </w:tcPr>
          <w:p w:rsidR="006B6DEA" w:rsidRDefault="006B6DEA" w:rsidP="009C0801"/>
        </w:tc>
        <w:tc>
          <w:tcPr>
            <w:tcW w:w="1710" w:type="dxa"/>
          </w:tcPr>
          <w:p w:rsidR="006B6DEA" w:rsidRDefault="006B6DEA" w:rsidP="009C0801"/>
        </w:tc>
        <w:tc>
          <w:tcPr>
            <w:tcW w:w="3150" w:type="dxa"/>
          </w:tcPr>
          <w:p w:rsidR="006B6DEA" w:rsidRDefault="006B6DEA" w:rsidP="009C0801"/>
        </w:tc>
        <w:tc>
          <w:tcPr>
            <w:tcW w:w="3420" w:type="dxa"/>
          </w:tcPr>
          <w:p w:rsidR="006B6DEA" w:rsidRDefault="006B6DEA" w:rsidP="009C0801"/>
        </w:tc>
      </w:tr>
    </w:tbl>
    <w:p w:rsidR="006B6DEA" w:rsidRDefault="006B6DEA" w:rsidP="009C0801">
      <w:pPr>
        <w:ind w:left="360"/>
      </w:pPr>
    </w:p>
    <w:p w:rsidR="006B6DEA" w:rsidRDefault="006B6DEA" w:rsidP="007B6D9C">
      <w:pPr>
        <w:pStyle w:val="Heading1"/>
        <w:numPr>
          <w:ilvl w:val="0"/>
          <w:numId w:val="0"/>
        </w:numPr>
      </w:pPr>
    </w:p>
    <w:p w:rsidR="006B6DEA" w:rsidRPr="006F407D" w:rsidRDefault="006B6DEA" w:rsidP="006F407D"/>
    <w:p w:rsidR="006B6DEA" w:rsidRPr="003670F0" w:rsidRDefault="006B6DEA" w:rsidP="009C6D4B">
      <w:pPr>
        <w:pStyle w:val="Heading1"/>
        <w:rPr>
          <w:rFonts w:ascii="Times New Roman" w:hAnsi="Times New Roman"/>
        </w:rPr>
      </w:pPr>
      <w:r>
        <w:rPr>
          <w:rFonts w:ascii="Times New Roman" w:hAnsi="Times New Roman"/>
        </w:rPr>
        <w:t>Open / Known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2"/>
        <w:gridCol w:w="1756"/>
        <w:gridCol w:w="3794"/>
        <w:gridCol w:w="2254"/>
      </w:tblGrid>
      <w:tr w:rsidR="006B6DEA" w:rsidRPr="00F95D38" w:rsidTr="00F20DA9">
        <w:tc>
          <w:tcPr>
            <w:tcW w:w="1412" w:type="dxa"/>
            <w:shd w:val="clear" w:color="auto" w:fill="4F81BD"/>
          </w:tcPr>
          <w:p w:rsidR="006B6DEA" w:rsidRPr="00F95D38" w:rsidRDefault="006B6DEA" w:rsidP="00A54517">
            <w:pPr>
              <w:rPr>
                <w:rFonts w:ascii="Arial" w:hAnsi="Arial" w:cs="Arial"/>
                <w:b/>
              </w:rPr>
            </w:pPr>
            <w:r w:rsidRPr="00F95D38">
              <w:rPr>
                <w:rFonts w:ascii="Arial" w:hAnsi="Arial" w:cs="Arial"/>
                <w:b/>
                <w:sz w:val="22"/>
                <w:szCs w:val="22"/>
              </w:rPr>
              <w:t>Bug ID</w:t>
            </w:r>
          </w:p>
        </w:tc>
        <w:tc>
          <w:tcPr>
            <w:tcW w:w="1756" w:type="dxa"/>
            <w:shd w:val="clear" w:color="auto" w:fill="4F81BD"/>
          </w:tcPr>
          <w:p w:rsidR="006B6DEA" w:rsidRPr="00F95D38" w:rsidRDefault="006B6DEA" w:rsidP="00F20DA9">
            <w:pPr>
              <w:jc w:val="center"/>
              <w:rPr>
                <w:rFonts w:ascii="Arial" w:hAnsi="Arial" w:cs="Arial"/>
                <w:b/>
              </w:rPr>
            </w:pPr>
            <w:r w:rsidRPr="00F95D38">
              <w:rPr>
                <w:rFonts w:ascii="Arial" w:hAnsi="Arial" w:cs="Arial"/>
                <w:b/>
                <w:sz w:val="22"/>
                <w:szCs w:val="22"/>
              </w:rPr>
              <w:t>App</w:t>
            </w:r>
          </w:p>
        </w:tc>
        <w:tc>
          <w:tcPr>
            <w:tcW w:w="3794" w:type="dxa"/>
            <w:shd w:val="clear" w:color="auto" w:fill="4F81BD"/>
          </w:tcPr>
          <w:p w:rsidR="006B6DEA" w:rsidRPr="00F95D38" w:rsidRDefault="006B6DEA" w:rsidP="00F20DA9">
            <w:pPr>
              <w:jc w:val="center"/>
              <w:rPr>
                <w:rFonts w:ascii="Arial" w:hAnsi="Arial" w:cs="Arial"/>
                <w:b/>
              </w:rPr>
            </w:pPr>
            <w:r w:rsidRPr="00F95D38">
              <w:rPr>
                <w:rFonts w:ascii="Arial" w:hAnsi="Arial" w:cs="Arial"/>
                <w:b/>
                <w:sz w:val="22"/>
                <w:szCs w:val="22"/>
              </w:rPr>
              <w:t>Description</w:t>
            </w:r>
          </w:p>
        </w:tc>
        <w:tc>
          <w:tcPr>
            <w:tcW w:w="2254" w:type="dxa"/>
            <w:shd w:val="clear" w:color="auto" w:fill="4F81BD"/>
          </w:tcPr>
          <w:p w:rsidR="006B6DEA" w:rsidRPr="00F95D38" w:rsidRDefault="006B6DEA" w:rsidP="00F20DA9">
            <w:pPr>
              <w:jc w:val="center"/>
              <w:rPr>
                <w:rFonts w:ascii="Arial" w:hAnsi="Arial" w:cs="Arial"/>
                <w:b/>
              </w:rPr>
            </w:pPr>
            <w:r w:rsidRPr="00F95D38">
              <w:rPr>
                <w:rFonts w:ascii="Arial" w:hAnsi="Arial" w:cs="Arial"/>
                <w:b/>
                <w:sz w:val="22"/>
                <w:szCs w:val="22"/>
              </w:rPr>
              <w:t>Notes</w:t>
            </w:r>
          </w:p>
        </w:tc>
      </w:tr>
      <w:tr w:rsidR="006B6DEA" w:rsidRPr="00C903F7" w:rsidTr="00F20DA9">
        <w:tc>
          <w:tcPr>
            <w:tcW w:w="1412" w:type="dxa"/>
          </w:tcPr>
          <w:p w:rsidR="006B6DEA" w:rsidRPr="00F95D38" w:rsidRDefault="006B6DEA" w:rsidP="00A54517">
            <w:pPr>
              <w:ind w:left="720"/>
              <w:rPr>
                <w:rFonts w:ascii="Arial" w:hAnsi="Arial" w:cs="Arial"/>
                <w:sz w:val="20"/>
                <w:szCs w:val="20"/>
              </w:rPr>
            </w:pPr>
          </w:p>
        </w:tc>
        <w:tc>
          <w:tcPr>
            <w:tcW w:w="1756" w:type="dxa"/>
          </w:tcPr>
          <w:p w:rsidR="006B6DEA" w:rsidRPr="00F95D38" w:rsidRDefault="006B6DEA" w:rsidP="00A54517">
            <w:pPr>
              <w:rPr>
                <w:rFonts w:ascii="Arial" w:hAnsi="Arial" w:cs="Arial"/>
                <w:sz w:val="20"/>
                <w:szCs w:val="20"/>
              </w:rPr>
            </w:pPr>
          </w:p>
        </w:tc>
        <w:tc>
          <w:tcPr>
            <w:tcW w:w="3794" w:type="dxa"/>
          </w:tcPr>
          <w:p w:rsidR="006B6DEA" w:rsidRPr="00F95D38" w:rsidRDefault="006B6DEA" w:rsidP="00B34B82">
            <w:pPr>
              <w:rPr>
                <w:rFonts w:ascii="Arial" w:hAnsi="Arial" w:cs="Arial"/>
                <w:sz w:val="20"/>
                <w:szCs w:val="20"/>
              </w:rPr>
            </w:pPr>
          </w:p>
        </w:tc>
        <w:tc>
          <w:tcPr>
            <w:tcW w:w="2254" w:type="dxa"/>
          </w:tcPr>
          <w:p w:rsidR="006B6DEA" w:rsidRPr="00C903F7" w:rsidRDefault="006B6DEA" w:rsidP="00DD16CF"/>
        </w:tc>
      </w:tr>
      <w:tr w:rsidR="006B6DEA" w:rsidRPr="00C903F7" w:rsidTr="00F20DA9">
        <w:tc>
          <w:tcPr>
            <w:tcW w:w="1412" w:type="dxa"/>
          </w:tcPr>
          <w:p w:rsidR="006B6DEA" w:rsidRPr="00F95D38" w:rsidRDefault="006B6DEA" w:rsidP="00A54517">
            <w:pPr>
              <w:ind w:left="720"/>
              <w:rPr>
                <w:rFonts w:ascii="Arial" w:hAnsi="Arial" w:cs="Arial"/>
                <w:sz w:val="20"/>
                <w:szCs w:val="20"/>
              </w:rPr>
            </w:pPr>
          </w:p>
        </w:tc>
        <w:tc>
          <w:tcPr>
            <w:tcW w:w="1756" w:type="dxa"/>
          </w:tcPr>
          <w:p w:rsidR="006B6DEA" w:rsidRPr="00F95D38" w:rsidRDefault="006B6DEA" w:rsidP="00A54517">
            <w:pPr>
              <w:rPr>
                <w:rFonts w:ascii="Arial" w:hAnsi="Arial" w:cs="Arial"/>
                <w:sz w:val="20"/>
                <w:szCs w:val="20"/>
              </w:rPr>
            </w:pPr>
          </w:p>
        </w:tc>
        <w:tc>
          <w:tcPr>
            <w:tcW w:w="3794" w:type="dxa"/>
          </w:tcPr>
          <w:p w:rsidR="006B6DEA" w:rsidRPr="00F95D38" w:rsidRDefault="006B6DEA" w:rsidP="00A54517">
            <w:pPr>
              <w:rPr>
                <w:rFonts w:ascii="Arial" w:hAnsi="Arial" w:cs="Arial"/>
                <w:sz w:val="20"/>
                <w:szCs w:val="20"/>
              </w:rPr>
            </w:pPr>
          </w:p>
        </w:tc>
        <w:tc>
          <w:tcPr>
            <w:tcW w:w="2254" w:type="dxa"/>
          </w:tcPr>
          <w:p w:rsidR="006B6DEA" w:rsidRPr="00C903F7" w:rsidRDefault="006B6DEA" w:rsidP="00A54517"/>
        </w:tc>
      </w:tr>
      <w:tr w:rsidR="006B6DEA" w:rsidRPr="00C903F7" w:rsidTr="00F20DA9">
        <w:tc>
          <w:tcPr>
            <w:tcW w:w="1412" w:type="dxa"/>
          </w:tcPr>
          <w:p w:rsidR="006B6DEA" w:rsidRPr="00F95D38" w:rsidRDefault="006B6DEA" w:rsidP="00A54517">
            <w:pPr>
              <w:ind w:left="720"/>
              <w:rPr>
                <w:rFonts w:ascii="Arial" w:hAnsi="Arial" w:cs="Arial"/>
                <w:sz w:val="20"/>
                <w:szCs w:val="20"/>
              </w:rPr>
            </w:pPr>
          </w:p>
        </w:tc>
        <w:tc>
          <w:tcPr>
            <w:tcW w:w="1756" w:type="dxa"/>
          </w:tcPr>
          <w:p w:rsidR="006B6DEA" w:rsidRPr="00F95D38" w:rsidRDefault="006B6DEA" w:rsidP="00A54517">
            <w:pPr>
              <w:rPr>
                <w:rFonts w:ascii="Arial" w:hAnsi="Arial" w:cs="Arial"/>
                <w:sz w:val="20"/>
                <w:szCs w:val="20"/>
              </w:rPr>
            </w:pPr>
          </w:p>
        </w:tc>
        <w:tc>
          <w:tcPr>
            <w:tcW w:w="3794" w:type="dxa"/>
          </w:tcPr>
          <w:p w:rsidR="006B6DEA" w:rsidRPr="00F95D38" w:rsidRDefault="006B6DEA" w:rsidP="00A54517">
            <w:pPr>
              <w:rPr>
                <w:rFonts w:ascii="Arial" w:hAnsi="Arial" w:cs="Arial"/>
                <w:sz w:val="20"/>
                <w:szCs w:val="20"/>
              </w:rPr>
            </w:pPr>
          </w:p>
        </w:tc>
        <w:tc>
          <w:tcPr>
            <w:tcW w:w="2254" w:type="dxa"/>
          </w:tcPr>
          <w:p w:rsidR="006B6DEA" w:rsidRPr="00C903F7" w:rsidRDefault="006B6DEA" w:rsidP="00A54517"/>
        </w:tc>
      </w:tr>
    </w:tbl>
    <w:p w:rsidR="006B6DEA" w:rsidRDefault="006B6DEA" w:rsidP="00B635FC">
      <w:pPr>
        <w:ind w:left="720" w:firstLine="720"/>
      </w:pPr>
      <w:r>
        <w:t>.</w:t>
      </w:r>
    </w:p>
    <w:p w:rsidR="006B6DEA" w:rsidRDefault="006B6DEA" w:rsidP="009C6D4B">
      <w:pPr>
        <w:ind w:left="720"/>
      </w:pPr>
    </w:p>
    <w:p w:rsidR="006B6DEA" w:rsidRPr="00F20DA9" w:rsidRDefault="006B6DEA" w:rsidP="00F20DA9">
      <w:pPr>
        <w:pStyle w:val="Heading1"/>
        <w:rPr>
          <w:rFonts w:ascii="Times New Roman" w:hAnsi="Times New Roman"/>
          <w:smallCaps/>
        </w:rPr>
      </w:pPr>
      <w:r w:rsidRPr="00F20DA9">
        <w:rPr>
          <w:rFonts w:ascii="Times New Roman" w:hAnsi="Times New Roman"/>
          <w:smallCaps/>
        </w:rPr>
        <w:t xml:space="preserve">Open </w:t>
      </w:r>
      <w:r>
        <w:rPr>
          <w:rFonts w:ascii="Times New Roman" w:hAnsi="Times New Roman"/>
          <w:smallCaps/>
        </w:rPr>
        <w:t xml:space="preserve">/ known </w:t>
      </w:r>
      <w:r w:rsidRPr="00F20DA9">
        <w:rPr>
          <w:rFonts w:ascii="Times New Roman" w:hAnsi="Times New Roman"/>
          <w:smallCaps/>
        </w:rPr>
        <w:t>Issues Requiring Additional Testing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2"/>
        <w:gridCol w:w="1756"/>
        <w:gridCol w:w="3794"/>
        <w:gridCol w:w="2254"/>
      </w:tblGrid>
      <w:tr w:rsidR="006B6DEA" w:rsidRPr="00F95D38" w:rsidTr="00F20DA9">
        <w:tc>
          <w:tcPr>
            <w:tcW w:w="1412" w:type="dxa"/>
            <w:shd w:val="clear" w:color="auto" w:fill="4F81BD"/>
          </w:tcPr>
          <w:p w:rsidR="006B6DEA" w:rsidRPr="00F95D38" w:rsidRDefault="006B6DEA" w:rsidP="002559A7">
            <w:pPr>
              <w:rPr>
                <w:rFonts w:ascii="Arial" w:hAnsi="Arial" w:cs="Arial"/>
                <w:b/>
              </w:rPr>
            </w:pPr>
            <w:r w:rsidRPr="00F95D38">
              <w:rPr>
                <w:rFonts w:ascii="Arial" w:hAnsi="Arial" w:cs="Arial"/>
                <w:b/>
                <w:sz w:val="22"/>
                <w:szCs w:val="22"/>
              </w:rPr>
              <w:t>Bug ID</w:t>
            </w:r>
          </w:p>
        </w:tc>
        <w:tc>
          <w:tcPr>
            <w:tcW w:w="1756" w:type="dxa"/>
            <w:shd w:val="clear" w:color="auto" w:fill="4F81BD"/>
          </w:tcPr>
          <w:p w:rsidR="006B6DEA" w:rsidRPr="00F95D38" w:rsidRDefault="006B6DEA" w:rsidP="00F20DA9">
            <w:pPr>
              <w:jc w:val="center"/>
              <w:rPr>
                <w:rFonts w:ascii="Arial" w:hAnsi="Arial" w:cs="Arial"/>
                <w:b/>
              </w:rPr>
            </w:pPr>
            <w:r w:rsidRPr="00F95D38">
              <w:rPr>
                <w:rFonts w:ascii="Arial" w:hAnsi="Arial" w:cs="Arial"/>
                <w:b/>
                <w:sz w:val="22"/>
                <w:szCs w:val="22"/>
              </w:rPr>
              <w:t>App</w:t>
            </w:r>
          </w:p>
        </w:tc>
        <w:tc>
          <w:tcPr>
            <w:tcW w:w="3794" w:type="dxa"/>
            <w:shd w:val="clear" w:color="auto" w:fill="4F81BD"/>
          </w:tcPr>
          <w:p w:rsidR="006B6DEA" w:rsidRPr="00F95D38" w:rsidRDefault="006B6DEA" w:rsidP="00F20DA9">
            <w:pPr>
              <w:jc w:val="center"/>
              <w:rPr>
                <w:rFonts w:ascii="Arial" w:hAnsi="Arial" w:cs="Arial"/>
                <w:b/>
              </w:rPr>
            </w:pPr>
            <w:r w:rsidRPr="00F95D38">
              <w:rPr>
                <w:rFonts w:ascii="Arial" w:hAnsi="Arial" w:cs="Arial"/>
                <w:b/>
                <w:sz w:val="22"/>
                <w:szCs w:val="22"/>
              </w:rPr>
              <w:t>Description</w:t>
            </w:r>
          </w:p>
        </w:tc>
        <w:tc>
          <w:tcPr>
            <w:tcW w:w="2254" w:type="dxa"/>
            <w:shd w:val="clear" w:color="auto" w:fill="4F81BD"/>
          </w:tcPr>
          <w:p w:rsidR="006B6DEA" w:rsidRPr="00F95D38" w:rsidRDefault="006B6DEA" w:rsidP="00F20DA9">
            <w:pPr>
              <w:jc w:val="center"/>
              <w:rPr>
                <w:rFonts w:ascii="Arial" w:hAnsi="Arial" w:cs="Arial"/>
                <w:b/>
              </w:rPr>
            </w:pPr>
            <w:r w:rsidRPr="00F95D38">
              <w:rPr>
                <w:rFonts w:ascii="Arial" w:hAnsi="Arial" w:cs="Arial"/>
                <w:b/>
                <w:sz w:val="22"/>
                <w:szCs w:val="22"/>
              </w:rPr>
              <w:t>Notes</w:t>
            </w:r>
          </w:p>
        </w:tc>
      </w:tr>
      <w:tr w:rsidR="006B6DEA" w:rsidRPr="00C903F7" w:rsidTr="00F20DA9">
        <w:tc>
          <w:tcPr>
            <w:tcW w:w="1412" w:type="dxa"/>
          </w:tcPr>
          <w:p w:rsidR="006B6DEA" w:rsidRPr="00F95D38" w:rsidRDefault="006B6DEA" w:rsidP="002559A7">
            <w:pPr>
              <w:ind w:left="720"/>
              <w:rPr>
                <w:rFonts w:ascii="Arial" w:hAnsi="Arial" w:cs="Arial"/>
                <w:sz w:val="20"/>
                <w:szCs w:val="20"/>
              </w:rPr>
            </w:pPr>
          </w:p>
        </w:tc>
        <w:tc>
          <w:tcPr>
            <w:tcW w:w="1756" w:type="dxa"/>
          </w:tcPr>
          <w:p w:rsidR="006B6DEA" w:rsidRPr="00F95D38" w:rsidRDefault="006B6DEA" w:rsidP="002559A7">
            <w:pPr>
              <w:rPr>
                <w:rFonts w:ascii="Arial" w:hAnsi="Arial" w:cs="Arial"/>
                <w:sz w:val="20"/>
                <w:szCs w:val="20"/>
              </w:rPr>
            </w:pPr>
          </w:p>
        </w:tc>
        <w:tc>
          <w:tcPr>
            <w:tcW w:w="3794" w:type="dxa"/>
          </w:tcPr>
          <w:p w:rsidR="006B6DEA" w:rsidRPr="00F95D38" w:rsidRDefault="006B6DEA" w:rsidP="002559A7">
            <w:pPr>
              <w:rPr>
                <w:rFonts w:ascii="Arial" w:hAnsi="Arial" w:cs="Arial"/>
                <w:sz w:val="20"/>
                <w:szCs w:val="20"/>
              </w:rPr>
            </w:pPr>
          </w:p>
        </w:tc>
        <w:tc>
          <w:tcPr>
            <w:tcW w:w="2254" w:type="dxa"/>
          </w:tcPr>
          <w:p w:rsidR="006B6DEA" w:rsidRPr="00C903F7" w:rsidRDefault="006B6DEA" w:rsidP="002559A7"/>
        </w:tc>
      </w:tr>
      <w:tr w:rsidR="006B6DEA" w:rsidRPr="00C903F7" w:rsidTr="00F20DA9">
        <w:tc>
          <w:tcPr>
            <w:tcW w:w="1412" w:type="dxa"/>
          </w:tcPr>
          <w:p w:rsidR="006B6DEA" w:rsidRPr="00F95D38" w:rsidRDefault="006B6DEA" w:rsidP="002559A7">
            <w:pPr>
              <w:ind w:left="720"/>
              <w:rPr>
                <w:rFonts w:ascii="Arial" w:hAnsi="Arial" w:cs="Arial"/>
                <w:sz w:val="20"/>
                <w:szCs w:val="20"/>
              </w:rPr>
            </w:pPr>
          </w:p>
        </w:tc>
        <w:tc>
          <w:tcPr>
            <w:tcW w:w="1756" w:type="dxa"/>
          </w:tcPr>
          <w:p w:rsidR="006B6DEA" w:rsidRPr="00F95D38" w:rsidRDefault="006B6DEA" w:rsidP="002559A7">
            <w:pPr>
              <w:rPr>
                <w:rFonts w:ascii="Arial" w:hAnsi="Arial" w:cs="Arial"/>
                <w:sz w:val="20"/>
                <w:szCs w:val="20"/>
              </w:rPr>
            </w:pPr>
          </w:p>
        </w:tc>
        <w:tc>
          <w:tcPr>
            <w:tcW w:w="3794" w:type="dxa"/>
          </w:tcPr>
          <w:p w:rsidR="006B6DEA" w:rsidRPr="00F95D38" w:rsidRDefault="006B6DEA" w:rsidP="002559A7">
            <w:pPr>
              <w:rPr>
                <w:rFonts w:ascii="Arial" w:hAnsi="Arial" w:cs="Arial"/>
                <w:sz w:val="20"/>
                <w:szCs w:val="20"/>
              </w:rPr>
            </w:pPr>
          </w:p>
        </w:tc>
        <w:tc>
          <w:tcPr>
            <w:tcW w:w="2254" w:type="dxa"/>
          </w:tcPr>
          <w:p w:rsidR="006B6DEA" w:rsidRPr="00C903F7" w:rsidRDefault="006B6DEA" w:rsidP="002559A7"/>
        </w:tc>
      </w:tr>
      <w:tr w:rsidR="006B6DEA" w:rsidRPr="00C903F7" w:rsidTr="00F20DA9">
        <w:tc>
          <w:tcPr>
            <w:tcW w:w="1412" w:type="dxa"/>
          </w:tcPr>
          <w:p w:rsidR="006B6DEA" w:rsidRPr="00F95D38" w:rsidRDefault="006B6DEA" w:rsidP="002559A7">
            <w:pPr>
              <w:ind w:left="720"/>
              <w:rPr>
                <w:rFonts w:ascii="Arial" w:hAnsi="Arial" w:cs="Arial"/>
                <w:sz w:val="20"/>
                <w:szCs w:val="20"/>
              </w:rPr>
            </w:pPr>
          </w:p>
        </w:tc>
        <w:tc>
          <w:tcPr>
            <w:tcW w:w="1756" w:type="dxa"/>
          </w:tcPr>
          <w:p w:rsidR="006B6DEA" w:rsidRPr="00F95D38" w:rsidRDefault="006B6DEA" w:rsidP="002559A7">
            <w:pPr>
              <w:rPr>
                <w:rFonts w:ascii="Arial" w:hAnsi="Arial" w:cs="Arial"/>
                <w:sz w:val="20"/>
                <w:szCs w:val="20"/>
              </w:rPr>
            </w:pPr>
          </w:p>
        </w:tc>
        <w:tc>
          <w:tcPr>
            <w:tcW w:w="3794" w:type="dxa"/>
          </w:tcPr>
          <w:p w:rsidR="006B6DEA" w:rsidRPr="00F95D38" w:rsidRDefault="006B6DEA" w:rsidP="002559A7">
            <w:pPr>
              <w:rPr>
                <w:rFonts w:ascii="Arial" w:hAnsi="Arial" w:cs="Arial"/>
                <w:sz w:val="20"/>
                <w:szCs w:val="20"/>
              </w:rPr>
            </w:pPr>
          </w:p>
        </w:tc>
        <w:tc>
          <w:tcPr>
            <w:tcW w:w="2254" w:type="dxa"/>
          </w:tcPr>
          <w:p w:rsidR="006B6DEA" w:rsidRPr="00C903F7" w:rsidRDefault="006B6DEA" w:rsidP="002559A7"/>
        </w:tc>
      </w:tr>
      <w:tr w:rsidR="006B6DEA" w:rsidRPr="00C903F7" w:rsidTr="00F20DA9">
        <w:tc>
          <w:tcPr>
            <w:tcW w:w="1412" w:type="dxa"/>
          </w:tcPr>
          <w:p w:rsidR="006B6DEA" w:rsidRPr="00F95D38" w:rsidRDefault="006B6DEA" w:rsidP="002559A7">
            <w:pPr>
              <w:ind w:left="720"/>
              <w:rPr>
                <w:rFonts w:ascii="Arial" w:hAnsi="Arial" w:cs="Arial"/>
                <w:sz w:val="20"/>
                <w:szCs w:val="20"/>
              </w:rPr>
            </w:pPr>
          </w:p>
        </w:tc>
        <w:tc>
          <w:tcPr>
            <w:tcW w:w="1756" w:type="dxa"/>
          </w:tcPr>
          <w:p w:rsidR="006B6DEA" w:rsidRPr="00F95D38" w:rsidRDefault="006B6DEA" w:rsidP="002559A7">
            <w:pPr>
              <w:rPr>
                <w:rFonts w:ascii="Arial" w:hAnsi="Arial" w:cs="Arial"/>
                <w:sz w:val="20"/>
                <w:szCs w:val="20"/>
              </w:rPr>
            </w:pPr>
          </w:p>
        </w:tc>
        <w:tc>
          <w:tcPr>
            <w:tcW w:w="3794" w:type="dxa"/>
          </w:tcPr>
          <w:p w:rsidR="006B6DEA" w:rsidRPr="00F95D38" w:rsidRDefault="006B6DEA" w:rsidP="002559A7">
            <w:pPr>
              <w:rPr>
                <w:rFonts w:ascii="Arial" w:hAnsi="Arial" w:cs="Arial"/>
                <w:sz w:val="20"/>
                <w:szCs w:val="20"/>
              </w:rPr>
            </w:pPr>
          </w:p>
        </w:tc>
        <w:tc>
          <w:tcPr>
            <w:tcW w:w="2254" w:type="dxa"/>
          </w:tcPr>
          <w:p w:rsidR="006B6DEA" w:rsidRPr="00C903F7" w:rsidRDefault="006B6DEA" w:rsidP="002559A7"/>
        </w:tc>
      </w:tr>
    </w:tbl>
    <w:p w:rsidR="006B6DEA" w:rsidRDefault="006B6DEA" w:rsidP="009C6D4B">
      <w:pPr>
        <w:pStyle w:val="BodyText"/>
        <w:ind w:left="720"/>
      </w:pPr>
    </w:p>
    <w:p w:rsidR="006B6DEA" w:rsidRDefault="006B6DEA" w:rsidP="00311F43">
      <w:pPr>
        <w:pStyle w:val="Heading1"/>
        <w:numPr>
          <w:ilvl w:val="0"/>
          <w:numId w:val="0"/>
        </w:numPr>
        <w:rPr>
          <w:rFonts w:ascii="Times New Roman" w:hAnsi="Times New Roman"/>
          <w:szCs w:val="24"/>
        </w:rPr>
      </w:pPr>
    </w:p>
    <w:p w:rsidR="006B6DEA" w:rsidRPr="00F20DA9" w:rsidRDefault="006B6DEA" w:rsidP="00B635FC">
      <w:pPr>
        <w:pStyle w:val="Heading1"/>
        <w:rPr>
          <w:rFonts w:ascii="Times New Roman" w:hAnsi="Times New Roman"/>
          <w:smallCaps/>
          <w:szCs w:val="24"/>
        </w:rPr>
      </w:pPr>
      <w:r>
        <w:rPr>
          <w:rFonts w:ascii="Times New Roman" w:hAnsi="Times New Roman"/>
          <w:smallCaps/>
          <w:szCs w:val="24"/>
        </w:rPr>
        <w:t>Open &amp; Documented Issues with no Known Resolution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33"/>
        <w:gridCol w:w="1846"/>
        <w:gridCol w:w="3359"/>
        <w:gridCol w:w="2160"/>
      </w:tblGrid>
      <w:tr w:rsidR="006B6DEA" w:rsidRPr="003670F0" w:rsidTr="00F20DA9">
        <w:tc>
          <w:tcPr>
            <w:tcW w:w="1833" w:type="dxa"/>
            <w:shd w:val="clear" w:color="auto" w:fill="8DB3E2"/>
          </w:tcPr>
          <w:p w:rsidR="006B6DEA" w:rsidRPr="00F20DA9" w:rsidRDefault="006B6DEA" w:rsidP="00A54517">
            <w:pPr>
              <w:rPr>
                <w:rFonts w:ascii="Arial" w:hAnsi="Arial" w:cs="Arial"/>
                <w:b/>
              </w:rPr>
            </w:pPr>
            <w:r w:rsidRPr="00F20DA9">
              <w:rPr>
                <w:rFonts w:ascii="Arial" w:hAnsi="Arial" w:cs="Arial"/>
                <w:b/>
                <w:sz w:val="22"/>
                <w:szCs w:val="22"/>
              </w:rPr>
              <w:t>Bug ID</w:t>
            </w:r>
          </w:p>
        </w:tc>
        <w:tc>
          <w:tcPr>
            <w:tcW w:w="1846" w:type="dxa"/>
            <w:shd w:val="clear" w:color="auto" w:fill="8DB3E2"/>
          </w:tcPr>
          <w:p w:rsidR="006B6DEA" w:rsidRPr="00F20DA9" w:rsidRDefault="006B6DEA" w:rsidP="00A54517">
            <w:pPr>
              <w:rPr>
                <w:rFonts w:ascii="Arial" w:hAnsi="Arial" w:cs="Arial"/>
                <w:b/>
              </w:rPr>
            </w:pPr>
            <w:r w:rsidRPr="00F20DA9">
              <w:rPr>
                <w:rFonts w:ascii="Arial" w:hAnsi="Arial" w:cs="Arial"/>
                <w:b/>
                <w:sz w:val="22"/>
                <w:szCs w:val="22"/>
              </w:rPr>
              <w:t>App</w:t>
            </w:r>
          </w:p>
        </w:tc>
        <w:tc>
          <w:tcPr>
            <w:tcW w:w="3359" w:type="dxa"/>
            <w:shd w:val="clear" w:color="auto" w:fill="8DB3E2"/>
          </w:tcPr>
          <w:p w:rsidR="006B6DEA" w:rsidRPr="00F20DA9" w:rsidRDefault="006B6DEA" w:rsidP="00A54517">
            <w:pPr>
              <w:rPr>
                <w:rFonts w:ascii="Arial" w:hAnsi="Arial" w:cs="Arial"/>
                <w:b/>
              </w:rPr>
            </w:pPr>
            <w:r w:rsidRPr="00F20DA9">
              <w:rPr>
                <w:rFonts w:ascii="Arial" w:hAnsi="Arial" w:cs="Arial"/>
                <w:b/>
                <w:sz w:val="22"/>
                <w:szCs w:val="22"/>
              </w:rPr>
              <w:t>Description</w:t>
            </w:r>
          </w:p>
        </w:tc>
        <w:tc>
          <w:tcPr>
            <w:tcW w:w="2160" w:type="dxa"/>
            <w:shd w:val="clear" w:color="auto" w:fill="8DB3E2"/>
          </w:tcPr>
          <w:p w:rsidR="006B6DEA" w:rsidRPr="00F20DA9" w:rsidRDefault="006B6DEA" w:rsidP="00A54517">
            <w:pPr>
              <w:rPr>
                <w:rFonts w:ascii="Arial" w:hAnsi="Arial" w:cs="Arial"/>
                <w:b/>
              </w:rPr>
            </w:pPr>
            <w:r w:rsidRPr="00F20DA9">
              <w:rPr>
                <w:rFonts w:ascii="Arial" w:hAnsi="Arial" w:cs="Arial"/>
                <w:b/>
                <w:sz w:val="22"/>
                <w:szCs w:val="22"/>
              </w:rPr>
              <w:t>Notes</w:t>
            </w:r>
          </w:p>
        </w:tc>
      </w:tr>
      <w:tr w:rsidR="006B6DEA" w:rsidTr="00F20DA9">
        <w:tc>
          <w:tcPr>
            <w:tcW w:w="1833" w:type="dxa"/>
          </w:tcPr>
          <w:p w:rsidR="006B6DEA" w:rsidRPr="00F95D38" w:rsidRDefault="006B6DEA" w:rsidP="00E66A68">
            <w:pPr>
              <w:ind w:left="720"/>
              <w:rPr>
                <w:rFonts w:ascii="Arial" w:hAnsi="Arial" w:cs="Arial"/>
                <w:sz w:val="20"/>
                <w:szCs w:val="20"/>
              </w:rPr>
            </w:pPr>
            <w:r>
              <w:rPr>
                <w:rFonts w:ascii="Arial" w:hAnsi="Arial" w:cs="Arial"/>
                <w:sz w:val="20"/>
                <w:szCs w:val="20"/>
              </w:rPr>
              <w:t>2246</w:t>
            </w:r>
          </w:p>
        </w:tc>
        <w:tc>
          <w:tcPr>
            <w:tcW w:w="1846" w:type="dxa"/>
          </w:tcPr>
          <w:p w:rsidR="006B6DEA" w:rsidRPr="00F95D38" w:rsidRDefault="006B6DEA" w:rsidP="00E66A68">
            <w:pPr>
              <w:rPr>
                <w:rFonts w:ascii="Arial" w:hAnsi="Arial" w:cs="Arial"/>
                <w:sz w:val="20"/>
                <w:szCs w:val="20"/>
              </w:rPr>
            </w:pPr>
            <w:r>
              <w:rPr>
                <w:rFonts w:ascii="Arial" w:hAnsi="Arial" w:cs="Arial"/>
                <w:sz w:val="20"/>
                <w:szCs w:val="20"/>
              </w:rPr>
              <w:t>FLIGHT RESERVATION SYSTEM</w:t>
            </w:r>
          </w:p>
        </w:tc>
        <w:tc>
          <w:tcPr>
            <w:tcW w:w="3359" w:type="dxa"/>
          </w:tcPr>
          <w:p w:rsidR="006B6DEA" w:rsidRDefault="006B6DEA" w:rsidP="00E66A68">
            <w:pPr>
              <w:rPr>
                <w:rFonts w:ascii="Arial" w:hAnsi="Arial" w:cs="Arial"/>
                <w:sz w:val="20"/>
                <w:szCs w:val="20"/>
              </w:rPr>
            </w:pPr>
          </w:p>
          <w:p w:rsidR="006B6DEA" w:rsidRPr="00F95D38" w:rsidRDefault="006B6DEA" w:rsidP="00E66A68">
            <w:pPr>
              <w:rPr>
                <w:rFonts w:ascii="Arial" w:hAnsi="Arial" w:cs="Arial"/>
                <w:sz w:val="20"/>
                <w:szCs w:val="20"/>
              </w:rPr>
            </w:pPr>
            <w:r w:rsidRPr="00DD16CF">
              <w:rPr>
                <w:rFonts w:ascii="Arial" w:hAnsi="Arial" w:cs="Arial"/>
                <w:sz w:val="20"/>
                <w:szCs w:val="20"/>
              </w:rPr>
              <w:t xml:space="preserve">Under load </w:t>
            </w:r>
            <w:r>
              <w:rPr>
                <w:rFonts w:ascii="Arial" w:hAnsi="Arial" w:cs="Arial"/>
                <w:sz w:val="20"/>
                <w:szCs w:val="20"/>
              </w:rPr>
              <w:t>FLIGHT RESERVATION SYSTEM</w:t>
            </w:r>
            <w:r w:rsidRPr="00DD16CF">
              <w:rPr>
                <w:rFonts w:ascii="Arial" w:hAnsi="Arial" w:cs="Arial"/>
                <w:sz w:val="20"/>
                <w:szCs w:val="20"/>
              </w:rPr>
              <w:t xml:space="preserve"> throws 'no such account' and 'lookup returned multiple accounts: getAccountByQuery: '</w:t>
            </w:r>
          </w:p>
        </w:tc>
        <w:tc>
          <w:tcPr>
            <w:tcW w:w="2160" w:type="dxa"/>
          </w:tcPr>
          <w:p w:rsidR="006B6DEA" w:rsidRDefault="006B6DEA" w:rsidP="00E66A68">
            <w:pPr>
              <w:rPr>
                <w:rFonts w:ascii="Arial" w:hAnsi="Arial" w:cs="Arial"/>
                <w:sz w:val="20"/>
                <w:szCs w:val="20"/>
              </w:rPr>
            </w:pPr>
          </w:p>
          <w:p w:rsidR="006B6DEA" w:rsidRDefault="006B6DEA" w:rsidP="00E66A68">
            <w:pPr>
              <w:rPr>
                <w:rFonts w:ascii="Arial" w:hAnsi="Arial" w:cs="Arial"/>
                <w:sz w:val="20"/>
                <w:szCs w:val="20"/>
              </w:rPr>
            </w:pPr>
            <w:r w:rsidRPr="00477A84">
              <w:rPr>
                <w:rFonts w:ascii="Arial" w:hAnsi="Arial" w:cs="Arial"/>
                <w:sz w:val="20"/>
                <w:szCs w:val="20"/>
              </w:rPr>
              <w:t xml:space="preserve">"No Such account" exception occurs when there is </w:t>
            </w:r>
            <w:r>
              <w:rPr>
                <w:rFonts w:ascii="Arial" w:hAnsi="Arial" w:cs="Arial"/>
                <w:sz w:val="20"/>
                <w:szCs w:val="20"/>
              </w:rPr>
              <w:t>a UID discrepancy caused by a</w:t>
            </w:r>
            <w:r w:rsidRPr="00477A84">
              <w:rPr>
                <w:rFonts w:ascii="Arial" w:hAnsi="Arial" w:cs="Arial"/>
                <w:sz w:val="20"/>
                <w:szCs w:val="20"/>
              </w:rPr>
              <w:t xml:space="preserve"> rename request sent to </w:t>
            </w:r>
            <w:r>
              <w:rPr>
                <w:rFonts w:ascii="Arial" w:hAnsi="Arial" w:cs="Arial"/>
                <w:sz w:val="20"/>
                <w:szCs w:val="20"/>
              </w:rPr>
              <w:t>Xclient</w:t>
            </w:r>
            <w:r w:rsidRPr="00477A84">
              <w:rPr>
                <w:rFonts w:ascii="Arial" w:hAnsi="Arial" w:cs="Arial"/>
                <w:sz w:val="20"/>
                <w:szCs w:val="20"/>
              </w:rPr>
              <w:t xml:space="preserve"> getting read timed out.</w:t>
            </w:r>
          </w:p>
          <w:p w:rsidR="006B6DEA" w:rsidRDefault="006B6DEA" w:rsidP="00E66A68">
            <w:pPr>
              <w:rPr>
                <w:rFonts w:ascii="Arial" w:hAnsi="Arial" w:cs="Arial"/>
                <w:sz w:val="20"/>
                <w:szCs w:val="20"/>
              </w:rPr>
            </w:pPr>
          </w:p>
          <w:p w:rsidR="006B6DEA" w:rsidRDefault="006B6DEA" w:rsidP="00E66A68">
            <w:pPr>
              <w:rPr>
                <w:rFonts w:ascii="Arial" w:hAnsi="Arial" w:cs="Arial"/>
                <w:sz w:val="20"/>
                <w:szCs w:val="20"/>
              </w:rPr>
            </w:pPr>
            <w:r w:rsidRPr="00DD16CF">
              <w:rPr>
                <w:rFonts w:ascii="Arial" w:hAnsi="Arial" w:cs="Arial"/>
                <w:sz w:val="20"/>
                <w:szCs w:val="20"/>
              </w:rPr>
              <w:t>Multiple accounts: getAccountByQuery: '</w:t>
            </w:r>
            <w:r>
              <w:rPr>
                <w:rFonts w:ascii="Arial" w:hAnsi="Arial" w:cs="Arial"/>
                <w:sz w:val="20"/>
                <w:szCs w:val="20"/>
              </w:rPr>
              <w:t xml:space="preserve"> happens when there are duplicate emails already present in Mail branch that FLIGHT RESERVATION SYSTEM cannot recover from.</w:t>
            </w:r>
          </w:p>
          <w:p w:rsidR="006B6DEA" w:rsidRPr="00C903F7" w:rsidRDefault="006B6DEA" w:rsidP="00E66A68"/>
        </w:tc>
      </w:tr>
      <w:tr w:rsidR="006B6DEA" w:rsidTr="00F20DA9">
        <w:tc>
          <w:tcPr>
            <w:tcW w:w="1833" w:type="dxa"/>
          </w:tcPr>
          <w:p w:rsidR="006B6DEA" w:rsidRDefault="006B6DEA" w:rsidP="00A54517"/>
        </w:tc>
        <w:tc>
          <w:tcPr>
            <w:tcW w:w="1846" w:type="dxa"/>
          </w:tcPr>
          <w:p w:rsidR="006B6DEA" w:rsidRDefault="006B6DEA" w:rsidP="00A54517">
            <w:pPr>
              <w:rPr>
                <w:rFonts w:ascii="Arial" w:hAnsi="Arial" w:cs="Arial"/>
                <w:sz w:val="20"/>
                <w:szCs w:val="20"/>
              </w:rPr>
            </w:pPr>
          </w:p>
        </w:tc>
        <w:tc>
          <w:tcPr>
            <w:tcW w:w="3359" w:type="dxa"/>
          </w:tcPr>
          <w:p w:rsidR="006B6DEA" w:rsidRDefault="006B6DEA" w:rsidP="00311F43">
            <w:pPr>
              <w:rPr>
                <w:rFonts w:ascii="Arial" w:hAnsi="Arial" w:cs="Arial"/>
                <w:iCs/>
                <w:sz w:val="20"/>
                <w:szCs w:val="26"/>
              </w:rPr>
            </w:pPr>
          </w:p>
        </w:tc>
        <w:tc>
          <w:tcPr>
            <w:tcW w:w="2160" w:type="dxa"/>
          </w:tcPr>
          <w:p w:rsidR="006B6DEA" w:rsidRDefault="006B6DEA" w:rsidP="00A54517"/>
        </w:tc>
      </w:tr>
    </w:tbl>
    <w:p w:rsidR="006B6DEA" w:rsidRDefault="006B6DEA" w:rsidP="00B635FC">
      <w:pPr>
        <w:pStyle w:val="Heading1"/>
        <w:numPr>
          <w:ilvl w:val="0"/>
          <w:numId w:val="0"/>
        </w:numPr>
        <w:rPr>
          <w:rFonts w:ascii="Times New Roman" w:hAnsi="Times New Roman"/>
          <w:szCs w:val="24"/>
        </w:rPr>
      </w:pPr>
      <w:bookmarkStart w:id="5" w:name="_Toc494194975"/>
      <w:bookmarkStart w:id="6" w:name="_Toc71454181"/>
    </w:p>
    <w:p w:rsidR="006B6DEA" w:rsidRPr="00F20DA9" w:rsidRDefault="006B6DEA" w:rsidP="00F20DA9"/>
    <w:p w:rsidR="006B6DEA" w:rsidRDefault="006B6DEA" w:rsidP="00B635FC">
      <w:pPr>
        <w:pStyle w:val="Heading1"/>
        <w:rPr>
          <w:rFonts w:ascii="Times New Roman" w:hAnsi="Times New Roman"/>
          <w:szCs w:val="24"/>
        </w:rPr>
      </w:pPr>
      <w:r w:rsidRPr="00B635FC">
        <w:rPr>
          <w:rFonts w:ascii="Times New Roman" w:hAnsi="Times New Roman"/>
          <w:szCs w:val="24"/>
        </w:rPr>
        <w:t>Impacted Modules</w:t>
      </w:r>
    </w:p>
    <w:p w:rsidR="006B6DEA" w:rsidRPr="00B635FC" w:rsidRDefault="006B6DEA" w:rsidP="00B635FC">
      <w:pPr>
        <w:pStyle w:val="Heading1"/>
        <w:numPr>
          <w:ilvl w:val="0"/>
          <w:numId w:val="0"/>
        </w:numPr>
        <w:rPr>
          <w:rFonts w:ascii="Times New Roman" w:hAnsi="Times New Roman"/>
          <w:szCs w:val="24"/>
        </w:rPr>
      </w:pPr>
      <w:r w:rsidRPr="0079055E">
        <w:rPr>
          <w:rFonts w:ascii="Times New Roman" w:hAnsi="Times New Roman"/>
          <w:szCs w:val="24"/>
        </w:rPr>
        <w:tab/>
      </w:r>
      <w:r w:rsidRPr="00B635FC">
        <w:rPr>
          <w:rFonts w:ascii="Times New Roman" w:hAnsi="Times New Roman"/>
          <w:szCs w:val="24"/>
        </w:rPr>
        <w:tab/>
      </w:r>
    </w:p>
    <w:p w:rsidR="006B6DEA" w:rsidRPr="00E425FA" w:rsidRDefault="006B6DEA" w:rsidP="009C6D4B">
      <w:pPr>
        <w:ind w:firstLine="720"/>
      </w:pPr>
      <w:r>
        <w:fldChar w:fldCharType="begin">
          <w:ffData>
            <w:name w:val=""/>
            <w:enabled/>
            <w:calcOnExit w:val="0"/>
            <w:checkBox>
              <w:sizeAuto/>
              <w:default w:val="1"/>
            </w:checkBox>
          </w:ffData>
        </w:fldChar>
      </w:r>
      <w:r>
        <w:instrText xml:space="preserve"> FORMCHECKBOX </w:instrText>
      </w:r>
      <w:r>
        <w:fldChar w:fldCharType="end"/>
      </w:r>
      <w:r>
        <w:t xml:space="preserve">   FLIGHT RESERVATION SYSTEM                 </w:t>
      </w:r>
      <w:r w:rsidRPr="00E425FA">
        <w:t xml:space="preserve">           </w:t>
      </w:r>
      <w:r>
        <w:fldChar w:fldCharType="begin">
          <w:ffData>
            <w:name w:val=""/>
            <w:enabled/>
            <w:calcOnExit w:val="0"/>
            <w:checkBox>
              <w:sizeAuto/>
              <w:default w:val="0"/>
            </w:checkBox>
          </w:ffData>
        </w:fldChar>
      </w:r>
      <w:r>
        <w:instrText xml:space="preserve"> FORMCHECKBOX </w:instrText>
      </w:r>
      <w:r>
        <w:fldChar w:fldCharType="end"/>
      </w:r>
      <w:r w:rsidRPr="00E425FA">
        <w:t xml:space="preserve">   </w:t>
      </w:r>
      <w:r>
        <w:t xml:space="preserve">DB Sync            </w:t>
      </w:r>
      <w:r>
        <w:fldChar w:fldCharType="begin">
          <w:ffData>
            <w:name w:val=""/>
            <w:enabled/>
            <w:calcOnExit w:val="0"/>
            <w:checkBox>
              <w:sizeAuto/>
              <w:default w:val="0"/>
            </w:checkBox>
          </w:ffData>
        </w:fldChar>
      </w:r>
      <w:r>
        <w:instrText xml:space="preserve"> FORMCHECKBOX </w:instrText>
      </w:r>
      <w:r>
        <w:fldChar w:fldCharType="end"/>
      </w:r>
      <w:r w:rsidRPr="00E425FA">
        <w:t xml:space="preserve">   </w:t>
      </w:r>
      <w:r>
        <w:t xml:space="preserve">Radius  </w:t>
      </w:r>
    </w:p>
    <w:p w:rsidR="006B6DEA" w:rsidRPr="00E425FA" w:rsidRDefault="006B6DEA" w:rsidP="009C6D4B"/>
    <w:p w:rsidR="006B6DEA" w:rsidRPr="00E425FA" w:rsidRDefault="006B6DEA" w:rsidP="009C6D4B">
      <w:pPr>
        <w:ind w:firstLine="720"/>
      </w:pPr>
      <w:r w:rsidRPr="00E425FA">
        <w:fldChar w:fldCharType="begin">
          <w:ffData>
            <w:name w:val=""/>
            <w:enabled/>
            <w:calcOnExit w:val="0"/>
            <w:checkBox>
              <w:sizeAuto/>
              <w:default w:val="0"/>
            </w:checkBox>
          </w:ffData>
        </w:fldChar>
      </w:r>
      <w:r w:rsidRPr="00E425FA">
        <w:instrText xml:space="preserve"> FORMCHECKBOX </w:instrText>
      </w:r>
      <w:r w:rsidRPr="00E425FA">
        <w:fldChar w:fldCharType="end"/>
      </w:r>
      <w:r>
        <w:t xml:space="preserve">   Bizanga</w:t>
      </w:r>
      <w:r w:rsidRPr="00E425FA">
        <w:t xml:space="preserve">                     </w:t>
      </w:r>
      <w:r>
        <w:t xml:space="preserve"> </w:t>
      </w:r>
      <w:r w:rsidRPr="00E425FA">
        <w:t xml:space="preserve"> </w:t>
      </w:r>
      <w:r>
        <w:fldChar w:fldCharType="begin">
          <w:ffData>
            <w:name w:val=""/>
            <w:enabled/>
            <w:calcOnExit w:val="0"/>
            <w:checkBox>
              <w:sizeAuto/>
              <w:default w:val="0"/>
            </w:checkBox>
          </w:ffData>
        </w:fldChar>
      </w:r>
      <w:r>
        <w:instrText xml:space="preserve"> FORMCHECKBOX </w:instrText>
      </w:r>
      <w:r>
        <w:fldChar w:fldCharType="end"/>
      </w:r>
      <w:r w:rsidRPr="00E425FA">
        <w:t xml:space="preserve">   </w:t>
      </w:r>
      <w:r>
        <w:t xml:space="preserve">Xclient                 </w:t>
      </w:r>
      <w:r>
        <w:fldChar w:fldCharType="begin">
          <w:ffData>
            <w:name w:val=""/>
            <w:enabled w:val="0"/>
            <w:calcOnExit w:val="0"/>
            <w:checkBox>
              <w:sizeAuto/>
              <w:default w:val="0"/>
            </w:checkBox>
          </w:ffData>
        </w:fldChar>
      </w:r>
      <w:r>
        <w:instrText xml:space="preserve"> FORMCHECKBOX </w:instrText>
      </w:r>
      <w:r>
        <w:fldChar w:fldCharType="end"/>
      </w:r>
      <w:r w:rsidRPr="00E425FA">
        <w:t xml:space="preserve">   </w:t>
      </w:r>
      <w:r>
        <w:t>AddressBook</w:t>
      </w:r>
    </w:p>
    <w:p w:rsidR="006B6DEA" w:rsidRPr="00E425FA" w:rsidRDefault="006B6DEA" w:rsidP="009C6D4B"/>
    <w:p w:rsidR="006B6DEA" w:rsidRPr="00E425FA" w:rsidRDefault="006B6DEA" w:rsidP="009C6D4B">
      <w:pPr>
        <w:ind w:firstLine="720"/>
      </w:pPr>
      <w:r w:rsidRPr="00E425FA">
        <w:fldChar w:fldCharType="begin">
          <w:ffData>
            <w:name w:val=""/>
            <w:enabled/>
            <w:calcOnExit w:val="0"/>
            <w:checkBox>
              <w:sizeAuto/>
              <w:default w:val="0"/>
            </w:checkBox>
          </w:ffData>
        </w:fldChar>
      </w:r>
      <w:r w:rsidRPr="00E425FA">
        <w:instrText xml:space="preserve"> FORMCHECKBOX </w:instrText>
      </w:r>
      <w:r w:rsidRPr="00E425FA">
        <w:fldChar w:fldCharType="end"/>
      </w:r>
      <w:r>
        <w:t xml:space="preserve">   ISAA</w:t>
      </w:r>
      <w:r w:rsidRPr="00E425FA">
        <w:t xml:space="preserve"> </w:t>
      </w:r>
      <w:r w:rsidRPr="00E425FA">
        <w:tab/>
        <w:t xml:space="preserve">                  </w:t>
      </w:r>
      <w:r>
        <w:t xml:space="preserve"> </w:t>
      </w:r>
      <w:r w:rsidRPr="00E425FA">
        <w:fldChar w:fldCharType="begin">
          <w:ffData>
            <w:name w:val=""/>
            <w:enabled/>
            <w:calcOnExit w:val="0"/>
            <w:checkBox>
              <w:sizeAuto/>
              <w:default w:val="0"/>
            </w:checkBox>
          </w:ffData>
        </w:fldChar>
      </w:r>
      <w:r w:rsidRPr="00E425FA">
        <w:instrText xml:space="preserve"> FORMCHECKBOX </w:instrText>
      </w:r>
      <w:r w:rsidRPr="00E425FA">
        <w:fldChar w:fldCharType="end"/>
      </w:r>
      <w:r w:rsidRPr="00E425FA">
        <w:t xml:space="preserve">   Java</w:t>
      </w:r>
    </w:p>
    <w:p w:rsidR="006B6DEA" w:rsidRPr="00E425FA" w:rsidRDefault="006B6DEA" w:rsidP="009C6D4B"/>
    <w:p w:rsidR="006B6DEA" w:rsidRDefault="006B6DEA" w:rsidP="009C6D4B">
      <w:pPr>
        <w:ind w:firstLine="720"/>
      </w:pPr>
      <w:r>
        <w:fldChar w:fldCharType="begin">
          <w:ffData>
            <w:name w:val=""/>
            <w:enabled/>
            <w:calcOnExit w:val="0"/>
            <w:checkBox>
              <w:sizeAuto/>
              <w:default w:val="0"/>
            </w:checkBox>
          </w:ffData>
        </w:fldChar>
      </w:r>
      <w:r>
        <w:instrText xml:space="preserve"> FORMCHECKBOX </w:instrText>
      </w:r>
      <w:r>
        <w:fldChar w:fldCharType="end"/>
      </w:r>
      <w:r>
        <w:t xml:space="preserve">   Booking</w:t>
      </w:r>
      <w:r w:rsidRPr="00E425FA">
        <w:tab/>
        <w:t xml:space="preserve">                    </w:t>
      </w:r>
      <w:r>
        <w:t xml:space="preserve">            </w:t>
      </w:r>
      <w:r>
        <w:fldChar w:fldCharType="begin">
          <w:ffData>
            <w:name w:val=""/>
            <w:enabled/>
            <w:calcOnExit w:val="0"/>
            <w:checkBox>
              <w:sizeAuto/>
              <w:default w:val="1"/>
            </w:checkBox>
          </w:ffData>
        </w:fldChar>
      </w:r>
      <w:r>
        <w:instrText xml:space="preserve"> FORMCHECKBOX </w:instrText>
      </w:r>
      <w:r>
        <w:fldChar w:fldCharType="end"/>
      </w:r>
      <w:r>
        <w:t xml:space="preserve"> </w:t>
      </w:r>
      <w:r w:rsidRPr="00E425FA">
        <w:t xml:space="preserve">   </w:t>
      </w:r>
      <w:r>
        <w:t>Database</w:t>
      </w:r>
      <w:r w:rsidRPr="00E425FA">
        <w:t xml:space="preserve"> </w:t>
      </w:r>
    </w:p>
    <w:p w:rsidR="006B6DEA" w:rsidRPr="00E425FA" w:rsidRDefault="006B6DEA" w:rsidP="009C6D4B">
      <w:pPr>
        <w:ind w:firstLine="720"/>
      </w:pPr>
    </w:p>
    <w:p w:rsidR="006B6DEA" w:rsidRPr="009C6D4B" w:rsidRDefault="006B6DEA" w:rsidP="009C6D4B">
      <w:pPr>
        <w:pStyle w:val="Heading1"/>
        <w:numPr>
          <w:ilvl w:val="0"/>
          <w:numId w:val="0"/>
        </w:numPr>
        <w:ind w:firstLine="720"/>
        <w:rPr>
          <w:rFonts w:ascii="Times New Roman" w:hAnsi="Times New Roman"/>
          <w:b w:val="0"/>
          <w:szCs w:val="24"/>
        </w:rPr>
      </w:pPr>
      <w:r>
        <w:fldChar w:fldCharType="begin">
          <w:ffData>
            <w:name w:val=""/>
            <w:enabled/>
            <w:calcOnExit w:val="0"/>
            <w:checkBox>
              <w:sizeAuto/>
              <w:default w:val="0"/>
            </w:checkBox>
          </w:ffData>
        </w:fldChar>
      </w:r>
      <w:r>
        <w:instrText xml:space="preserve"> FORMCHECKBOX </w:instrText>
      </w:r>
      <w:r>
        <w:fldChar w:fldCharType="end"/>
      </w:r>
      <w:r>
        <w:t xml:space="preserve">  </w:t>
      </w:r>
      <w:r w:rsidRPr="009C6D4B">
        <w:rPr>
          <w:rFonts w:ascii="Times New Roman" w:hAnsi="Times New Roman"/>
          <w:b w:val="0"/>
          <w:szCs w:val="24"/>
        </w:rPr>
        <w:t xml:space="preserve">Security </w:t>
      </w:r>
      <w:r>
        <w:t xml:space="preserve">  </w:t>
      </w:r>
      <w:r w:rsidRPr="00E425FA">
        <w:t xml:space="preserve"> </w:t>
      </w:r>
      <w:r w:rsidRPr="00E425FA">
        <w:tab/>
        <w:t xml:space="preserve">       </w:t>
      </w:r>
      <w:r>
        <w:fldChar w:fldCharType="begin">
          <w:ffData>
            <w:name w:val=""/>
            <w:enabled/>
            <w:calcOnExit w:val="0"/>
            <w:checkBox>
              <w:sizeAuto/>
              <w:default w:val="0"/>
            </w:checkBox>
          </w:ffData>
        </w:fldChar>
      </w:r>
      <w:r>
        <w:instrText xml:space="preserve"> FORMCHECKBOX </w:instrText>
      </w:r>
      <w:r>
        <w:fldChar w:fldCharType="end"/>
      </w:r>
      <w:r>
        <w:t xml:space="preserve">   </w:t>
      </w:r>
      <w:r w:rsidRPr="009C6D4B">
        <w:rPr>
          <w:rFonts w:ascii="Times New Roman" w:hAnsi="Times New Roman"/>
          <w:b w:val="0"/>
          <w:szCs w:val="24"/>
        </w:rPr>
        <w:t>Directory</w:t>
      </w:r>
    </w:p>
    <w:p w:rsidR="006B6DEA" w:rsidRPr="009C6D4B" w:rsidRDefault="006B6DEA" w:rsidP="009C6D4B"/>
    <w:bookmarkEnd w:id="5"/>
    <w:bookmarkEnd w:id="6"/>
    <w:p w:rsidR="006B6DEA" w:rsidRPr="00FC6F86" w:rsidRDefault="006B6DEA" w:rsidP="0032418D">
      <w:pPr>
        <w:pStyle w:val="Heading1"/>
        <w:rPr>
          <w:rFonts w:ascii="Times New Roman" w:hAnsi="Times New Roman"/>
        </w:rPr>
      </w:pPr>
      <w:r>
        <w:rPr>
          <w:rFonts w:ascii="Times New Roman" w:hAnsi="Times New Roman"/>
        </w:rPr>
        <w:t xml:space="preserve">Deployment </w:t>
      </w:r>
      <w:r w:rsidRPr="00FC6F86">
        <w:rPr>
          <w:rFonts w:ascii="Times New Roman" w:hAnsi="Times New Roman"/>
        </w:rPr>
        <w:t xml:space="preserve">Dependencies </w:t>
      </w:r>
      <w:r>
        <w:rPr>
          <w:rFonts w:ascii="Times New Roman" w:hAnsi="Times New Roman"/>
        </w:rPr>
        <w:t>(other upstream/downstream impacted apps)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8"/>
        <w:gridCol w:w="8478"/>
      </w:tblGrid>
      <w:tr w:rsidR="006B6DEA" w:rsidTr="00F05A3F">
        <w:trPr>
          <w:trHeight w:val="278"/>
        </w:trPr>
        <w:tc>
          <w:tcPr>
            <w:tcW w:w="738" w:type="dxa"/>
            <w:shd w:val="clear" w:color="auto" w:fill="A6A6A6"/>
          </w:tcPr>
          <w:p w:rsidR="006B6DEA" w:rsidRDefault="006B6DEA" w:rsidP="00F05A3F">
            <w:pPr>
              <w:pStyle w:val="NoSpacing"/>
            </w:pPr>
          </w:p>
        </w:tc>
        <w:tc>
          <w:tcPr>
            <w:tcW w:w="8478" w:type="dxa"/>
            <w:shd w:val="clear" w:color="auto" w:fill="A6A6A6"/>
          </w:tcPr>
          <w:p w:rsidR="006B6DEA" w:rsidRDefault="006B6DEA" w:rsidP="00F05A3F">
            <w:pPr>
              <w:pStyle w:val="NoSpacing"/>
            </w:pPr>
            <w:r>
              <w:t>Description</w:t>
            </w:r>
          </w:p>
        </w:tc>
      </w:tr>
      <w:tr w:rsidR="006B6DEA" w:rsidTr="00F05A3F">
        <w:trPr>
          <w:trHeight w:val="305"/>
        </w:trPr>
        <w:tc>
          <w:tcPr>
            <w:tcW w:w="738" w:type="dxa"/>
            <w:shd w:val="clear" w:color="auto" w:fill="A6A6A6"/>
          </w:tcPr>
          <w:p w:rsidR="006B6DEA" w:rsidRDefault="006B6DEA" w:rsidP="00F05A3F">
            <w:pPr>
              <w:pStyle w:val="NoSpacing"/>
            </w:pPr>
            <w:r>
              <w:t>1</w:t>
            </w:r>
          </w:p>
        </w:tc>
        <w:tc>
          <w:tcPr>
            <w:tcW w:w="8478" w:type="dxa"/>
          </w:tcPr>
          <w:p w:rsidR="006B6DEA" w:rsidRDefault="006B6DEA" w:rsidP="00F05A3F">
            <w:pPr>
              <w:pStyle w:val="NoSpacing"/>
            </w:pPr>
          </w:p>
        </w:tc>
      </w:tr>
      <w:tr w:rsidR="006B6DEA" w:rsidTr="00F05A3F">
        <w:tc>
          <w:tcPr>
            <w:tcW w:w="738" w:type="dxa"/>
            <w:shd w:val="clear" w:color="auto" w:fill="A6A6A6"/>
          </w:tcPr>
          <w:p w:rsidR="006B6DEA" w:rsidRDefault="006B6DEA" w:rsidP="00F05A3F">
            <w:pPr>
              <w:pStyle w:val="NoSpacing"/>
            </w:pPr>
            <w:r>
              <w:t>2</w:t>
            </w:r>
          </w:p>
        </w:tc>
        <w:tc>
          <w:tcPr>
            <w:tcW w:w="8478" w:type="dxa"/>
          </w:tcPr>
          <w:p w:rsidR="006B6DEA" w:rsidRDefault="006B6DEA" w:rsidP="00F05A3F">
            <w:pPr>
              <w:pStyle w:val="NoSpacing"/>
            </w:pPr>
          </w:p>
        </w:tc>
      </w:tr>
      <w:tr w:rsidR="006B6DEA" w:rsidTr="00F05A3F">
        <w:tc>
          <w:tcPr>
            <w:tcW w:w="738" w:type="dxa"/>
            <w:shd w:val="clear" w:color="auto" w:fill="A6A6A6"/>
          </w:tcPr>
          <w:p w:rsidR="006B6DEA" w:rsidRDefault="006B6DEA" w:rsidP="00F05A3F">
            <w:pPr>
              <w:pStyle w:val="NoSpacing"/>
            </w:pPr>
            <w:r>
              <w:t>3</w:t>
            </w:r>
          </w:p>
        </w:tc>
        <w:tc>
          <w:tcPr>
            <w:tcW w:w="8478" w:type="dxa"/>
          </w:tcPr>
          <w:p w:rsidR="006B6DEA" w:rsidRDefault="006B6DEA" w:rsidP="00F05A3F">
            <w:pPr>
              <w:pStyle w:val="NoSpacing"/>
            </w:pPr>
          </w:p>
        </w:tc>
      </w:tr>
    </w:tbl>
    <w:p w:rsidR="006B6DEA" w:rsidRDefault="006B6DEA" w:rsidP="00FC6F86">
      <w:pPr>
        <w:pStyle w:val="Heading1"/>
        <w:numPr>
          <w:ilvl w:val="0"/>
          <w:numId w:val="0"/>
        </w:numPr>
      </w:pPr>
    </w:p>
    <w:p w:rsidR="006B6DEA" w:rsidRDefault="006B6DEA" w:rsidP="000274A3"/>
    <w:p w:rsidR="006B6DEA" w:rsidRDefault="006B6DEA" w:rsidP="000274A3"/>
    <w:p w:rsidR="006B6DEA" w:rsidRDefault="006B6DEA" w:rsidP="000274A3"/>
    <w:p w:rsidR="006B6DEA" w:rsidRDefault="006B6DEA" w:rsidP="000274A3"/>
    <w:p w:rsidR="006B6DEA" w:rsidRDefault="006B6DEA" w:rsidP="000274A3"/>
    <w:p w:rsidR="006B6DEA" w:rsidRDefault="006B6DEA" w:rsidP="000274A3"/>
    <w:p w:rsidR="006B6DEA" w:rsidRPr="000274A3" w:rsidRDefault="006B6DEA" w:rsidP="000274A3"/>
    <w:p w:rsidR="006B6DEA" w:rsidRDefault="006B6DEA" w:rsidP="00FC6F86">
      <w:pPr>
        <w:pStyle w:val="Heading1"/>
        <w:rPr>
          <w:rFonts w:ascii="Times New Roman" w:hAnsi="Times New Roman"/>
        </w:rPr>
      </w:pPr>
      <w:bookmarkStart w:id="7" w:name="_Toc71454184"/>
      <w:r>
        <w:rPr>
          <w:rFonts w:ascii="Times New Roman" w:hAnsi="Times New Roman"/>
        </w:rPr>
        <w:t xml:space="preserve">Special </w:t>
      </w:r>
      <w:r w:rsidRPr="00FC6F86">
        <w:rPr>
          <w:rFonts w:ascii="Times New Roman" w:hAnsi="Times New Roman"/>
        </w:rPr>
        <w:t xml:space="preserve">Installation </w:t>
      </w:r>
      <w:r>
        <w:rPr>
          <w:rFonts w:ascii="Times New Roman" w:hAnsi="Times New Roman"/>
        </w:rPr>
        <w:t>Instructions for</w:t>
      </w:r>
      <w:r w:rsidRPr="00FC6F86">
        <w:rPr>
          <w:rFonts w:ascii="Times New Roman" w:hAnsi="Times New Roman"/>
        </w:rPr>
        <w:t xml:space="preserve"> Deliverables</w:t>
      </w:r>
      <w:bookmarkEnd w:id="7"/>
    </w:p>
    <w:p w:rsidR="006B6DEA" w:rsidRPr="00794808" w:rsidRDefault="006B6DEA" w:rsidP="00D10CAB">
      <w:pPr>
        <w:rPr>
          <w:b/>
          <w:u w:val="single"/>
        </w:rPr>
      </w:pPr>
      <w:r w:rsidRPr="00794808">
        <w:rPr>
          <w:b/>
          <w:u w:val="single"/>
        </w:rPr>
        <w:t>Web components</w:t>
      </w:r>
    </w:p>
    <w:p w:rsidR="006B6DEA" w:rsidRPr="00D10CAB" w:rsidRDefault="006B6DEA" w:rsidP="00D10CAB">
      <w:pPr>
        <w:rPr>
          <w:rFonts w:ascii="Verdana" w:hAnsi="Verdana"/>
          <w:sz w:val="20"/>
          <w:szCs w:val="20"/>
          <w:u w:val="single"/>
        </w:rPr>
      </w:pPr>
    </w:p>
    <w:p w:rsidR="006B6DEA" w:rsidRPr="00D10CAB" w:rsidRDefault="006B6DEA" w:rsidP="00FA2E72">
      <w:pPr>
        <w:ind w:left="360"/>
        <w:rPr>
          <w:rFonts w:ascii="Verdana" w:hAnsi="Verdana"/>
          <w:sz w:val="20"/>
          <w:szCs w:val="20"/>
        </w:rPr>
      </w:pPr>
      <w:r>
        <w:rPr>
          <w:rFonts w:ascii="Verdana" w:hAnsi="Verdana"/>
          <w:sz w:val="20"/>
          <w:szCs w:val="20"/>
        </w:rPr>
        <w:t xml:space="preserve">Deploy war file(s) available in </w:t>
      </w:r>
      <w:hyperlink r:id="rId8" w:history="1">
        <w:r w:rsidRPr="001E176E">
          <w:rPr>
            <w:rStyle w:val="Hyperlink"/>
            <w:rFonts w:ascii="Arial" w:hAnsi="Arial" w:cs="Arial"/>
            <w:i/>
            <w:sz w:val="20"/>
            <w:szCs w:val="20"/>
          </w:rPr>
          <w:t>http://</w:t>
        </w:r>
        <w:r>
          <w:rPr>
            <w:rStyle w:val="Hyperlink"/>
            <w:rFonts w:ascii="Arial" w:hAnsi="Arial" w:cs="Arial"/>
            <w:i/>
            <w:sz w:val="20"/>
            <w:szCs w:val="20"/>
          </w:rPr>
          <w:t>10.252.202.132</w:t>
        </w:r>
        <w:r w:rsidRPr="001E176E">
          <w:rPr>
            <w:rStyle w:val="Hyperlink"/>
            <w:rFonts w:ascii="Arial" w:hAnsi="Arial" w:cs="Arial"/>
            <w:i/>
            <w:sz w:val="20"/>
            <w:szCs w:val="20"/>
          </w:rPr>
          <w:t>/</w:t>
        </w:r>
        <w:r>
          <w:rPr>
            <w:rStyle w:val="Hyperlink"/>
            <w:rFonts w:ascii="Arial" w:hAnsi="Arial" w:cs="Arial"/>
            <w:i/>
            <w:sz w:val="20"/>
            <w:szCs w:val="20"/>
          </w:rPr>
          <w:t>FLIGHT RESERVATION SYSTEM</w:t>
        </w:r>
        <w:r w:rsidRPr="001E176E">
          <w:rPr>
            <w:rStyle w:val="Hyperlink"/>
            <w:rFonts w:ascii="Arial" w:hAnsi="Arial" w:cs="Arial"/>
            <w:i/>
            <w:sz w:val="20"/>
            <w:szCs w:val="20"/>
          </w:rPr>
          <w:t>/Documents/Release/Deployment/JBoss%20deploy/</w:t>
        </w:r>
      </w:hyperlink>
    </w:p>
    <w:p w:rsidR="006B6DEA" w:rsidRPr="00D10CAB" w:rsidRDefault="006B6DEA" w:rsidP="00E96F39">
      <w:pPr>
        <w:pStyle w:val="BodyText"/>
        <w:rPr>
          <w:rFonts w:ascii="Verdana" w:hAnsi="Verdana"/>
          <w:sz w:val="20"/>
          <w:szCs w:val="20"/>
        </w:rPr>
      </w:pPr>
    </w:p>
    <w:p w:rsidR="006B6DEA" w:rsidRDefault="006B6DEA" w:rsidP="00122A17">
      <w:pPr>
        <w:pStyle w:val="BodyText"/>
        <w:numPr>
          <w:ilvl w:val="0"/>
          <w:numId w:val="2"/>
        </w:numPr>
        <w:rPr>
          <w:rFonts w:ascii="Verdana" w:hAnsi="Verdana"/>
          <w:sz w:val="20"/>
          <w:szCs w:val="20"/>
        </w:rPr>
      </w:pPr>
      <w:r>
        <w:rPr>
          <w:rFonts w:ascii="Verdana" w:hAnsi="Verdana"/>
          <w:sz w:val="20"/>
          <w:szCs w:val="20"/>
        </w:rPr>
        <w:t>Backup the binary files and the property files to be updated.</w:t>
      </w:r>
    </w:p>
    <w:p w:rsidR="006B6DEA" w:rsidRDefault="006B6DEA" w:rsidP="00DF0A5A">
      <w:pPr>
        <w:pStyle w:val="BodyText"/>
        <w:numPr>
          <w:ilvl w:val="0"/>
          <w:numId w:val="2"/>
        </w:numPr>
        <w:rPr>
          <w:rFonts w:ascii="Verdana" w:hAnsi="Verdana"/>
          <w:sz w:val="20"/>
          <w:szCs w:val="20"/>
        </w:rPr>
      </w:pPr>
      <w:r>
        <w:rPr>
          <w:rFonts w:ascii="Verdana" w:hAnsi="Verdana"/>
          <w:sz w:val="20"/>
          <w:szCs w:val="20"/>
        </w:rPr>
        <w:t xml:space="preserve">Stopping the Jboss instances procedure: </w:t>
      </w:r>
    </w:p>
    <w:p w:rsidR="006B6DEA" w:rsidRDefault="006B6DEA" w:rsidP="00CC1702">
      <w:pPr>
        <w:pStyle w:val="BodyText"/>
        <w:ind w:left="720"/>
        <w:rPr>
          <w:rFonts w:ascii="Verdana" w:hAnsi="Verdana"/>
          <w:sz w:val="20"/>
          <w:szCs w:val="20"/>
        </w:rPr>
      </w:pPr>
      <w:r>
        <w:t>Before stopping the jboss instances change the j2ee**</w:t>
      </w:r>
      <w:r w:rsidRPr="007C7212">
        <w:rPr>
          <w:rFonts w:ascii="Verdana" w:hAnsi="Verdana"/>
          <w:sz w:val="20"/>
          <w:szCs w:val="20"/>
        </w:rPr>
        <w:t>/opt/</w:t>
      </w:r>
      <w:r>
        <w:rPr>
          <w:rFonts w:ascii="Verdana" w:hAnsi="Verdana"/>
          <w:sz w:val="20"/>
          <w:szCs w:val="20"/>
        </w:rPr>
        <w:t>Flight Reservation system</w:t>
      </w:r>
      <w:r w:rsidRPr="007C7212">
        <w:rPr>
          <w:rFonts w:ascii="Verdana" w:hAnsi="Verdana"/>
          <w:sz w:val="20"/>
          <w:szCs w:val="20"/>
        </w:rPr>
        <w:t>/config/web</w:t>
      </w:r>
      <w:r>
        <w:rPr>
          <w:rFonts w:ascii="Verdana" w:hAnsi="Verdana"/>
          <w:sz w:val="20"/>
          <w:szCs w:val="20"/>
        </w:rPr>
        <w:t>/Flight Reservation system</w:t>
      </w:r>
      <w:r w:rsidRPr="007C7212">
        <w:rPr>
          <w:rFonts w:ascii="Verdana" w:hAnsi="Verdana"/>
          <w:sz w:val="20"/>
          <w:szCs w:val="20"/>
        </w:rPr>
        <w:t>-config.properties</w:t>
      </w:r>
    </w:p>
    <w:p w:rsidR="006B6DEA" w:rsidRDefault="006B6DEA" w:rsidP="00DF0A5A">
      <w:pPr>
        <w:pStyle w:val="BodyText"/>
        <w:ind w:left="720"/>
      </w:pPr>
      <w:r w:rsidRPr="00A170C7">
        <w:t>transactionsresults.betweenmax</w:t>
      </w:r>
      <w:r>
        <w:t>=0</w:t>
      </w:r>
    </w:p>
    <w:p w:rsidR="006B6DEA" w:rsidRDefault="006B6DEA" w:rsidP="00DF0A5A">
      <w:pPr>
        <w:pStyle w:val="BodyText"/>
        <w:ind w:left="720"/>
      </w:pPr>
      <w:r>
        <w:t>Wait for couple of minutes before stopping the jboss instances</w:t>
      </w:r>
    </w:p>
    <w:p w:rsidR="006B6DEA" w:rsidRDefault="006B6DEA" w:rsidP="00DF0A5A">
      <w:pPr>
        <w:pStyle w:val="BodyText"/>
        <w:ind w:left="720"/>
      </w:pPr>
      <w:r>
        <w:t>By this time all the pending transactions in intermediate state will be safely completed.</w:t>
      </w:r>
    </w:p>
    <w:p w:rsidR="006B6DEA" w:rsidRDefault="006B6DEA" w:rsidP="00122A17">
      <w:pPr>
        <w:pStyle w:val="BodyText"/>
        <w:numPr>
          <w:ilvl w:val="0"/>
          <w:numId w:val="2"/>
        </w:numPr>
        <w:rPr>
          <w:rFonts w:ascii="Verdana" w:hAnsi="Verdana"/>
          <w:sz w:val="20"/>
          <w:szCs w:val="20"/>
        </w:rPr>
      </w:pPr>
      <w:r w:rsidRPr="00D10CAB">
        <w:rPr>
          <w:rFonts w:ascii="Verdana" w:hAnsi="Verdana"/>
          <w:sz w:val="20"/>
          <w:szCs w:val="20"/>
        </w:rPr>
        <w:t xml:space="preserve">Move </w:t>
      </w:r>
      <w:r>
        <w:rPr>
          <w:rFonts w:ascii="Verdana" w:hAnsi="Verdana"/>
          <w:color w:val="FF0000"/>
          <w:sz w:val="20"/>
          <w:szCs w:val="20"/>
        </w:rPr>
        <w:t>FLIGHT RESERVATION SYSTEM</w:t>
      </w:r>
      <w:r w:rsidRPr="00D10CAB">
        <w:rPr>
          <w:rFonts w:ascii="Verdana" w:hAnsi="Verdana"/>
          <w:color w:val="FF0000"/>
          <w:sz w:val="20"/>
          <w:szCs w:val="20"/>
        </w:rPr>
        <w:t>EmailProcessor.war</w:t>
      </w:r>
      <w:r w:rsidRPr="00D10CAB">
        <w:rPr>
          <w:rFonts w:ascii="Verdana" w:hAnsi="Verdana"/>
          <w:color w:val="000080"/>
          <w:sz w:val="20"/>
          <w:szCs w:val="20"/>
        </w:rPr>
        <w:t xml:space="preserve"> </w:t>
      </w:r>
      <w:r w:rsidRPr="00D10CAB">
        <w:rPr>
          <w:rFonts w:ascii="Verdana" w:hAnsi="Verdana"/>
          <w:sz w:val="20"/>
          <w:szCs w:val="20"/>
        </w:rPr>
        <w:t xml:space="preserve">from SVN to </w:t>
      </w:r>
      <w:smartTag w:uri="urn:schemas-microsoft-com:office:smarttags" w:element="PersonName">
        <w:r w:rsidRPr="00D10CAB">
          <w:rPr>
            <w:rFonts w:ascii="Verdana" w:hAnsi="Verdana"/>
            <w:sz w:val="20"/>
            <w:szCs w:val="20"/>
          </w:rPr>
          <w:t>JB</w:t>
        </w:r>
      </w:smartTag>
      <w:r w:rsidRPr="00D10CAB">
        <w:rPr>
          <w:rFonts w:ascii="Verdana" w:hAnsi="Verdana"/>
          <w:sz w:val="20"/>
          <w:szCs w:val="20"/>
        </w:rPr>
        <w:t>OSS_HOME/server/</w:t>
      </w:r>
      <w:r>
        <w:rPr>
          <w:rFonts w:ascii="Verdana" w:hAnsi="Verdana"/>
          <w:sz w:val="20"/>
          <w:szCs w:val="20"/>
        </w:rPr>
        <w:t>jmsNode</w:t>
      </w:r>
      <w:r w:rsidRPr="00D10CAB">
        <w:rPr>
          <w:rFonts w:ascii="Verdana" w:hAnsi="Verdana"/>
          <w:sz w:val="20"/>
          <w:szCs w:val="20"/>
        </w:rPr>
        <w:t>/deploy</w:t>
      </w:r>
    </w:p>
    <w:p w:rsidR="006B6DEA" w:rsidRPr="00B80601" w:rsidRDefault="006B6DEA" w:rsidP="007F7CE8">
      <w:pPr>
        <w:pStyle w:val="BodyText"/>
        <w:numPr>
          <w:ilvl w:val="0"/>
          <w:numId w:val="2"/>
        </w:numPr>
      </w:pPr>
      <w:r>
        <w:rPr>
          <w:rFonts w:ascii="Verdana" w:hAnsi="Verdana" w:cs="Arial"/>
          <w:iCs/>
          <w:sz w:val="20"/>
          <w:szCs w:val="20"/>
        </w:rPr>
        <w:t>Update Flight Reservation system-config.properties modify the below entry</w:t>
      </w:r>
    </w:p>
    <w:p w:rsidR="006B6DEA" w:rsidRDefault="006B6DEA" w:rsidP="00A43ABF">
      <w:pPr>
        <w:pStyle w:val="BodyText"/>
        <w:numPr>
          <w:ilvl w:val="0"/>
          <w:numId w:val="8"/>
        </w:numPr>
      </w:pPr>
      <w:r w:rsidRPr="008D7783">
        <w:t># Repeat interval for Sync Scheduler</w:t>
      </w:r>
    </w:p>
    <w:p w:rsidR="006B6DEA" w:rsidRDefault="006B6DEA" w:rsidP="00D56CAB">
      <w:pPr>
        <w:pStyle w:val="BodyText"/>
        <w:ind w:left="1440"/>
      </w:pPr>
      <w:r w:rsidRPr="008D7783">
        <w:rPr>
          <w:b/>
        </w:rPr>
        <w:t>sync.scheduler.RepeatInterval=500</w:t>
      </w:r>
    </w:p>
    <w:p w:rsidR="006B6DEA" w:rsidRDefault="006B6DEA" w:rsidP="00960334">
      <w:pPr>
        <w:pStyle w:val="BodyText"/>
        <w:numPr>
          <w:ilvl w:val="0"/>
          <w:numId w:val="2"/>
        </w:numPr>
      </w:pPr>
      <w:r>
        <w:t xml:space="preserve">Restart the jmsNode of the </w:t>
      </w:r>
      <w:smartTag w:uri="urn:schemas-microsoft-com:office:smarttags" w:element="PersonName">
        <w:r>
          <w:t>JB</w:t>
        </w:r>
      </w:smartTag>
      <w:r>
        <w:t>oss instance(s), there is no need to restart the httpNode as the changes are only for jmsNode.</w:t>
      </w:r>
    </w:p>
    <w:p w:rsidR="006B6DEA" w:rsidRPr="00A170C7" w:rsidRDefault="006B6DEA" w:rsidP="00960334">
      <w:pPr>
        <w:pStyle w:val="BodyText"/>
        <w:ind w:left="720"/>
      </w:pPr>
      <w:r>
        <w:t xml:space="preserve">Restart the jboss instances and put back the value in the property file. </w:t>
      </w:r>
      <w:r w:rsidRPr="00A170C7">
        <w:t>transactionsresults.betweenmax</w:t>
      </w:r>
      <w:r>
        <w:t>=25</w:t>
      </w:r>
    </w:p>
    <w:p w:rsidR="006B6DEA" w:rsidRPr="00D10CAB" w:rsidRDefault="006B6DEA" w:rsidP="00105A72">
      <w:pPr>
        <w:ind w:left="1440"/>
        <w:rPr>
          <w:rFonts w:ascii="Verdana" w:hAnsi="Verdana"/>
          <w:sz w:val="20"/>
          <w:szCs w:val="20"/>
        </w:rPr>
      </w:pPr>
    </w:p>
    <w:p w:rsidR="006B6DEA" w:rsidRPr="00D10CAB" w:rsidRDefault="006B6DEA" w:rsidP="008445A7">
      <w:pPr>
        <w:pStyle w:val="BodyText"/>
        <w:numPr>
          <w:ilvl w:val="0"/>
          <w:numId w:val="2"/>
        </w:numPr>
      </w:pPr>
      <w:r w:rsidRPr="00D10CAB">
        <w:t xml:space="preserve">The version information is defined in the web page or can be verified by </w:t>
      </w:r>
    </w:p>
    <w:p w:rsidR="006B6DEA" w:rsidRDefault="006B6DEA" w:rsidP="00B15312">
      <w:pPr>
        <w:pStyle w:val="BodyText"/>
        <w:ind w:left="720"/>
        <w:rPr>
          <w:rFonts w:ascii="Verdana" w:hAnsi="Verdana"/>
          <w:sz w:val="20"/>
          <w:szCs w:val="20"/>
        </w:rPr>
      </w:pPr>
      <w:r w:rsidRPr="00D10CAB">
        <w:rPr>
          <w:rFonts w:ascii="Verdana" w:hAnsi="Verdana"/>
          <w:sz w:val="20"/>
          <w:szCs w:val="20"/>
        </w:rPr>
        <w:t>java –jar &lt;file name&gt;</w:t>
      </w:r>
    </w:p>
    <w:p w:rsidR="006B6DEA" w:rsidRDefault="006B6DEA" w:rsidP="00B15312">
      <w:pPr>
        <w:pStyle w:val="BodyText"/>
        <w:ind w:left="720"/>
        <w:rPr>
          <w:rFonts w:ascii="Verdana" w:hAnsi="Verdana"/>
          <w:sz w:val="20"/>
          <w:szCs w:val="20"/>
        </w:rPr>
      </w:pPr>
    </w:p>
    <w:p w:rsidR="006B6DEA" w:rsidRPr="0006173B" w:rsidRDefault="006B6DEA" w:rsidP="0006173B">
      <w:pPr>
        <w:pStyle w:val="Heading1"/>
        <w:rPr>
          <w:rFonts w:ascii="Verdana" w:hAnsi="Verdana"/>
          <w:sz w:val="20"/>
        </w:rPr>
      </w:pPr>
      <w:r w:rsidRPr="0006173B">
        <w:rPr>
          <w:rFonts w:ascii="Times New Roman" w:hAnsi="Times New Roman"/>
        </w:rPr>
        <w:t>Changes in the Version</w:t>
      </w:r>
      <w:r w:rsidRPr="0006173B">
        <w:rPr>
          <w:rFonts w:ascii="Times New Roman" w:hAnsi="Times New Roman"/>
        </w:rPr>
        <w:br/>
      </w:r>
    </w:p>
    <w:p w:rsidR="006B6DEA" w:rsidRDefault="006B6DEA" w:rsidP="00584BD7">
      <w:pPr>
        <w:rPr>
          <w:rFonts w:ascii="Verdana" w:hAnsi="Verdana"/>
          <w:b/>
          <w:sz w:val="20"/>
          <w:szCs w:val="20"/>
        </w:rPr>
      </w:pPr>
      <w:r w:rsidRPr="00105A72">
        <w:rPr>
          <w:rFonts w:ascii="Verdana" w:hAnsi="Verdana"/>
          <w:b/>
          <w:sz w:val="20"/>
          <w:szCs w:val="20"/>
        </w:rPr>
        <w:t>Property files changes in this version</w:t>
      </w:r>
      <w:r>
        <w:rPr>
          <w:rFonts w:ascii="Verdana" w:hAnsi="Verdana"/>
          <w:b/>
          <w:sz w:val="20"/>
          <w:szCs w:val="20"/>
        </w:rPr>
        <w:t xml:space="preserve"> </w:t>
      </w:r>
    </w:p>
    <w:p w:rsidR="006B6DEA" w:rsidRDefault="006B6DEA" w:rsidP="00584BD7">
      <w:pPr>
        <w:rPr>
          <w:rFonts w:ascii="Verdana" w:hAnsi="Verdana"/>
          <w:b/>
          <w:sz w:val="20"/>
          <w:szCs w:val="20"/>
        </w:rPr>
      </w:pPr>
    </w:p>
    <w:p w:rsidR="006B6DEA" w:rsidRDefault="006B6DEA" w:rsidP="00584BD7">
      <w:pPr>
        <w:rPr>
          <w:rFonts w:ascii="Verdana" w:hAnsi="Verdana"/>
          <w:b/>
          <w:sz w:val="20"/>
          <w:szCs w:val="20"/>
        </w:rPr>
      </w:pPr>
      <w:r>
        <w:rPr>
          <w:rFonts w:ascii="Verdana" w:hAnsi="Verdana"/>
          <w:b/>
          <w:sz w:val="20"/>
          <w:szCs w:val="20"/>
        </w:rPr>
        <w:t>For Flight Reservation system-config.properties:</w:t>
      </w:r>
    </w:p>
    <w:p w:rsidR="006B6DEA" w:rsidRPr="00105A72" w:rsidRDefault="006B6DEA" w:rsidP="00584BD7">
      <w:pPr>
        <w:rPr>
          <w:rFonts w:ascii="Verdana" w:hAnsi="Verdana"/>
          <w:b/>
          <w:sz w:val="20"/>
          <w:szCs w:val="20"/>
        </w:rPr>
      </w:pPr>
    </w:p>
    <w:p w:rsidR="006B6DEA" w:rsidRDefault="006B6DEA" w:rsidP="0082140B">
      <w:pPr>
        <w:pStyle w:val="BodyText"/>
        <w:ind w:firstLine="720"/>
        <w:jc w:val="both"/>
        <w:rPr>
          <w:rFonts w:ascii="Verdana" w:hAnsi="Verdana"/>
          <w:sz w:val="20"/>
          <w:szCs w:val="20"/>
        </w:rPr>
      </w:pPr>
      <w:r>
        <w:rPr>
          <w:rFonts w:ascii="Verdana" w:hAnsi="Verdana"/>
          <w:sz w:val="20"/>
          <w:szCs w:val="20"/>
        </w:rPr>
        <w:t>The property entry modified is</w:t>
      </w:r>
    </w:p>
    <w:p w:rsidR="006B6DEA" w:rsidRPr="001E7FCF" w:rsidRDefault="006B6DEA" w:rsidP="00BD2F33">
      <w:pPr>
        <w:pStyle w:val="BodyText"/>
        <w:numPr>
          <w:ilvl w:val="0"/>
          <w:numId w:val="17"/>
        </w:numPr>
        <w:tabs>
          <w:tab w:val="left" w:pos="90"/>
        </w:tabs>
        <w:jc w:val="both"/>
        <w:rPr>
          <w:rFonts w:ascii="Verdana" w:hAnsi="Verdana"/>
          <w:b/>
          <w:sz w:val="20"/>
          <w:szCs w:val="20"/>
        </w:rPr>
      </w:pPr>
      <w:r w:rsidRPr="001E7FCF">
        <w:rPr>
          <w:b/>
        </w:rPr>
        <w:t>sync.scheduler.RepeatInterval</w:t>
      </w:r>
      <w:r>
        <w:t xml:space="preserve">– </w:t>
      </w:r>
      <w:r w:rsidRPr="00F65D82">
        <w:t>Repeat interval for Sync Scheduler</w:t>
      </w:r>
      <w:r>
        <w:t>.</w:t>
      </w:r>
    </w:p>
    <w:p w:rsidR="006B6DEA" w:rsidRDefault="006B6DEA" w:rsidP="0078098F">
      <w:pPr>
        <w:rPr>
          <w:b/>
        </w:rPr>
      </w:pPr>
    </w:p>
    <w:p w:rsidR="006B6DEA" w:rsidRDefault="006B6DEA" w:rsidP="000274A3">
      <w:pPr>
        <w:rPr>
          <w:rFonts w:ascii="Verdana" w:hAnsi="Verdana"/>
          <w:sz w:val="20"/>
          <w:szCs w:val="20"/>
        </w:rPr>
      </w:pPr>
      <w:r w:rsidRPr="004D46AD">
        <w:rPr>
          <w:b/>
        </w:rPr>
        <w:t>Changes to Database</w:t>
      </w:r>
    </w:p>
    <w:p w:rsidR="006B6DEA" w:rsidRDefault="006B6DEA" w:rsidP="00F65D82">
      <w:pPr>
        <w:pStyle w:val="BodyText"/>
        <w:rPr>
          <w:rFonts w:ascii="Verdana" w:hAnsi="Verdana"/>
          <w:sz w:val="20"/>
          <w:szCs w:val="20"/>
        </w:rPr>
      </w:pPr>
      <w:r>
        <w:rPr>
          <w:rFonts w:ascii="Verdana" w:hAnsi="Verdana"/>
          <w:sz w:val="20"/>
          <w:szCs w:val="20"/>
        </w:rPr>
        <w:t>No changes to database.</w:t>
      </w:r>
    </w:p>
    <w:p w:rsidR="006B6DEA" w:rsidRPr="004D5DBC" w:rsidRDefault="006B6DEA" w:rsidP="006770A2">
      <w:pPr>
        <w:pStyle w:val="BodyText"/>
        <w:ind w:left="1440"/>
        <w:rPr>
          <w:rFonts w:ascii="Verdana" w:hAnsi="Verdana"/>
          <w:sz w:val="20"/>
          <w:szCs w:val="20"/>
        </w:rPr>
      </w:pPr>
    </w:p>
    <w:sectPr w:rsidR="006B6DEA" w:rsidRPr="004D5DBC" w:rsidSect="003670F0">
      <w:headerReference w:type="default" r:id="rId9"/>
      <w:footerReference w:type="default" r:id="rId10"/>
      <w:pgSz w:w="12240" w:h="15840"/>
      <w:pgMar w:top="1440" w:right="1440" w:bottom="1440" w:left="1800" w:header="432"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DEA" w:rsidRDefault="006B6DEA">
      <w:r>
        <w:separator/>
      </w:r>
    </w:p>
  </w:endnote>
  <w:endnote w:type="continuationSeparator" w:id="1">
    <w:p w:rsidR="006B6DEA" w:rsidRDefault="006B6D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6B6DEA" w:rsidTr="003670F0">
      <w:trPr>
        <w:trHeight w:val="492"/>
      </w:trPr>
      <w:tc>
        <w:tcPr>
          <w:tcW w:w="10440" w:type="dxa"/>
          <w:vAlign w:val="center"/>
        </w:tcPr>
        <w:p w:rsidR="006B6DEA" w:rsidRPr="006C5E5B" w:rsidRDefault="006B6DEA" w:rsidP="0066675D">
          <w:pPr>
            <w:pStyle w:val="Footer"/>
            <w:jc w:val="center"/>
          </w:pPr>
          <w:r w:rsidRPr="006C5E5B">
            <w:rPr>
              <w:sz w:val="22"/>
              <w:szCs w:val="22"/>
            </w:rPr>
            <w:t>Release Notes Documentation  v.1.3</w:t>
          </w:r>
        </w:p>
        <w:p w:rsidR="006B6DEA" w:rsidRPr="006C5E5B" w:rsidRDefault="006B6DEA" w:rsidP="0066675D">
          <w:pPr>
            <w:pStyle w:val="Footer"/>
            <w:jc w:val="center"/>
          </w:pPr>
          <w:r w:rsidRPr="006C5E5B">
            <w:rPr>
              <w:sz w:val="22"/>
              <w:szCs w:val="22"/>
            </w:rPr>
            <w:t xml:space="preserve">Page </w:t>
          </w:r>
          <w:r w:rsidRPr="006C5E5B">
            <w:rPr>
              <w:sz w:val="22"/>
              <w:szCs w:val="22"/>
            </w:rPr>
            <w:fldChar w:fldCharType="begin"/>
          </w:r>
          <w:r w:rsidRPr="006C5E5B">
            <w:rPr>
              <w:sz w:val="22"/>
              <w:szCs w:val="22"/>
            </w:rPr>
            <w:instrText xml:space="preserve"> PAGE </w:instrText>
          </w:r>
          <w:r w:rsidRPr="006C5E5B">
            <w:rPr>
              <w:sz w:val="22"/>
              <w:szCs w:val="22"/>
            </w:rPr>
            <w:fldChar w:fldCharType="separate"/>
          </w:r>
          <w:r>
            <w:rPr>
              <w:noProof/>
              <w:sz w:val="22"/>
              <w:szCs w:val="22"/>
            </w:rPr>
            <w:t>5</w:t>
          </w:r>
          <w:r w:rsidRPr="006C5E5B">
            <w:rPr>
              <w:sz w:val="22"/>
              <w:szCs w:val="22"/>
            </w:rPr>
            <w:fldChar w:fldCharType="end"/>
          </w:r>
          <w:r w:rsidRPr="006C5E5B">
            <w:rPr>
              <w:sz w:val="22"/>
              <w:szCs w:val="22"/>
            </w:rPr>
            <w:t xml:space="preserve"> of </w:t>
          </w:r>
          <w:r w:rsidRPr="006C5E5B">
            <w:rPr>
              <w:sz w:val="22"/>
              <w:szCs w:val="22"/>
            </w:rPr>
            <w:fldChar w:fldCharType="begin"/>
          </w:r>
          <w:r w:rsidRPr="006C5E5B">
            <w:rPr>
              <w:sz w:val="22"/>
              <w:szCs w:val="22"/>
            </w:rPr>
            <w:instrText xml:space="preserve"> NUMPAGES </w:instrText>
          </w:r>
          <w:r w:rsidRPr="006C5E5B">
            <w:rPr>
              <w:sz w:val="22"/>
              <w:szCs w:val="22"/>
            </w:rPr>
            <w:fldChar w:fldCharType="separate"/>
          </w:r>
          <w:r>
            <w:rPr>
              <w:noProof/>
              <w:sz w:val="22"/>
              <w:szCs w:val="22"/>
            </w:rPr>
            <w:t>5</w:t>
          </w:r>
          <w:r w:rsidRPr="006C5E5B">
            <w:rPr>
              <w:sz w:val="22"/>
              <w:szCs w:val="22"/>
            </w:rPr>
            <w:fldChar w:fldCharType="end"/>
          </w:r>
        </w:p>
      </w:tc>
    </w:tr>
    <w:tr w:rsidR="006B6DEA" w:rsidTr="003670F0">
      <w:trPr>
        <w:trHeight w:val="492"/>
      </w:trPr>
      <w:tc>
        <w:tcPr>
          <w:tcW w:w="10440" w:type="dxa"/>
          <w:vAlign w:val="center"/>
        </w:tcPr>
        <w:p w:rsidR="006B6DEA" w:rsidRPr="006C5E5B" w:rsidRDefault="006B6DEA" w:rsidP="0066675D">
          <w:pPr>
            <w:pStyle w:val="Footer"/>
            <w:jc w:val="center"/>
          </w:pPr>
          <w:r w:rsidRPr="006C5E5B">
            <w:rPr>
              <w:sz w:val="22"/>
              <w:szCs w:val="22"/>
            </w:rPr>
            <w:t xml:space="preserve">Confidential &amp; Proprietary – US Technology Resources </w:t>
          </w:r>
        </w:p>
      </w:tc>
    </w:tr>
  </w:tbl>
  <w:p w:rsidR="006B6DEA" w:rsidRDefault="006B6DEA" w:rsidP="003670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DEA" w:rsidRDefault="006B6DEA">
      <w:r>
        <w:separator/>
      </w:r>
    </w:p>
  </w:footnote>
  <w:footnote w:type="continuationSeparator" w:id="1">
    <w:p w:rsidR="006B6DEA" w:rsidRDefault="006B6D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EA" w:rsidRPr="009E7515" w:rsidRDefault="006B6DEA" w:rsidP="00C94A23">
    <w:pPr>
      <w:pStyle w:val="Header"/>
      <w:tabs>
        <w:tab w:val="clear" w:pos="4320"/>
        <w:tab w:val="clear" w:pos="8640"/>
      </w:tabs>
      <w:spacing w:before="120" w:after="120"/>
      <w:jc w:val="center"/>
      <w:rPr>
        <w:rFonts w:ascii="Arial" w:hAnsi="Arial" w:cs="Arial"/>
        <w:b/>
        <w:lang w:val="fr-FR"/>
      </w:rPr>
    </w:pPr>
    <w:r>
      <w:rPr>
        <w:rFonts w:ascii="Arial" w:hAnsi="Arial" w:cs="Arial"/>
        <w:b/>
      </w:rPr>
      <w:t>FLIGHT RESERVATION SYSTEM 5.2.1</w:t>
    </w:r>
  </w:p>
  <w:p w:rsidR="006B6DEA" w:rsidRPr="00D10CAB" w:rsidRDefault="006B6DEA" w:rsidP="00D10CAB">
    <w:pPr>
      <w:pStyle w:val="Header"/>
      <w:tabs>
        <w:tab w:val="clear" w:pos="4320"/>
        <w:tab w:val="clear" w:pos="8640"/>
      </w:tabs>
      <w:spacing w:before="120" w:after="120"/>
      <w:jc w:val="center"/>
      <w:rPr>
        <w:rFonts w:ascii="Arial" w:hAnsi="Arial" w:cs="Arial"/>
      </w:rPr>
    </w:pPr>
    <w:r>
      <w:rPr>
        <w:rFonts w:ascii="Arial" w:hAnsi="Arial" w:cs="Arial"/>
        <w:b/>
        <w:bCs/>
        <w:color w:val="000080"/>
      </w:rPr>
      <w:t xml:space="preserve">Release Notes: </w:t>
    </w:r>
    <w:r>
      <w:rPr>
        <w:rFonts w:ascii="Arial" w:hAnsi="Arial" w:cs="Arial"/>
      </w:rPr>
      <w:t>Feb, 22 – 2011</w:t>
    </w:r>
  </w:p>
  <w:p w:rsidR="006B6DEA" w:rsidRDefault="006B6D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BD804FCC"/>
    <w:lvl w:ilvl="0">
      <w:start w:val="1"/>
      <w:numFmt w:val="decimal"/>
      <w:pStyle w:val="Heading1"/>
      <w:lvlText w:val="%1."/>
      <w:legacy w:legacy="1" w:legacySpace="144" w:legacyIndent="0"/>
      <w:lvlJc w:val="left"/>
      <w:rPr>
        <w:rFonts w:cs="Times New Roman"/>
        <w:b/>
      </w:rPr>
    </w:lvl>
    <w:lvl w:ilvl="1">
      <w:start w:val="1"/>
      <w:numFmt w:val="decimal"/>
      <w:pStyle w:val="Heading2"/>
      <w:lvlText w:val="%1.%2"/>
      <w:legacy w:legacy="1" w:legacySpace="144" w:legacyIndent="0"/>
      <w:lvlJc w:val="left"/>
      <w:rPr>
        <w:rFonts w:cs="Times New Roman"/>
        <w:b/>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nsid w:val="009F05E0"/>
    <w:multiLevelType w:val="hybridMultilevel"/>
    <w:tmpl w:val="B912984A"/>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0A566BC"/>
    <w:multiLevelType w:val="hybridMultilevel"/>
    <w:tmpl w:val="5A944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3F3864"/>
    <w:multiLevelType w:val="hybridMultilevel"/>
    <w:tmpl w:val="5FA49566"/>
    <w:lvl w:ilvl="0" w:tplc="F28444BC">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2DA71E9C"/>
    <w:multiLevelType w:val="hybridMultilevel"/>
    <w:tmpl w:val="DEFADD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1CB650C"/>
    <w:multiLevelType w:val="hybridMultilevel"/>
    <w:tmpl w:val="34F60AB4"/>
    <w:lvl w:ilvl="0" w:tplc="04E88F6E">
      <w:start w:val="1"/>
      <w:numFmt w:val="decimal"/>
      <w:pStyle w:val="InfoBlue"/>
      <w:lvlText w:val="%1."/>
      <w:lvlJc w:val="left"/>
      <w:pPr>
        <w:ind w:left="90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62A23D5"/>
    <w:multiLevelType w:val="hybridMultilevel"/>
    <w:tmpl w:val="1BF01D6A"/>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37C53940"/>
    <w:multiLevelType w:val="hybridMultilevel"/>
    <w:tmpl w:val="1422C42C"/>
    <w:lvl w:ilvl="0" w:tplc="1CE27AAA">
      <w:start w:val="1"/>
      <w:numFmt w:val="lowerRoman"/>
      <w:lvlText w:val="%1."/>
      <w:lvlJc w:val="righ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9A07D24"/>
    <w:multiLevelType w:val="hybridMultilevel"/>
    <w:tmpl w:val="8A4880F4"/>
    <w:lvl w:ilvl="0" w:tplc="87AE835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3E32865"/>
    <w:multiLevelType w:val="hybridMultilevel"/>
    <w:tmpl w:val="EFCE6DF2"/>
    <w:lvl w:ilvl="0" w:tplc="94308172">
      <w:start w:val="1"/>
      <w:numFmt w:val="lowerRoman"/>
      <w:lvlText w:val="%1."/>
      <w:lvlJc w:val="righ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CCC721B"/>
    <w:multiLevelType w:val="hybridMultilevel"/>
    <w:tmpl w:val="FBCC4A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F9C4A0C"/>
    <w:multiLevelType w:val="hybridMultilevel"/>
    <w:tmpl w:val="ADE6FA58"/>
    <w:lvl w:ilvl="0" w:tplc="8D86F8E8">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78316A4"/>
    <w:multiLevelType w:val="hybridMultilevel"/>
    <w:tmpl w:val="8EEEA54C"/>
    <w:lvl w:ilvl="0" w:tplc="CE426816">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60B128B8"/>
    <w:multiLevelType w:val="hybridMultilevel"/>
    <w:tmpl w:val="4FDAB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8792D8A"/>
    <w:multiLevelType w:val="hybridMultilevel"/>
    <w:tmpl w:val="E3A244C2"/>
    <w:lvl w:ilvl="0" w:tplc="2D940324">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7340319B"/>
    <w:multiLevelType w:val="hybridMultilevel"/>
    <w:tmpl w:val="B764F870"/>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7B2350D9"/>
    <w:multiLevelType w:val="hybridMultilevel"/>
    <w:tmpl w:val="CB841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0"/>
  </w:num>
  <w:num w:numId="6">
    <w:abstractNumId w:val="13"/>
  </w:num>
  <w:num w:numId="7">
    <w:abstractNumId w:val="14"/>
  </w:num>
  <w:num w:numId="8">
    <w:abstractNumId w:val="6"/>
  </w:num>
  <w:num w:numId="9">
    <w:abstractNumId w:val="5"/>
  </w:num>
  <w:num w:numId="10">
    <w:abstractNumId w:val="8"/>
  </w:num>
  <w:num w:numId="11">
    <w:abstractNumId w:val="1"/>
  </w:num>
  <w:num w:numId="12">
    <w:abstractNumId w:val="16"/>
  </w:num>
  <w:num w:numId="13">
    <w:abstractNumId w:val="15"/>
  </w:num>
  <w:num w:numId="14">
    <w:abstractNumId w:val="9"/>
  </w:num>
  <w:num w:numId="15">
    <w:abstractNumId w:val="7"/>
  </w:num>
  <w:num w:numId="16">
    <w:abstractNumId w:val="12"/>
  </w:num>
  <w:num w:numId="17">
    <w:abstractNumId w:val="1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ttachedTemplate r:id="rId1"/>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0F91"/>
    <w:rsid w:val="00000F03"/>
    <w:rsid w:val="00004322"/>
    <w:rsid w:val="00006BF1"/>
    <w:rsid w:val="000075E2"/>
    <w:rsid w:val="00007FAD"/>
    <w:rsid w:val="0001094A"/>
    <w:rsid w:val="000114C1"/>
    <w:rsid w:val="00012C37"/>
    <w:rsid w:val="00013C01"/>
    <w:rsid w:val="00013EAA"/>
    <w:rsid w:val="000145B0"/>
    <w:rsid w:val="00025420"/>
    <w:rsid w:val="000274A3"/>
    <w:rsid w:val="00030CD1"/>
    <w:rsid w:val="0003149F"/>
    <w:rsid w:val="000317B0"/>
    <w:rsid w:val="00032335"/>
    <w:rsid w:val="00032CCE"/>
    <w:rsid w:val="00034553"/>
    <w:rsid w:val="00035B06"/>
    <w:rsid w:val="00045C31"/>
    <w:rsid w:val="000504F4"/>
    <w:rsid w:val="000520A1"/>
    <w:rsid w:val="00060F91"/>
    <w:rsid w:val="0006173B"/>
    <w:rsid w:val="0006276E"/>
    <w:rsid w:val="0006280D"/>
    <w:rsid w:val="00062826"/>
    <w:rsid w:val="0006314A"/>
    <w:rsid w:val="0007032B"/>
    <w:rsid w:val="00077CFA"/>
    <w:rsid w:val="0008043F"/>
    <w:rsid w:val="00081718"/>
    <w:rsid w:val="00083616"/>
    <w:rsid w:val="000836F5"/>
    <w:rsid w:val="000908A9"/>
    <w:rsid w:val="00093EDE"/>
    <w:rsid w:val="00094723"/>
    <w:rsid w:val="0009477B"/>
    <w:rsid w:val="0009482C"/>
    <w:rsid w:val="000A1F1F"/>
    <w:rsid w:val="000A24E7"/>
    <w:rsid w:val="000A2A2D"/>
    <w:rsid w:val="000A2B1C"/>
    <w:rsid w:val="000A5162"/>
    <w:rsid w:val="000A5D7F"/>
    <w:rsid w:val="000A6FDE"/>
    <w:rsid w:val="000B1C20"/>
    <w:rsid w:val="000B2B58"/>
    <w:rsid w:val="000B517A"/>
    <w:rsid w:val="000B5F59"/>
    <w:rsid w:val="000B63B6"/>
    <w:rsid w:val="000C359E"/>
    <w:rsid w:val="000C545A"/>
    <w:rsid w:val="000C7018"/>
    <w:rsid w:val="000C74A1"/>
    <w:rsid w:val="000D1529"/>
    <w:rsid w:val="000D20A5"/>
    <w:rsid w:val="000D7DBC"/>
    <w:rsid w:val="000E04F8"/>
    <w:rsid w:val="000E06F2"/>
    <w:rsid w:val="000E12EC"/>
    <w:rsid w:val="000E3A0D"/>
    <w:rsid w:val="000F07B7"/>
    <w:rsid w:val="000F0E3A"/>
    <w:rsid w:val="000F31D2"/>
    <w:rsid w:val="000F3F1D"/>
    <w:rsid w:val="000F4469"/>
    <w:rsid w:val="000F657D"/>
    <w:rsid w:val="001010D0"/>
    <w:rsid w:val="0010118D"/>
    <w:rsid w:val="00103229"/>
    <w:rsid w:val="00105A72"/>
    <w:rsid w:val="00105EB0"/>
    <w:rsid w:val="001068E0"/>
    <w:rsid w:val="00107079"/>
    <w:rsid w:val="00111158"/>
    <w:rsid w:val="00117233"/>
    <w:rsid w:val="00117AD7"/>
    <w:rsid w:val="00120063"/>
    <w:rsid w:val="00122A17"/>
    <w:rsid w:val="00123D2A"/>
    <w:rsid w:val="00123F42"/>
    <w:rsid w:val="00123FD9"/>
    <w:rsid w:val="001261D6"/>
    <w:rsid w:val="00127736"/>
    <w:rsid w:val="001301BF"/>
    <w:rsid w:val="001348B4"/>
    <w:rsid w:val="00134E69"/>
    <w:rsid w:val="001350DC"/>
    <w:rsid w:val="001350F7"/>
    <w:rsid w:val="00145C15"/>
    <w:rsid w:val="00146AB1"/>
    <w:rsid w:val="00153EB1"/>
    <w:rsid w:val="00157BDB"/>
    <w:rsid w:val="00157ED4"/>
    <w:rsid w:val="001609CD"/>
    <w:rsid w:val="00161E7A"/>
    <w:rsid w:val="00163843"/>
    <w:rsid w:val="00167154"/>
    <w:rsid w:val="00167353"/>
    <w:rsid w:val="00171763"/>
    <w:rsid w:val="00173273"/>
    <w:rsid w:val="00174ECF"/>
    <w:rsid w:val="0017525B"/>
    <w:rsid w:val="001759A8"/>
    <w:rsid w:val="00175FCB"/>
    <w:rsid w:val="00180A98"/>
    <w:rsid w:val="00180D19"/>
    <w:rsid w:val="00182987"/>
    <w:rsid w:val="00183AB9"/>
    <w:rsid w:val="0018587D"/>
    <w:rsid w:val="0018599C"/>
    <w:rsid w:val="00185DAC"/>
    <w:rsid w:val="001860C6"/>
    <w:rsid w:val="00187477"/>
    <w:rsid w:val="00187755"/>
    <w:rsid w:val="00192563"/>
    <w:rsid w:val="001938F8"/>
    <w:rsid w:val="00193ACA"/>
    <w:rsid w:val="00196EE7"/>
    <w:rsid w:val="001A0A44"/>
    <w:rsid w:val="001A15B6"/>
    <w:rsid w:val="001A4A35"/>
    <w:rsid w:val="001A50A5"/>
    <w:rsid w:val="001A7DAD"/>
    <w:rsid w:val="001B0D90"/>
    <w:rsid w:val="001B1697"/>
    <w:rsid w:val="001B39E8"/>
    <w:rsid w:val="001B514B"/>
    <w:rsid w:val="001C4452"/>
    <w:rsid w:val="001C4CA3"/>
    <w:rsid w:val="001C5AD3"/>
    <w:rsid w:val="001D164C"/>
    <w:rsid w:val="001D2AB5"/>
    <w:rsid w:val="001D3871"/>
    <w:rsid w:val="001E176E"/>
    <w:rsid w:val="001E2E8E"/>
    <w:rsid w:val="001E37A1"/>
    <w:rsid w:val="001E5110"/>
    <w:rsid w:val="001E69F0"/>
    <w:rsid w:val="001E78C3"/>
    <w:rsid w:val="001E7FCF"/>
    <w:rsid w:val="001F28B7"/>
    <w:rsid w:val="001F333B"/>
    <w:rsid w:val="001F59EC"/>
    <w:rsid w:val="001F7809"/>
    <w:rsid w:val="00202BC3"/>
    <w:rsid w:val="00202CA6"/>
    <w:rsid w:val="00203140"/>
    <w:rsid w:val="002033A8"/>
    <w:rsid w:val="00203AA3"/>
    <w:rsid w:val="00203B5B"/>
    <w:rsid w:val="00204219"/>
    <w:rsid w:val="00205751"/>
    <w:rsid w:val="0020708F"/>
    <w:rsid w:val="002073C8"/>
    <w:rsid w:val="00211335"/>
    <w:rsid w:val="0021395F"/>
    <w:rsid w:val="002207AA"/>
    <w:rsid w:val="00222720"/>
    <w:rsid w:val="0022492F"/>
    <w:rsid w:val="00226CBA"/>
    <w:rsid w:val="00234539"/>
    <w:rsid w:val="00234858"/>
    <w:rsid w:val="0023496D"/>
    <w:rsid w:val="00240B88"/>
    <w:rsid w:val="00243875"/>
    <w:rsid w:val="00250580"/>
    <w:rsid w:val="0025251A"/>
    <w:rsid w:val="002559A7"/>
    <w:rsid w:val="002563B1"/>
    <w:rsid w:val="002567C3"/>
    <w:rsid w:val="0025777B"/>
    <w:rsid w:val="0026576C"/>
    <w:rsid w:val="00266B4E"/>
    <w:rsid w:val="0027274E"/>
    <w:rsid w:val="00272D9D"/>
    <w:rsid w:val="002843FE"/>
    <w:rsid w:val="002851DE"/>
    <w:rsid w:val="00286F9B"/>
    <w:rsid w:val="00287F8F"/>
    <w:rsid w:val="00290C2D"/>
    <w:rsid w:val="00294FF7"/>
    <w:rsid w:val="00295B0A"/>
    <w:rsid w:val="00296848"/>
    <w:rsid w:val="002972B1"/>
    <w:rsid w:val="002A04F4"/>
    <w:rsid w:val="002A316F"/>
    <w:rsid w:val="002A6EF5"/>
    <w:rsid w:val="002A6F1F"/>
    <w:rsid w:val="002A7261"/>
    <w:rsid w:val="002A76ED"/>
    <w:rsid w:val="002A7753"/>
    <w:rsid w:val="002B0652"/>
    <w:rsid w:val="002B0F20"/>
    <w:rsid w:val="002B138D"/>
    <w:rsid w:val="002B276B"/>
    <w:rsid w:val="002B3510"/>
    <w:rsid w:val="002B51E1"/>
    <w:rsid w:val="002B70F9"/>
    <w:rsid w:val="002C11C1"/>
    <w:rsid w:val="002C7281"/>
    <w:rsid w:val="002D223A"/>
    <w:rsid w:val="002D23DC"/>
    <w:rsid w:val="002D3275"/>
    <w:rsid w:val="002D3C6F"/>
    <w:rsid w:val="002D5B0F"/>
    <w:rsid w:val="002D631B"/>
    <w:rsid w:val="002D67D0"/>
    <w:rsid w:val="002D734D"/>
    <w:rsid w:val="002D7A04"/>
    <w:rsid w:val="002D7A14"/>
    <w:rsid w:val="002E17AC"/>
    <w:rsid w:val="002E282C"/>
    <w:rsid w:val="002E49B0"/>
    <w:rsid w:val="002E556B"/>
    <w:rsid w:val="002E7E5C"/>
    <w:rsid w:val="002F0AB9"/>
    <w:rsid w:val="002F15C3"/>
    <w:rsid w:val="002F2117"/>
    <w:rsid w:val="002F3DA8"/>
    <w:rsid w:val="002F4F7E"/>
    <w:rsid w:val="002F5D04"/>
    <w:rsid w:val="0030096F"/>
    <w:rsid w:val="0030360B"/>
    <w:rsid w:val="0030793A"/>
    <w:rsid w:val="00307A64"/>
    <w:rsid w:val="00310776"/>
    <w:rsid w:val="00311F43"/>
    <w:rsid w:val="003129AD"/>
    <w:rsid w:val="00313358"/>
    <w:rsid w:val="00317778"/>
    <w:rsid w:val="00320E94"/>
    <w:rsid w:val="00321217"/>
    <w:rsid w:val="0032190F"/>
    <w:rsid w:val="00322BDD"/>
    <w:rsid w:val="0032418D"/>
    <w:rsid w:val="00324F55"/>
    <w:rsid w:val="003313C2"/>
    <w:rsid w:val="00331CD0"/>
    <w:rsid w:val="00332BE6"/>
    <w:rsid w:val="00333170"/>
    <w:rsid w:val="00333377"/>
    <w:rsid w:val="003359CD"/>
    <w:rsid w:val="00341F8D"/>
    <w:rsid w:val="00342B26"/>
    <w:rsid w:val="00344959"/>
    <w:rsid w:val="00344B79"/>
    <w:rsid w:val="003457F3"/>
    <w:rsid w:val="00345CC5"/>
    <w:rsid w:val="0034684E"/>
    <w:rsid w:val="00353B61"/>
    <w:rsid w:val="003548F3"/>
    <w:rsid w:val="003562D3"/>
    <w:rsid w:val="00357E11"/>
    <w:rsid w:val="00362DC6"/>
    <w:rsid w:val="003665D1"/>
    <w:rsid w:val="003669F7"/>
    <w:rsid w:val="00366A62"/>
    <w:rsid w:val="003670F0"/>
    <w:rsid w:val="00372154"/>
    <w:rsid w:val="003744A4"/>
    <w:rsid w:val="0037526E"/>
    <w:rsid w:val="00380727"/>
    <w:rsid w:val="00381604"/>
    <w:rsid w:val="00383A3B"/>
    <w:rsid w:val="00383F5A"/>
    <w:rsid w:val="00384FA5"/>
    <w:rsid w:val="003873B4"/>
    <w:rsid w:val="00387685"/>
    <w:rsid w:val="003903D2"/>
    <w:rsid w:val="003911AD"/>
    <w:rsid w:val="003919E9"/>
    <w:rsid w:val="00395237"/>
    <w:rsid w:val="0039524E"/>
    <w:rsid w:val="003969FC"/>
    <w:rsid w:val="00397924"/>
    <w:rsid w:val="003A0447"/>
    <w:rsid w:val="003A1C70"/>
    <w:rsid w:val="003A1DBA"/>
    <w:rsid w:val="003A3424"/>
    <w:rsid w:val="003A3620"/>
    <w:rsid w:val="003A43A4"/>
    <w:rsid w:val="003A5325"/>
    <w:rsid w:val="003A6936"/>
    <w:rsid w:val="003A73B3"/>
    <w:rsid w:val="003A7D44"/>
    <w:rsid w:val="003B1F63"/>
    <w:rsid w:val="003B5A14"/>
    <w:rsid w:val="003B5C3C"/>
    <w:rsid w:val="003C08E7"/>
    <w:rsid w:val="003C0E8A"/>
    <w:rsid w:val="003C3020"/>
    <w:rsid w:val="003C3BA7"/>
    <w:rsid w:val="003C52D1"/>
    <w:rsid w:val="003C53FB"/>
    <w:rsid w:val="003C610B"/>
    <w:rsid w:val="003C62B0"/>
    <w:rsid w:val="003D2978"/>
    <w:rsid w:val="003D2DD8"/>
    <w:rsid w:val="003D411F"/>
    <w:rsid w:val="003D4EA3"/>
    <w:rsid w:val="003D6E45"/>
    <w:rsid w:val="003E12AC"/>
    <w:rsid w:val="003E37D6"/>
    <w:rsid w:val="003E64E9"/>
    <w:rsid w:val="003E73A0"/>
    <w:rsid w:val="003F20EA"/>
    <w:rsid w:val="003F22F1"/>
    <w:rsid w:val="003F31AA"/>
    <w:rsid w:val="003F3CE4"/>
    <w:rsid w:val="003F5F12"/>
    <w:rsid w:val="003F6AB6"/>
    <w:rsid w:val="00402E6E"/>
    <w:rsid w:val="00404409"/>
    <w:rsid w:val="00406A19"/>
    <w:rsid w:val="00406DD6"/>
    <w:rsid w:val="004076BA"/>
    <w:rsid w:val="00407846"/>
    <w:rsid w:val="004122B2"/>
    <w:rsid w:val="004125AA"/>
    <w:rsid w:val="0041392A"/>
    <w:rsid w:val="00414284"/>
    <w:rsid w:val="0041694F"/>
    <w:rsid w:val="004172AB"/>
    <w:rsid w:val="00417A33"/>
    <w:rsid w:val="0042028E"/>
    <w:rsid w:val="0042322E"/>
    <w:rsid w:val="00423BC6"/>
    <w:rsid w:val="00425FBA"/>
    <w:rsid w:val="00427645"/>
    <w:rsid w:val="00430F47"/>
    <w:rsid w:val="00432062"/>
    <w:rsid w:val="004340B5"/>
    <w:rsid w:val="00436C95"/>
    <w:rsid w:val="00440A54"/>
    <w:rsid w:val="00441013"/>
    <w:rsid w:val="00441275"/>
    <w:rsid w:val="00442435"/>
    <w:rsid w:val="0044354D"/>
    <w:rsid w:val="00444511"/>
    <w:rsid w:val="00445A42"/>
    <w:rsid w:val="00445B4E"/>
    <w:rsid w:val="00450D56"/>
    <w:rsid w:val="0045164F"/>
    <w:rsid w:val="004524F7"/>
    <w:rsid w:val="00453B9C"/>
    <w:rsid w:val="00454472"/>
    <w:rsid w:val="00455068"/>
    <w:rsid w:val="00455FD8"/>
    <w:rsid w:val="0045682E"/>
    <w:rsid w:val="00460004"/>
    <w:rsid w:val="004613B7"/>
    <w:rsid w:val="00461922"/>
    <w:rsid w:val="00462ABB"/>
    <w:rsid w:val="00463C16"/>
    <w:rsid w:val="0046660F"/>
    <w:rsid w:val="0046705A"/>
    <w:rsid w:val="004755DB"/>
    <w:rsid w:val="00475902"/>
    <w:rsid w:val="00475CB6"/>
    <w:rsid w:val="00476521"/>
    <w:rsid w:val="00477A84"/>
    <w:rsid w:val="0048038C"/>
    <w:rsid w:val="00481329"/>
    <w:rsid w:val="00482200"/>
    <w:rsid w:val="004833F0"/>
    <w:rsid w:val="004835B1"/>
    <w:rsid w:val="00484C7E"/>
    <w:rsid w:val="00486410"/>
    <w:rsid w:val="00486913"/>
    <w:rsid w:val="00486E5C"/>
    <w:rsid w:val="00492DCC"/>
    <w:rsid w:val="00494A94"/>
    <w:rsid w:val="0049538E"/>
    <w:rsid w:val="00495592"/>
    <w:rsid w:val="004A06D2"/>
    <w:rsid w:val="004A2474"/>
    <w:rsid w:val="004A344E"/>
    <w:rsid w:val="004A3F63"/>
    <w:rsid w:val="004A4596"/>
    <w:rsid w:val="004A47C0"/>
    <w:rsid w:val="004A5D33"/>
    <w:rsid w:val="004A60CF"/>
    <w:rsid w:val="004A6888"/>
    <w:rsid w:val="004A7B97"/>
    <w:rsid w:val="004A7D6E"/>
    <w:rsid w:val="004B18C1"/>
    <w:rsid w:val="004B3445"/>
    <w:rsid w:val="004B4832"/>
    <w:rsid w:val="004B50C7"/>
    <w:rsid w:val="004C0A89"/>
    <w:rsid w:val="004C25C3"/>
    <w:rsid w:val="004C3D81"/>
    <w:rsid w:val="004C7944"/>
    <w:rsid w:val="004C79E3"/>
    <w:rsid w:val="004D0CBB"/>
    <w:rsid w:val="004D4433"/>
    <w:rsid w:val="004D46AD"/>
    <w:rsid w:val="004D5787"/>
    <w:rsid w:val="004D57C1"/>
    <w:rsid w:val="004D5A66"/>
    <w:rsid w:val="004D5BAC"/>
    <w:rsid w:val="004D5DBC"/>
    <w:rsid w:val="004D6AAE"/>
    <w:rsid w:val="004D77CE"/>
    <w:rsid w:val="004E06C0"/>
    <w:rsid w:val="004E0F69"/>
    <w:rsid w:val="004E19C5"/>
    <w:rsid w:val="004E2429"/>
    <w:rsid w:val="004E3408"/>
    <w:rsid w:val="004E3C6D"/>
    <w:rsid w:val="004E6BAE"/>
    <w:rsid w:val="004F0F06"/>
    <w:rsid w:val="004F4A3F"/>
    <w:rsid w:val="004F5060"/>
    <w:rsid w:val="004F6321"/>
    <w:rsid w:val="005001B6"/>
    <w:rsid w:val="00501089"/>
    <w:rsid w:val="00510F3B"/>
    <w:rsid w:val="00511342"/>
    <w:rsid w:val="00512CDD"/>
    <w:rsid w:val="00516DCF"/>
    <w:rsid w:val="00517D52"/>
    <w:rsid w:val="00520639"/>
    <w:rsid w:val="0052153B"/>
    <w:rsid w:val="005232E5"/>
    <w:rsid w:val="005248D1"/>
    <w:rsid w:val="005261C0"/>
    <w:rsid w:val="00526B81"/>
    <w:rsid w:val="00534686"/>
    <w:rsid w:val="00541F9D"/>
    <w:rsid w:val="005436C2"/>
    <w:rsid w:val="005448E2"/>
    <w:rsid w:val="00546F5B"/>
    <w:rsid w:val="0054773C"/>
    <w:rsid w:val="00551516"/>
    <w:rsid w:val="00552C5B"/>
    <w:rsid w:val="00554DD3"/>
    <w:rsid w:val="005550D5"/>
    <w:rsid w:val="00556AA0"/>
    <w:rsid w:val="00557F7B"/>
    <w:rsid w:val="00561072"/>
    <w:rsid w:val="00561C04"/>
    <w:rsid w:val="00562E36"/>
    <w:rsid w:val="0056514E"/>
    <w:rsid w:val="0056683C"/>
    <w:rsid w:val="00572AB8"/>
    <w:rsid w:val="0057310F"/>
    <w:rsid w:val="005749B6"/>
    <w:rsid w:val="00576E97"/>
    <w:rsid w:val="00582D41"/>
    <w:rsid w:val="00584AAB"/>
    <w:rsid w:val="00584BD7"/>
    <w:rsid w:val="00584D7B"/>
    <w:rsid w:val="00586FEC"/>
    <w:rsid w:val="005872CE"/>
    <w:rsid w:val="005903FF"/>
    <w:rsid w:val="0059278B"/>
    <w:rsid w:val="005945B0"/>
    <w:rsid w:val="00594E3D"/>
    <w:rsid w:val="005965DD"/>
    <w:rsid w:val="00597843"/>
    <w:rsid w:val="005978A5"/>
    <w:rsid w:val="005A00B1"/>
    <w:rsid w:val="005A1650"/>
    <w:rsid w:val="005A34F6"/>
    <w:rsid w:val="005A4175"/>
    <w:rsid w:val="005A67C7"/>
    <w:rsid w:val="005A7B22"/>
    <w:rsid w:val="005B07ED"/>
    <w:rsid w:val="005B10BA"/>
    <w:rsid w:val="005B228C"/>
    <w:rsid w:val="005B25DB"/>
    <w:rsid w:val="005B2FB8"/>
    <w:rsid w:val="005B336D"/>
    <w:rsid w:val="005B427A"/>
    <w:rsid w:val="005B6EFA"/>
    <w:rsid w:val="005B71E2"/>
    <w:rsid w:val="005C04AA"/>
    <w:rsid w:val="005C0FFA"/>
    <w:rsid w:val="005C109B"/>
    <w:rsid w:val="005C21F3"/>
    <w:rsid w:val="005C3B9A"/>
    <w:rsid w:val="005C4612"/>
    <w:rsid w:val="005C4E0E"/>
    <w:rsid w:val="005C798A"/>
    <w:rsid w:val="005D0D5E"/>
    <w:rsid w:val="005D181C"/>
    <w:rsid w:val="005D4E73"/>
    <w:rsid w:val="005D7713"/>
    <w:rsid w:val="005D7D24"/>
    <w:rsid w:val="005E4C43"/>
    <w:rsid w:val="005E5D7A"/>
    <w:rsid w:val="005E64DA"/>
    <w:rsid w:val="005E6D9B"/>
    <w:rsid w:val="005F01DC"/>
    <w:rsid w:val="005F0609"/>
    <w:rsid w:val="005F0A8A"/>
    <w:rsid w:val="005F29D1"/>
    <w:rsid w:val="005F310C"/>
    <w:rsid w:val="005F3E89"/>
    <w:rsid w:val="005F57C4"/>
    <w:rsid w:val="005F59E0"/>
    <w:rsid w:val="005F5ED7"/>
    <w:rsid w:val="005F66E4"/>
    <w:rsid w:val="00602453"/>
    <w:rsid w:val="006029FB"/>
    <w:rsid w:val="006038B8"/>
    <w:rsid w:val="006052DE"/>
    <w:rsid w:val="0060620D"/>
    <w:rsid w:val="00606891"/>
    <w:rsid w:val="00606A26"/>
    <w:rsid w:val="006074DC"/>
    <w:rsid w:val="00612CF2"/>
    <w:rsid w:val="00613DC7"/>
    <w:rsid w:val="0061654F"/>
    <w:rsid w:val="00616D12"/>
    <w:rsid w:val="00616E5D"/>
    <w:rsid w:val="00620F48"/>
    <w:rsid w:val="00621DD6"/>
    <w:rsid w:val="00624128"/>
    <w:rsid w:val="00624C48"/>
    <w:rsid w:val="0062561D"/>
    <w:rsid w:val="00626834"/>
    <w:rsid w:val="006317E5"/>
    <w:rsid w:val="00634067"/>
    <w:rsid w:val="0063680D"/>
    <w:rsid w:val="006368CF"/>
    <w:rsid w:val="006406FB"/>
    <w:rsid w:val="00643563"/>
    <w:rsid w:val="00643CEE"/>
    <w:rsid w:val="00643E11"/>
    <w:rsid w:val="00644E2E"/>
    <w:rsid w:val="00644EB0"/>
    <w:rsid w:val="006458D1"/>
    <w:rsid w:val="00645A43"/>
    <w:rsid w:val="0064753D"/>
    <w:rsid w:val="00651E67"/>
    <w:rsid w:val="00653ADA"/>
    <w:rsid w:val="00653CDD"/>
    <w:rsid w:val="00655B6D"/>
    <w:rsid w:val="00665AA2"/>
    <w:rsid w:val="0066675D"/>
    <w:rsid w:val="00670B55"/>
    <w:rsid w:val="00670FEC"/>
    <w:rsid w:val="006740AC"/>
    <w:rsid w:val="006741A5"/>
    <w:rsid w:val="00675D8C"/>
    <w:rsid w:val="006769B6"/>
    <w:rsid w:val="006770A2"/>
    <w:rsid w:val="00677F7D"/>
    <w:rsid w:val="00681427"/>
    <w:rsid w:val="00681BE9"/>
    <w:rsid w:val="00682D04"/>
    <w:rsid w:val="00684CEF"/>
    <w:rsid w:val="00691FEE"/>
    <w:rsid w:val="00693C0A"/>
    <w:rsid w:val="00697F47"/>
    <w:rsid w:val="006A17A7"/>
    <w:rsid w:val="006A30AD"/>
    <w:rsid w:val="006A3665"/>
    <w:rsid w:val="006B1F91"/>
    <w:rsid w:val="006B6DEA"/>
    <w:rsid w:val="006B7940"/>
    <w:rsid w:val="006C0C4F"/>
    <w:rsid w:val="006C2DC0"/>
    <w:rsid w:val="006C51C8"/>
    <w:rsid w:val="006C553B"/>
    <w:rsid w:val="006C5E5B"/>
    <w:rsid w:val="006C63BB"/>
    <w:rsid w:val="006D2C15"/>
    <w:rsid w:val="006D2C9A"/>
    <w:rsid w:val="006D2F21"/>
    <w:rsid w:val="006D351A"/>
    <w:rsid w:val="006D37FA"/>
    <w:rsid w:val="006D55F3"/>
    <w:rsid w:val="006E0074"/>
    <w:rsid w:val="006E1BAA"/>
    <w:rsid w:val="006E2660"/>
    <w:rsid w:val="006E38A7"/>
    <w:rsid w:val="006E556E"/>
    <w:rsid w:val="006E7D6B"/>
    <w:rsid w:val="006E7E2A"/>
    <w:rsid w:val="006F0007"/>
    <w:rsid w:val="006F407D"/>
    <w:rsid w:val="006F4BC7"/>
    <w:rsid w:val="006F679B"/>
    <w:rsid w:val="00703D0C"/>
    <w:rsid w:val="007076E8"/>
    <w:rsid w:val="007076EA"/>
    <w:rsid w:val="00711862"/>
    <w:rsid w:val="007150E6"/>
    <w:rsid w:val="007152F5"/>
    <w:rsid w:val="00717B06"/>
    <w:rsid w:val="0072048C"/>
    <w:rsid w:val="00720F45"/>
    <w:rsid w:val="00721D15"/>
    <w:rsid w:val="007230DA"/>
    <w:rsid w:val="00723258"/>
    <w:rsid w:val="00723896"/>
    <w:rsid w:val="0072409C"/>
    <w:rsid w:val="0073128E"/>
    <w:rsid w:val="00732C57"/>
    <w:rsid w:val="00733E2D"/>
    <w:rsid w:val="00737365"/>
    <w:rsid w:val="00737911"/>
    <w:rsid w:val="00741702"/>
    <w:rsid w:val="00741D6C"/>
    <w:rsid w:val="007445D2"/>
    <w:rsid w:val="00746AED"/>
    <w:rsid w:val="0074715B"/>
    <w:rsid w:val="00750E74"/>
    <w:rsid w:val="0075669E"/>
    <w:rsid w:val="00763A56"/>
    <w:rsid w:val="00765569"/>
    <w:rsid w:val="00767B14"/>
    <w:rsid w:val="00775040"/>
    <w:rsid w:val="00775AD5"/>
    <w:rsid w:val="0077676F"/>
    <w:rsid w:val="0078098F"/>
    <w:rsid w:val="00782369"/>
    <w:rsid w:val="00782758"/>
    <w:rsid w:val="00783107"/>
    <w:rsid w:val="007846EE"/>
    <w:rsid w:val="00785FAA"/>
    <w:rsid w:val="00786425"/>
    <w:rsid w:val="0079055E"/>
    <w:rsid w:val="007906BA"/>
    <w:rsid w:val="00792BCB"/>
    <w:rsid w:val="00794808"/>
    <w:rsid w:val="00796B7C"/>
    <w:rsid w:val="007A09A8"/>
    <w:rsid w:val="007A2972"/>
    <w:rsid w:val="007A2D95"/>
    <w:rsid w:val="007A3335"/>
    <w:rsid w:val="007A4584"/>
    <w:rsid w:val="007A4BB5"/>
    <w:rsid w:val="007A553B"/>
    <w:rsid w:val="007A555F"/>
    <w:rsid w:val="007B220D"/>
    <w:rsid w:val="007B4281"/>
    <w:rsid w:val="007B4973"/>
    <w:rsid w:val="007B57F9"/>
    <w:rsid w:val="007B5CA7"/>
    <w:rsid w:val="007B6D9C"/>
    <w:rsid w:val="007C3918"/>
    <w:rsid w:val="007C4731"/>
    <w:rsid w:val="007C4BC8"/>
    <w:rsid w:val="007C547D"/>
    <w:rsid w:val="007C5745"/>
    <w:rsid w:val="007C5AF2"/>
    <w:rsid w:val="007C6C76"/>
    <w:rsid w:val="007C7212"/>
    <w:rsid w:val="007C76BB"/>
    <w:rsid w:val="007D1F51"/>
    <w:rsid w:val="007D3F26"/>
    <w:rsid w:val="007D44CF"/>
    <w:rsid w:val="007D4C1F"/>
    <w:rsid w:val="007D5EA3"/>
    <w:rsid w:val="007D73FE"/>
    <w:rsid w:val="007D7897"/>
    <w:rsid w:val="007E182D"/>
    <w:rsid w:val="007E303A"/>
    <w:rsid w:val="007E699F"/>
    <w:rsid w:val="007E6D17"/>
    <w:rsid w:val="007E6F39"/>
    <w:rsid w:val="007F0BFA"/>
    <w:rsid w:val="007F167A"/>
    <w:rsid w:val="007F4C71"/>
    <w:rsid w:val="007F56C6"/>
    <w:rsid w:val="007F784F"/>
    <w:rsid w:val="007F7CE8"/>
    <w:rsid w:val="0080112B"/>
    <w:rsid w:val="008026B6"/>
    <w:rsid w:val="008033A0"/>
    <w:rsid w:val="00803C8C"/>
    <w:rsid w:val="0080422C"/>
    <w:rsid w:val="0080712B"/>
    <w:rsid w:val="00807A32"/>
    <w:rsid w:val="00807E0A"/>
    <w:rsid w:val="00811B6B"/>
    <w:rsid w:val="00812614"/>
    <w:rsid w:val="0081401F"/>
    <w:rsid w:val="0081656B"/>
    <w:rsid w:val="0082140B"/>
    <w:rsid w:val="008279F7"/>
    <w:rsid w:val="00830EEB"/>
    <w:rsid w:val="0083139B"/>
    <w:rsid w:val="0083151C"/>
    <w:rsid w:val="00835D3D"/>
    <w:rsid w:val="00835EA2"/>
    <w:rsid w:val="0083705B"/>
    <w:rsid w:val="0084227E"/>
    <w:rsid w:val="00842CFB"/>
    <w:rsid w:val="00843058"/>
    <w:rsid w:val="008442B6"/>
    <w:rsid w:val="008445A7"/>
    <w:rsid w:val="00846042"/>
    <w:rsid w:val="00846289"/>
    <w:rsid w:val="0084703D"/>
    <w:rsid w:val="008522AA"/>
    <w:rsid w:val="00852CD1"/>
    <w:rsid w:val="00854172"/>
    <w:rsid w:val="008554CE"/>
    <w:rsid w:val="008605C3"/>
    <w:rsid w:val="00862418"/>
    <w:rsid w:val="00863164"/>
    <w:rsid w:val="008657F1"/>
    <w:rsid w:val="008729BB"/>
    <w:rsid w:val="008746C6"/>
    <w:rsid w:val="00875A1E"/>
    <w:rsid w:val="00881ECB"/>
    <w:rsid w:val="00884D37"/>
    <w:rsid w:val="008877F2"/>
    <w:rsid w:val="00891C3B"/>
    <w:rsid w:val="008924A0"/>
    <w:rsid w:val="00892C97"/>
    <w:rsid w:val="00894E7D"/>
    <w:rsid w:val="008977A4"/>
    <w:rsid w:val="008A1CF8"/>
    <w:rsid w:val="008A67F9"/>
    <w:rsid w:val="008B09EB"/>
    <w:rsid w:val="008B1E9B"/>
    <w:rsid w:val="008B327D"/>
    <w:rsid w:val="008B3EBE"/>
    <w:rsid w:val="008B3FBB"/>
    <w:rsid w:val="008B6E96"/>
    <w:rsid w:val="008C0092"/>
    <w:rsid w:val="008C03BF"/>
    <w:rsid w:val="008C07BF"/>
    <w:rsid w:val="008C4B87"/>
    <w:rsid w:val="008C5526"/>
    <w:rsid w:val="008C73E9"/>
    <w:rsid w:val="008C7756"/>
    <w:rsid w:val="008C7E52"/>
    <w:rsid w:val="008D432A"/>
    <w:rsid w:val="008D6D17"/>
    <w:rsid w:val="008D6DCB"/>
    <w:rsid w:val="008D7783"/>
    <w:rsid w:val="008D7D96"/>
    <w:rsid w:val="008E0D91"/>
    <w:rsid w:val="008E138A"/>
    <w:rsid w:val="008E183D"/>
    <w:rsid w:val="008E4898"/>
    <w:rsid w:val="008F348F"/>
    <w:rsid w:val="008F59D1"/>
    <w:rsid w:val="008F6250"/>
    <w:rsid w:val="008F7D62"/>
    <w:rsid w:val="00900267"/>
    <w:rsid w:val="00901AC7"/>
    <w:rsid w:val="00905159"/>
    <w:rsid w:val="009053AA"/>
    <w:rsid w:val="009065DA"/>
    <w:rsid w:val="00907522"/>
    <w:rsid w:val="00907833"/>
    <w:rsid w:val="009113B9"/>
    <w:rsid w:val="009115E2"/>
    <w:rsid w:val="009179BE"/>
    <w:rsid w:val="00920B51"/>
    <w:rsid w:val="00920BB6"/>
    <w:rsid w:val="00921F01"/>
    <w:rsid w:val="0092292B"/>
    <w:rsid w:val="009308E5"/>
    <w:rsid w:val="00932201"/>
    <w:rsid w:val="00941374"/>
    <w:rsid w:val="0094142F"/>
    <w:rsid w:val="0094255C"/>
    <w:rsid w:val="00943DA7"/>
    <w:rsid w:val="00944619"/>
    <w:rsid w:val="00946557"/>
    <w:rsid w:val="00947B1C"/>
    <w:rsid w:val="00952B6C"/>
    <w:rsid w:val="00952F69"/>
    <w:rsid w:val="009552FE"/>
    <w:rsid w:val="00955B00"/>
    <w:rsid w:val="00960334"/>
    <w:rsid w:val="00960546"/>
    <w:rsid w:val="00962A30"/>
    <w:rsid w:val="00965649"/>
    <w:rsid w:val="00965BDA"/>
    <w:rsid w:val="009665D3"/>
    <w:rsid w:val="00970917"/>
    <w:rsid w:val="009722E5"/>
    <w:rsid w:val="00973716"/>
    <w:rsid w:val="0097389D"/>
    <w:rsid w:val="00973C00"/>
    <w:rsid w:val="0097595C"/>
    <w:rsid w:val="00975FB8"/>
    <w:rsid w:val="009804EC"/>
    <w:rsid w:val="00983088"/>
    <w:rsid w:val="0098413A"/>
    <w:rsid w:val="009843CB"/>
    <w:rsid w:val="009851CB"/>
    <w:rsid w:val="00985C9D"/>
    <w:rsid w:val="0098641B"/>
    <w:rsid w:val="009870F0"/>
    <w:rsid w:val="0098752C"/>
    <w:rsid w:val="00987D68"/>
    <w:rsid w:val="00990CA8"/>
    <w:rsid w:val="0099191B"/>
    <w:rsid w:val="00992865"/>
    <w:rsid w:val="00992C71"/>
    <w:rsid w:val="00993B28"/>
    <w:rsid w:val="00993D4F"/>
    <w:rsid w:val="00995E43"/>
    <w:rsid w:val="00996F21"/>
    <w:rsid w:val="009A1203"/>
    <w:rsid w:val="009A2499"/>
    <w:rsid w:val="009A36A5"/>
    <w:rsid w:val="009A63A1"/>
    <w:rsid w:val="009B33CC"/>
    <w:rsid w:val="009B60BE"/>
    <w:rsid w:val="009B67C4"/>
    <w:rsid w:val="009C0801"/>
    <w:rsid w:val="009C4C5B"/>
    <w:rsid w:val="009C6D4B"/>
    <w:rsid w:val="009D082D"/>
    <w:rsid w:val="009D28FB"/>
    <w:rsid w:val="009D3D87"/>
    <w:rsid w:val="009E01E1"/>
    <w:rsid w:val="009E36FB"/>
    <w:rsid w:val="009E5107"/>
    <w:rsid w:val="009E52FB"/>
    <w:rsid w:val="009E5D39"/>
    <w:rsid w:val="009E6C8D"/>
    <w:rsid w:val="009E7002"/>
    <w:rsid w:val="009E7515"/>
    <w:rsid w:val="009F619C"/>
    <w:rsid w:val="00A021EC"/>
    <w:rsid w:val="00A02865"/>
    <w:rsid w:val="00A02C7E"/>
    <w:rsid w:val="00A05163"/>
    <w:rsid w:val="00A06603"/>
    <w:rsid w:val="00A06EAE"/>
    <w:rsid w:val="00A1333E"/>
    <w:rsid w:val="00A146BF"/>
    <w:rsid w:val="00A14714"/>
    <w:rsid w:val="00A14B8E"/>
    <w:rsid w:val="00A16D91"/>
    <w:rsid w:val="00A170C7"/>
    <w:rsid w:val="00A17B64"/>
    <w:rsid w:val="00A2041C"/>
    <w:rsid w:val="00A21610"/>
    <w:rsid w:val="00A229C0"/>
    <w:rsid w:val="00A26677"/>
    <w:rsid w:val="00A27149"/>
    <w:rsid w:val="00A323C4"/>
    <w:rsid w:val="00A32E62"/>
    <w:rsid w:val="00A347E0"/>
    <w:rsid w:val="00A365E8"/>
    <w:rsid w:val="00A43ABF"/>
    <w:rsid w:val="00A4668A"/>
    <w:rsid w:val="00A474FE"/>
    <w:rsid w:val="00A4757B"/>
    <w:rsid w:val="00A51D4F"/>
    <w:rsid w:val="00A53626"/>
    <w:rsid w:val="00A53C2D"/>
    <w:rsid w:val="00A53EEB"/>
    <w:rsid w:val="00A54517"/>
    <w:rsid w:val="00A55196"/>
    <w:rsid w:val="00A5642B"/>
    <w:rsid w:val="00A56ABF"/>
    <w:rsid w:val="00A56E1D"/>
    <w:rsid w:val="00A56EB7"/>
    <w:rsid w:val="00A57EA3"/>
    <w:rsid w:val="00A60ACE"/>
    <w:rsid w:val="00A6513C"/>
    <w:rsid w:val="00A66619"/>
    <w:rsid w:val="00A735AF"/>
    <w:rsid w:val="00A73C28"/>
    <w:rsid w:val="00A75281"/>
    <w:rsid w:val="00A812BF"/>
    <w:rsid w:val="00A823BD"/>
    <w:rsid w:val="00A836AF"/>
    <w:rsid w:val="00A90A17"/>
    <w:rsid w:val="00A91F9C"/>
    <w:rsid w:val="00A9307C"/>
    <w:rsid w:val="00A9475E"/>
    <w:rsid w:val="00A948EB"/>
    <w:rsid w:val="00A972AC"/>
    <w:rsid w:val="00A97449"/>
    <w:rsid w:val="00AA02EA"/>
    <w:rsid w:val="00AA28DB"/>
    <w:rsid w:val="00AA3654"/>
    <w:rsid w:val="00AA471C"/>
    <w:rsid w:val="00AA6504"/>
    <w:rsid w:val="00AB105A"/>
    <w:rsid w:val="00AB2D66"/>
    <w:rsid w:val="00AB3201"/>
    <w:rsid w:val="00AB4700"/>
    <w:rsid w:val="00AB48C3"/>
    <w:rsid w:val="00AB4AF1"/>
    <w:rsid w:val="00AB563F"/>
    <w:rsid w:val="00AB5D28"/>
    <w:rsid w:val="00AC3C0C"/>
    <w:rsid w:val="00AC3DA5"/>
    <w:rsid w:val="00AC41AB"/>
    <w:rsid w:val="00AC7ADD"/>
    <w:rsid w:val="00AD0303"/>
    <w:rsid w:val="00AD1803"/>
    <w:rsid w:val="00AD2500"/>
    <w:rsid w:val="00AD3ACB"/>
    <w:rsid w:val="00AD4F8B"/>
    <w:rsid w:val="00AD5A65"/>
    <w:rsid w:val="00AD6569"/>
    <w:rsid w:val="00AE4174"/>
    <w:rsid w:val="00AE6707"/>
    <w:rsid w:val="00AE7005"/>
    <w:rsid w:val="00AF2F3E"/>
    <w:rsid w:val="00AF4F1A"/>
    <w:rsid w:val="00AF5140"/>
    <w:rsid w:val="00B02C69"/>
    <w:rsid w:val="00B03539"/>
    <w:rsid w:val="00B03AE7"/>
    <w:rsid w:val="00B041A5"/>
    <w:rsid w:val="00B051D5"/>
    <w:rsid w:val="00B0522D"/>
    <w:rsid w:val="00B121E7"/>
    <w:rsid w:val="00B15312"/>
    <w:rsid w:val="00B2265A"/>
    <w:rsid w:val="00B234D4"/>
    <w:rsid w:val="00B24F4E"/>
    <w:rsid w:val="00B27BDD"/>
    <w:rsid w:val="00B27CC3"/>
    <w:rsid w:val="00B31B75"/>
    <w:rsid w:val="00B3285D"/>
    <w:rsid w:val="00B34B82"/>
    <w:rsid w:val="00B34E62"/>
    <w:rsid w:val="00B35D5E"/>
    <w:rsid w:val="00B36576"/>
    <w:rsid w:val="00B40B94"/>
    <w:rsid w:val="00B41AF8"/>
    <w:rsid w:val="00B439C2"/>
    <w:rsid w:val="00B44739"/>
    <w:rsid w:val="00B44D40"/>
    <w:rsid w:val="00B47628"/>
    <w:rsid w:val="00B47B4F"/>
    <w:rsid w:val="00B5058B"/>
    <w:rsid w:val="00B50854"/>
    <w:rsid w:val="00B514A1"/>
    <w:rsid w:val="00B51A55"/>
    <w:rsid w:val="00B51DDC"/>
    <w:rsid w:val="00B52C22"/>
    <w:rsid w:val="00B530F4"/>
    <w:rsid w:val="00B534B8"/>
    <w:rsid w:val="00B56D26"/>
    <w:rsid w:val="00B56EC6"/>
    <w:rsid w:val="00B6086D"/>
    <w:rsid w:val="00B60B93"/>
    <w:rsid w:val="00B631BE"/>
    <w:rsid w:val="00B635FC"/>
    <w:rsid w:val="00B65452"/>
    <w:rsid w:val="00B65FEA"/>
    <w:rsid w:val="00B66507"/>
    <w:rsid w:val="00B67740"/>
    <w:rsid w:val="00B706F2"/>
    <w:rsid w:val="00B7224F"/>
    <w:rsid w:val="00B728DF"/>
    <w:rsid w:val="00B741B0"/>
    <w:rsid w:val="00B80601"/>
    <w:rsid w:val="00B82783"/>
    <w:rsid w:val="00B843C0"/>
    <w:rsid w:val="00B85A8E"/>
    <w:rsid w:val="00B85B1F"/>
    <w:rsid w:val="00B86A4F"/>
    <w:rsid w:val="00B90010"/>
    <w:rsid w:val="00B910FC"/>
    <w:rsid w:val="00B92460"/>
    <w:rsid w:val="00B932BF"/>
    <w:rsid w:val="00B96832"/>
    <w:rsid w:val="00B96CF5"/>
    <w:rsid w:val="00B97BD7"/>
    <w:rsid w:val="00BA0F34"/>
    <w:rsid w:val="00BA16B4"/>
    <w:rsid w:val="00BA2C4F"/>
    <w:rsid w:val="00BA31B7"/>
    <w:rsid w:val="00BB1469"/>
    <w:rsid w:val="00BB1C65"/>
    <w:rsid w:val="00BB3CD4"/>
    <w:rsid w:val="00BB6021"/>
    <w:rsid w:val="00BB6DA8"/>
    <w:rsid w:val="00BC0F3D"/>
    <w:rsid w:val="00BC15DC"/>
    <w:rsid w:val="00BC52AF"/>
    <w:rsid w:val="00BC6EF5"/>
    <w:rsid w:val="00BC78F7"/>
    <w:rsid w:val="00BC7BE1"/>
    <w:rsid w:val="00BD27D1"/>
    <w:rsid w:val="00BD2F33"/>
    <w:rsid w:val="00BD3658"/>
    <w:rsid w:val="00BD438F"/>
    <w:rsid w:val="00BD5430"/>
    <w:rsid w:val="00BD6CAC"/>
    <w:rsid w:val="00BE0E8E"/>
    <w:rsid w:val="00BE3F83"/>
    <w:rsid w:val="00BE40E5"/>
    <w:rsid w:val="00BE4BFE"/>
    <w:rsid w:val="00BE53FF"/>
    <w:rsid w:val="00BE6356"/>
    <w:rsid w:val="00BE6506"/>
    <w:rsid w:val="00BE6641"/>
    <w:rsid w:val="00BE7388"/>
    <w:rsid w:val="00BF0259"/>
    <w:rsid w:val="00BF069B"/>
    <w:rsid w:val="00BF1555"/>
    <w:rsid w:val="00BF3B30"/>
    <w:rsid w:val="00BF4754"/>
    <w:rsid w:val="00BF4CB6"/>
    <w:rsid w:val="00BF56D1"/>
    <w:rsid w:val="00BF64C4"/>
    <w:rsid w:val="00BF67F7"/>
    <w:rsid w:val="00C00F5B"/>
    <w:rsid w:val="00C02272"/>
    <w:rsid w:val="00C0304C"/>
    <w:rsid w:val="00C04567"/>
    <w:rsid w:val="00C0545E"/>
    <w:rsid w:val="00C06D9C"/>
    <w:rsid w:val="00C07845"/>
    <w:rsid w:val="00C1179B"/>
    <w:rsid w:val="00C11D47"/>
    <w:rsid w:val="00C13D77"/>
    <w:rsid w:val="00C150F2"/>
    <w:rsid w:val="00C1765D"/>
    <w:rsid w:val="00C238BB"/>
    <w:rsid w:val="00C24951"/>
    <w:rsid w:val="00C24BC4"/>
    <w:rsid w:val="00C24DFB"/>
    <w:rsid w:val="00C26C49"/>
    <w:rsid w:val="00C2727B"/>
    <w:rsid w:val="00C27B27"/>
    <w:rsid w:val="00C27F55"/>
    <w:rsid w:val="00C30D02"/>
    <w:rsid w:val="00C321E4"/>
    <w:rsid w:val="00C32EDD"/>
    <w:rsid w:val="00C3353E"/>
    <w:rsid w:val="00C34442"/>
    <w:rsid w:val="00C34855"/>
    <w:rsid w:val="00C43A9B"/>
    <w:rsid w:val="00C442BE"/>
    <w:rsid w:val="00C44468"/>
    <w:rsid w:val="00C45A90"/>
    <w:rsid w:val="00C45BD6"/>
    <w:rsid w:val="00C4623F"/>
    <w:rsid w:val="00C51097"/>
    <w:rsid w:val="00C52491"/>
    <w:rsid w:val="00C57107"/>
    <w:rsid w:val="00C62E97"/>
    <w:rsid w:val="00C710E6"/>
    <w:rsid w:val="00C72AAA"/>
    <w:rsid w:val="00C77EFE"/>
    <w:rsid w:val="00C815F2"/>
    <w:rsid w:val="00C81D8A"/>
    <w:rsid w:val="00C82585"/>
    <w:rsid w:val="00C8600A"/>
    <w:rsid w:val="00C903F7"/>
    <w:rsid w:val="00C90867"/>
    <w:rsid w:val="00C94A23"/>
    <w:rsid w:val="00C97536"/>
    <w:rsid w:val="00CA00DC"/>
    <w:rsid w:val="00CA1221"/>
    <w:rsid w:val="00CA1479"/>
    <w:rsid w:val="00CA31BA"/>
    <w:rsid w:val="00CA50D3"/>
    <w:rsid w:val="00CA5A65"/>
    <w:rsid w:val="00CA7D02"/>
    <w:rsid w:val="00CA7DBB"/>
    <w:rsid w:val="00CB2D28"/>
    <w:rsid w:val="00CB2F85"/>
    <w:rsid w:val="00CB3735"/>
    <w:rsid w:val="00CB6124"/>
    <w:rsid w:val="00CB7984"/>
    <w:rsid w:val="00CC1702"/>
    <w:rsid w:val="00CC3D7C"/>
    <w:rsid w:val="00CC6E70"/>
    <w:rsid w:val="00CC7520"/>
    <w:rsid w:val="00CD16AE"/>
    <w:rsid w:val="00CD1969"/>
    <w:rsid w:val="00CD70CE"/>
    <w:rsid w:val="00CE2568"/>
    <w:rsid w:val="00CE3AB0"/>
    <w:rsid w:val="00CE64B7"/>
    <w:rsid w:val="00CF13CB"/>
    <w:rsid w:val="00CF5F81"/>
    <w:rsid w:val="00CF7ACB"/>
    <w:rsid w:val="00D01961"/>
    <w:rsid w:val="00D031CA"/>
    <w:rsid w:val="00D04488"/>
    <w:rsid w:val="00D10290"/>
    <w:rsid w:val="00D10CAB"/>
    <w:rsid w:val="00D11534"/>
    <w:rsid w:val="00D11905"/>
    <w:rsid w:val="00D119B0"/>
    <w:rsid w:val="00D14D61"/>
    <w:rsid w:val="00D151BE"/>
    <w:rsid w:val="00D154D0"/>
    <w:rsid w:val="00D15817"/>
    <w:rsid w:val="00D17ED5"/>
    <w:rsid w:val="00D206D6"/>
    <w:rsid w:val="00D21D31"/>
    <w:rsid w:val="00D224A2"/>
    <w:rsid w:val="00D26727"/>
    <w:rsid w:val="00D3111F"/>
    <w:rsid w:val="00D319B6"/>
    <w:rsid w:val="00D331F4"/>
    <w:rsid w:val="00D3486C"/>
    <w:rsid w:val="00D3526B"/>
    <w:rsid w:val="00D357B6"/>
    <w:rsid w:val="00D35FC6"/>
    <w:rsid w:val="00D36521"/>
    <w:rsid w:val="00D434BA"/>
    <w:rsid w:val="00D447FF"/>
    <w:rsid w:val="00D45A63"/>
    <w:rsid w:val="00D45D51"/>
    <w:rsid w:val="00D4720F"/>
    <w:rsid w:val="00D473AC"/>
    <w:rsid w:val="00D4780F"/>
    <w:rsid w:val="00D478AD"/>
    <w:rsid w:val="00D50E72"/>
    <w:rsid w:val="00D517B7"/>
    <w:rsid w:val="00D5363B"/>
    <w:rsid w:val="00D54798"/>
    <w:rsid w:val="00D56CAB"/>
    <w:rsid w:val="00D57428"/>
    <w:rsid w:val="00D60944"/>
    <w:rsid w:val="00D62AD7"/>
    <w:rsid w:val="00D62BA0"/>
    <w:rsid w:val="00D62EDE"/>
    <w:rsid w:val="00D633F3"/>
    <w:rsid w:val="00D65C68"/>
    <w:rsid w:val="00D65EA5"/>
    <w:rsid w:val="00D67672"/>
    <w:rsid w:val="00D70978"/>
    <w:rsid w:val="00D70DF2"/>
    <w:rsid w:val="00D7160A"/>
    <w:rsid w:val="00D750E1"/>
    <w:rsid w:val="00D76A7A"/>
    <w:rsid w:val="00D76E9B"/>
    <w:rsid w:val="00D80132"/>
    <w:rsid w:val="00D80B30"/>
    <w:rsid w:val="00D8259F"/>
    <w:rsid w:val="00D859B1"/>
    <w:rsid w:val="00D867CF"/>
    <w:rsid w:val="00D91819"/>
    <w:rsid w:val="00D97E4E"/>
    <w:rsid w:val="00DA208E"/>
    <w:rsid w:val="00DA20C2"/>
    <w:rsid w:val="00DA5E92"/>
    <w:rsid w:val="00DA6446"/>
    <w:rsid w:val="00DB079E"/>
    <w:rsid w:val="00DB2F1B"/>
    <w:rsid w:val="00DB2FD1"/>
    <w:rsid w:val="00DB494F"/>
    <w:rsid w:val="00DB6340"/>
    <w:rsid w:val="00DB701C"/>
    <w:rsid w:val="00DB70A1"/>
    <w:rsid w:val="00DB7D7F"/>
    <w:rsid w:val="00DB7ECB"/>
    <w:rsid w:val="00DC03B3"/>
    <w:rsid w:val="00DC068C"/>
    <w:rsid w:val="00DC20A7"/>
    <w:rsid w:val="00DC2DCD"/>
    <w:rsid w:val="00DC4D49"/>
    <w:rsid w:val="00DC58B4"/>
    <w:rsid w:val="00DC5B12"/>
    <w:rsid w:val="00DD08E1"/>
    <w:rsid w:val="00DD16CF"/>
    <w:rsid w:val="00DD37F3"/>
    <w:rsid w:val="00DE42AD"/>
    <w:rsid w:val="00DE4897"/>
    <w:rsid w:val="00DE6F2A"/>
    <w:rsid w:val="00DE7B35"/>
    <w:rsid w:val="00DE7C35"/>
    <w:rsid w:val="00DF0309"/>
    <w:rsid w:val="00DF0A5A"/>
    <w:rsid w:val="00DF0EC1"/>
    <w:rsid w:val="00DF2589"/>
    <w:rsid w:val="00DF284F"/>
    <w:rsid w:val="00DF4878"/>
    <w:rsid w:val="00DF5C68"/>
    <w:rsid w:val="00DF6598"/>
    <w:rsid w:val="00DF6BC0"/>
    <w:rsid w:val="00DF6FE5"/>
    <w:rsid w:val="00E000B0"/>
    <w:rsid w:val="00E034EE"/>
    <w:rsid w:val="00E06473"/>
    <w:rsid w:val="00E06BAE"/>
    <w:rsid w:val="00E10B08"/>
    <w:rsid w:val="00E10E6A"/>
    <w:rsid w:val="00E11072"/>
    <w:rsid w:val="00E1207C"/>
    <w:rsid w:val="00E13F10"/>
    <w:rsid w:val="00E15EA0"/>
    <w:rsid w:val="00E166C6"/>
    <w:rsid w:val="00E16A64"/>
    <w:rsid w:val="00E203ED"/>
    <w:rsid w:val="00E20DEC"/>
    <w:rsid w:val="00E221DB"/>
    <w:rsid w:val="00E22C92"/>
    <w:rsid w:val="00E22D91"/>
    <w:rsid w:val="00E22FF6"/>
    <w:rsid w:val="00E242B6"/>
    <w:rsid w:val="00E2554B"/>
    <w:rsid w:val="00E25D65"/>
    <w:rsid w:val="00E27EDB"/>
    <w:rsid w:val="00E30799"/>
    <w:rsid w:val="00E30B3C"/>
    <w:rsid w:val="00E33902"/>
    <w:rsid w:val="00E34FF0"/>
    <w:rsid w:val="00E35A91"/>
    <w:rsid w:val="00E364A7"/>
    <w:rsid w:val="00E36D8B"/>
    <w:rsid w:val="00E373D8"/>
    <w:rsid w:val="00E37F7B"/>
    <w:rsid w:val="00E425FA"/>
    <w:rsid w:val="00E43553"/>
    <w:rsid w:val="00E438F3"/>
    <w:rsid w:val="00E44DAA"/>
    <w:rsid w:val="00E4590E"/>
    <w:rsid w:val="00E519CA"/>
    <w:rsid w:val="00E52AF3"/>
    <w:rsid w:val="00E542B6"/>
    <w:rsid w:val="00E55B4F"/>
    <w:rsid w:val="00E60683"/>
    <w:rsid w:val="00E606C4"/>
    <w:rsid w:val="00E60E3C"/>
    <w:rsid w:val="00E61893"/>
    <w:rsid w:val="00E63CBA"/>
    <w:rsid w:val="00E63DF5"/>
    <w:rsid w:val="00E65456"/>
    <w:rsid w:val="00E66212"/>
    <w:rsid w:val="00E667A7"/>
    <w:rsid w:val="00E66A68"/>
    <w:rsid w:val="00E74971"/>
    <w:rsid w:val="00E74D01"/>
    <w:rsid w:val="00E80783"/>
    <w:rsid w:val="00E807FF"/>
    <w:rsid w:val="00E82581"/>
    <w:rsid w:val="00E83544"/>
    <w:rsid w:val="00E83EB8"/>
    <w:rsid w:val="00E84769"/>
    <w:rsid w:val="00E858BE"/>
    <w:rsid w:val="00E86463"/>
    <w:rsid w:val="00E868CA"/>
    <w:rsid w:val="00E92639"/>
    <w:rsid w:val="00E93239"/>
    <w:rsid w:val="00E96F39"/>
    <w:rsid w:val="00E970CC"/>
    <w:rsid w:val="00E97A99"/>
    <w:rsid w:val="00EA169C"/>
    <w:rsid w:val="00EA3726"/>
    <w:rsid w:val="00EA4185"/>
    <w:rsid w:val="00EA5761"/>
    <w:rsid w:val="00EA5C72"/>
    <w:rsid w:val="00EA5CA9"/>
    <w:rsid w:val="00EA7EDC"/>
    <w:rsid w:val="00EB1675"/>
    <w:rsid w:val="00EB23FD"/>
    <w:rsid w:val="00EB52F4"/>
    <w:rsid w:val="00EB6B34"/>
    <w:rsid w:val="00EC0A69"/>
    <w:rsid w:val="00EC1E5D"/>
    <w:rsid w:val="00EC50B3"/>
    <w:rsid w:val="00EC55B4"/>
    <w:rsid w:val="00EC5A39"/>
    <w:rsid w:val="00EC758A"/>
    <w:rsid w:val="00ED0F5E"/>
    <w:rsid w:val="00ED1D01"/>
    <w:rsid w:val="00ED2C13"/>
    <w:rsid w:val="00ED3349"/>
    <w:rsid w:val="00ED375F"/>
    <w:rsid w:val="00ED47C1"/>
    <w:rsid w:val="00ED5623"/>
    <w:rsid w:val="00ED68B6"/>
    <w:rsid w:val="00ED70EB"/>
    <w:rsid w:val="00EE014A"/>
    <w:rsid w:val="00EE0AAB"/>
    <w:rsid w:val="00EE2B17"/>
    <w:rsid w:val="00EE3D13"/>
    <w:rsid w:val="00EE4FFA"/>
    <w:rsid w:val="00EF34AC"/>
    <w:rsid w:val="00EF52C3"/>
    <w:rsid w:val="00EF5686"/>
    <w:rsid w:val="00F00A5E"/>
    <w:rsid w:val="00F0423B"/>
    <w:rsid w:val="00F05A3F"/>
    <w:rsid w:val="00F0625D"/>
    <w:rsid w:val="00F077FC"/>
    <w:rsid w:val="00F10344"/>
    <w:rsid w:val="00F12882"/>
    <w:rsid w:val="00F138FE"/>
    <w:rsid w:val="00F17881"/>
    <w:rsid w:val="00F20DA9"/>
    <w:rsid w:val="00F21730"/>
    <w:rsid w:val="00F21832"/>
    <w:rsid w:val="00F222A3"/>
    <w:rsid w:val="00F232FC"/>
    <w:rsid w:val="00F2653B"/>
    <w:rsid w:val="00F2713E"/>
    <w:rsid w:val="00F27F7D"/>
    <w:rsid w:val="00F303EB"/>
    <w:rsid w:val="00F321E6"/>
    <w:rsid w:val="00F328C0"/>
    <w:rsid w:val="00F3342A"/>
    <w:rsid w:val="00F428F9"/>
    <w:rsid w:val="00F51DAA"/>
    <w:rsid w:val="00F5375D"/>
    <w:rsid w:val="00F56652"/>
    <w:rsid w:val="00F61186"/>
    <w:rsid w:val="00F64BF9"/>
    <w:rsid w:val="00F652B6"/>
    <w:rsid w:val="00F65D82"/>
    <w:rsid w:val="00F6686E"/>
    <w:rsid w:val="00F70518"/>
    <w:rsid w:val="00F7196A"/>
    <w:rsid w:val="00F72316"/>
    <w:rsid w:val="00F77178"/>
    <w:rsid w:val="00F77F2D"/>
    <w:rsid w:val="00F81DD8"/>
    <w:rsid w:val="00F82070"/>
    <w:rsid w:val="00F83DDB"/>
    <w:rsid w:val="00F83E63"/>
    <w:rsid w:val="00F8427A"/>
    <w:rsid w:val="00F842EC"/>
    <w:rsid w:val="00F84A3E"/>
    <w:rsid w:val="00F92894"/>
    <w:rsid w:val="00F930B7"/>
    <w:rsid w:val="00F93417"/>
    <w:rsid w:val="00F93BAF"/>
    <w:rsid w:val="00F95D38"/>
    <w:rsid w:val="00F966E9"/>
    <w:rsid w:val="00F97372"/>
    <w:rsid w:val="00F97B5F"/>
    <w:rsid w:val="00FA01A0"/>
    <w:rsid w:val="00FA287E"/>
    <w:rsid w:val="00FA2E72"/>
    <w:rsid w:val="00FA2EE4"/>
    <w:rsid w:val="00FA6287"/>
    <w:rsid w:val="00FB2F56"/>
    <w:rsid w:val="00FB5FEA"/>
    <w:rsid w:val="00FB7367"/>
    <w:rsid w:val="00FC0751"/>
    <w:rsid w:val="00FC0B1B"/>
    <w:rsid w:val="00FC256E"/>
    <w:rsid w:val="00FC4C49"/>
    <w:rsid w:val="00FC6D5C"/>
    <w:rsid w:val="00FC6F86"/>
    <w:rsid w:val="00FD0B35"/>
    <w:rsid w:val="00FD1190"/>
    <w:rsid w:val="00FD13BE"/>
    <w:rsid w:val="00FD3A5F"/>
    <w:rsid w:val="00FD3B33"/>
    <w:rsid w:val="00FD58F9"/>
    <w:rsid w:val="00FD5B23"/>
    <w:rsid w:val="00FD5BD9"/>
    <w:rsid w:val="00FD73F3"/>
    <w:rsid w:val="00FE361D"/>
    <w:rsid w:val="00FE6219"/>
    <w:rsid w:val="00FF168B"/>
    <w:rsid w:val="00FF40E7"/>
    <w:rsid w:val="00FF44A0"/>
    <w:rsid w:val="00FF60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93417"/>
    <w:rPr>
      <w:sz w:val="24"/>
      <w:szCs w:val="24"/>
    </w:rPr>
  </w:style>
  <w:style w:type="paragraph" w:styleId="Heading1">
    <w:name w:val="heading 1"/>
    <w:basedOn w:val="Normal"/>
    <w:next w:val="Normal"/>
    <w:link w:val="Heading1Char"/>
    <w:uiPriority w:val="99"/>
    <w:qFormat/>
    <w:rsid w:val="00FC6F86"/>
    <w:pPr>
      <w:keepNext/>
      <w:widowControl w:val="0"/>
      <w:numPr>
        <w:numId w:val="1"/>
      </w:numPr>
      <w:spacing w:before="120" w:after="60" w:line="240" w:lineRule="atLeast"/>
      <w:outlineLvl w:val="0"/>
    </w:pPr>
    <w:rPr>
      <w:rFonts w:ascii="Arial" w:hAnsi="Arial"/>
      <w:b/>
      <w:sz w:val="28"/>
      <w:szCs w:val="20"/>
    </w:rPr>
  </w:style>
  <w:style w:type="paragraph" w:styleId="Heading2">
    <w:name w:val="heading 2"/>
    <w:basedOn w:val="Heading1"/>
    <w:next w:val="Normal"/>
    <w:link w:val="Heading2Char"/>
    <w:uiPriority w:val="99"/>
    <w:qFormat/>
    <w:rsid w:val="00E13F10"/>
    <w:pPr>
      <w:numPr>
        <w:ilvl w:val="1"/>
      </w:numPr>
      <w:outlineLvl w:val="1"/>
    </w:pPr>
    <w:rPr>
      <w:sz w:val="20"/>
    </w:rPr>
  </w:style>
  <w:style w:type="paragraph" w:styleId="Heading3">
    <w:name w:val="heading 3"/>
    <w:basedOn w:val="Heading1"/>
    <w:next w:val="Normal"/>
    <w:link w:val="Heading3Char"/>
    <w:uiPriority w:val="99"/>
    <w:qFormat/>
    <w:rsid w:val="00E13F10"/>
    <w:pPr>
      <w:numPr>
        <w:ilvl w:val="2"/>
      </w:numPr>
      <w:outlineLvl w:val="2"/>
    </w:pPr>
    <w:rPr>
      <w:b w:val="0"/>
      <w:i/>
      <w:sz w:val="20"/>
    </w:rPr>
  </w:style>
  <w:style w:type="paragraph" w:styleId="Heading4">
    <w:name w:val="heading 4"/>
    <w:basedOn w:val="Heading1"/>
    <w:next w:val="Normal"/>
    <w:link w:val="Heading4Char"/>
    <w:uiPriority w:val="99"/>
    <w:qFormat/>
    <w:rsid w:val="00E13F10"/>
    <w:pPr>
      <w:numPr>
        <w:ilvl w:val="3"/>
      </w:numPr>
      <w:outlineLvl w:val="3"/>
    </w:pPr>
    <w:rPr>
      <w:b w:val="0"/>
      <w:sz w:val="20"/>
    </w:rPr>
  </w:style>
  <w:style w:type="paragraph" w:styleId="Heading5">
    <w:name w:val="heading 5"/>
    <w:basedOn w:val="Normal"/>
    <w:next w:val="Normal"/>
    <w:link w:val="Heading5Char"/>
    <w:uiPriority w:val="99"/>
    <w:qFormat/>
    <w:rsid w:val="00E13F10"/>
    <w:pPr>
      <w:widowControl w:val="0"/>
      <w:numPr>
        <w:ilvl w:val="4"/>
        <w:numId w:val="1"/>
      </w:numPr>
      <w:spacing w:before="240" w:after="60" w:line="240" w:lineRule="atLeast"/>
      <w:outlineLvl w:val="4"/>
    </w:pPr>
    <w:rPr>
      <w:sz w:val="22"/>
      <w:szCs w:val="20"/>
    </w:rPr>
  </w:style>
  <w:style w:type="paragraph" w:styleId="Heading6">
    <w:name w:val="heading 6"/>
    <w:basedOn w:val="Normal"/>
    <w:next w:val="Normal"/>
    <w:link w:val="Heading6Char"/>
    <w:uiPriority w:val="99"/>
    <w:qFormat/>
    <w:rsid w:val="00E13F10"/>
    <w:pPr>
      <w:widowControl w:val="0"/>
      <w:numPr>
        <w:ilvl w:val="5"/>
        <w:numId w:val="1"/>
      </w:numPr>
      <w:spacing w:before="240" w:after="60" w:line="240" w:lineRule="atLeast"/>
      <w:outlineLvl w:val="5"/>
    </w:pPr>
    <w:rPr>
      <w:i/>
      <w:sz w:val="22"/>
      <w:szCs w:val="20"/>
    </w:rPr>
  </w:style>
  <w:style w:type="paragraph" w:styleId="Heading7">
    <w:name w:val="heading 7"/>
    <w:basedOn w:val="Normal"/>
    <w:next w:val="Normal"/>
    <w:link w:val="Heading7Char"/>
    <w:uiPriority w:val="99"/>
    <w:qFormat/>
    <w:rsid w:val="00E13F10"/>
    <w:pPr>
      <w:widowControl w:val="0"/>
      <w:numPr>
        <w:ilvl w:val="6"/>
        <w:numId w:val="1"/>
      </w:numPr>
      <w:spacing w:before="240" w:after="60" w:line="240" w:lineRule="atLeast"/>
      <w:outlineLvl w:val="6"/>
    </w:pPr>
    <w:rPr>
      <w:sz w:val="20"/>
      <w:szCs w:val="20"/>
    </w:rPr>
  </w:style>
  <w:style w:type="paragraph" w:styleId="Heading8">
    <w:name w:val="heading 8"/>
    <w:basedOn w:val="Normal"/>
    <w:next w:val="Normal"/>
    <w:link w:val="Heading8Char"/>
    <w:uiPriority w:val="99"/>
    <w:qFormat/>
    <w:rsid w:val="00E13F10"/>
    <w:pPr>
      <w:widowControl w:val="0"/>
      <w:numPr>
        <w:ilvl w:val="7"/>
        <w:numId w:val="1"/>
      </w:numPr>
      <w:spacing w:before="240" w:after="60" w:line="240" w:lineRule="atLeast"/>
      <w:outlineLvl w:val="7"/>
    </w:pPr>
    <w:rPr>
      <w:i/>
      <w:sz w:val="20"/>
      <w:szCs w:val="20"/>
    </w:rPr>
  </w:style>
  <w:style w:type="paragraph" w:styleId="Heading9">
    <w:name w:val="heading 9"/>
    <w:basedOn w:val="Normal"/>
    <w:next w:val="Normal"/>
    <w:link w:val="Heading9Char"/>
    <w:uiPriority w:val="99"/>
    <w:qFormat/>
    <w:rsid w:val="00E13F10"/>
    <w:pPr>
      <w:widowControl w:val="0"/>
      <w:numPr>
        <w:ilvl w:val="8"/>
        <w:numId w:val="1"/>
      </w:numPr>
      <w:spacing w:before="240" w:after="60" w:line="240" w:lineRule="atLeast"/>
      <w:outlineLvl w:val="8"/>
    </w:pPr>
    <w:rPr>
      <w:b/>
      <w:i/>
      <w:sz w:val="1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styleId="Header">
    <w:name w:val="header"/>
    <w:basedOn w:val="Normal"/>
    <w:link w:val="HeaderChar"/>
    <w:uiPriority w:val="99"/>
    <w:rsid w:val="0026576C"/>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26576C"/>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Title">
    <w:name w:val="Title"/>
    <w:basedOn w:val="Normal"/>
    <w:next w:val="Normal"/>
    <w:link w:val="TitleChar"/>
    <w:uiPriority w:val="99"/>
    <w:qFormat/>
    <w:rsid w:val="00900267"/>
    <w:pPr>
      <w:widowControl w:val="0"/>
      <w:jc w:val="center"/>
    </w:pPr>
    <w:rPr>
      <w:rFonts w:ascii="Arial" w:hAnsi="Arial"/>
      <w:b/>
      <w:sz w:val="36"/>
      <w:szCs w:val="20"/>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customStyle="1" w:styleId="Tabletext">
    <w:name w:val="Tabletext"/>
    <w:basedOn w:val="Normal"/>
    <w:uiPriority w:val="99"/>
    <w:rsid w:val="00900267"/>
    <w:pPr>
      <w:keepLines/>
      <w:widowControl w:val="0"/>
      <w:spacing w:after="120" w:line="240" w:lineRule="atLeast"/>
    </w:pPr>
    <w:rPr>
      <w:sz w:val="20"/>
      <w:szCs w:val="20"/>
    </w:rPr>
  </w:style>
  <w:style w:type="paragraph" w:styleId="TOC1">
    <w:name w:val="toc 1"/>
    <w:basedOn w:val="Normal"/>
    <w:next w:val="Normal"/>
    <w:uiPriority w:val="99"/>
    <w:semiHidden/>
    <w:rsid w:val="00E13F10"/>
    <w:pPr>
      <w:widowControl w:val="0"/>
      <w:spacing w:after="100" w:afterAutospacing="1" w:line="240" w:lineRule="atLeast"/>
    </w:pPr>
    <w:rPr>
      <w:b/>
      <w:bCs/>
      <w:caps/>
      <w:sz w:val="20"/>
      <w:szCs w:val="26"/>
      <w:u w:val="single"/>
    </w:rPr>
  </w:style>
  <w:style w:type="paragraph" w:styleId="TOC2">
    <w:name w:val="toc 2"/>
    <w:basedOn w:val="Normal"/>
    <w:next w:val="Normal"/>
    <w:uiPriority w:val="99"/>
    <w:semiHidden/>
    <w:rsid w:val="00E13F10"/>
    <w:pPr>
      <w:widowControl w:val="0"/>
      <w:spacing w:after="100" w:afterAutospacing="1" w:line="240" w:lineRule="atLeast"/>
    </w:pPr>
    <w:rPr>
      <w:b/>
      <w:bCs/>
      <w:smallCaps/>
      <w:sz w:val="20"/>
      <w:szCs w:val="26"/>
    </w:rPr>
  </w:style>
  <w:style w:type="character" w:styleId="Hyperlink">
    <w:name w:val="Hyperlink"/>
    <w:basedOn w:val="DefaultParagraphFont"/>
    <w:uiPriority w:val="99"/>
    <w:rsid w:val="00E13F10"/>
    <w:rPr>
      <w:rFonts w:cs="Times New Roman"/>
      <w:color w:val="0000FF"/>
      <w:u w:val="single"/>
    </w:rPr>
  </w:style>
  <w:style w:type="paragraph" w:styleId="BalloonText">
    <w:name w:val="Balloon Text"/>
    <w:basedOn w:val="Normal"/>
    <w:link w:val="BalloonTextChar"/>
    <w:uiPriority w:val="99"/>
    <w:semiHidden/>
    <w:rsid w:val="00E13F1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InfoBlue">
    <w:name w:val="InfoBlue"/>
    <w:basedOn w:val="Normal"/>
    <w:next w:val="BodyText"/>
    <w:link w:val="InfoBlueChar"/>
    <w:autoRedefine/>
    <w:uiPriority w:val="99"/>
    <w:rsid w:val="008F348F"/>
    <w:pPr>
      <w:widowControl w:val="0"/>
      <w:numPr>
        <w:numId w:val="9"/>
      </w:numPr>
      <w:spacing w:line="240" w:lineRule="atLeast"/>
    </w:pPr>
    <w:rPr>
      <w:rFonts w:ascii="Arial" w:hAnsi="Arial" w:cs="Arial"/>
      <w:iCs/>
      <w:sz w:val="22"/>
      <w:szCs w:val="22"/>
    </w:rPr>
  </w:style>
  <w:style w:type="paragraph" w:styleId="BodyText">
    <w:name w:val="Body Text"/>
    <w:basedOn w:val="Normal"/>
    <w:link w:val="BodyTextChar"/>
    <w:uiPriority w:val="99"/>
    <w:rsid w:val="00E13F10"/>
    <w:pPr>
      <w:spacing w:after="120"/>
    </w:pPr>
  </w:style>
  <w:style w:type="character" w:customStyle="1" w:styleId="BodyTextChar">
    <w:name w:val="Body Text Char"/>
    <w:basedOn w:val="DefaultParagraphFont"/>
    <w:link w:val="BodyText"/>
    <w:uiPriority w:val="99"/>
    <w:locked/>
    <w:rsid w:val="00511342"/>
    <w:rPr>
      <w:rFonts w:cs="Times New Roman"/>
      <w:sz w:val="24"/>
      <w:szCs w:val="24"/>
    </w:rPr>
  </w:style>
  <w:style w:type="character" w:customStyle="1" w:styleId="InfoBlueChar">
    <w:name w:val="InfoBlue Char"/>
    <w:basedOn w:val="DefaultParagraphFont"/>
    <w:link w:val="InfoBlue"/>
    <w:uiPriority w:val="99"/>
    <w:locked/>
    <w:rsid w:val="008F348F"/>
    <w:rPr>
      <w:rFonts w:ascii="Arial" w:hAnsi="Arial" w:cs="Arial"/>
      <w:iCs/>
      <w:sz w:val="22"/>
      <w:szCs w:val="22"/>
    </w:rPr>
  </w:style>
  <w:style w:type="table" w:styleId="TableGrid">
    <w:name w:val="Table Grid"/>
    <w:basedOn w:val="TableNormal"/>
    <w:uiPriority w:val="99"/>
    <w:rsid w:val="005A16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835D3D"/>
    <w:rPr>
      <w:rFonts w:cs="Times New Roman"/>
      <w:sz w:val="16"/>
      <w:szCs w:val="16"/>
    </w:rPr>
  </w:style>
  <w:style w:type="paragraph" w:styleId="CommentText">
    <w:name w:val="annotation text"/>
    <w:basedOn w:val="Normal"/>
    <w:link w:val="CommentTextChar"/>
    <w:uiPriority w:val="99"/>
    <w:semiHidden/>
    <w:rsid w:val="00835D3D"/>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835D3D"/>
    <w:rPr>
      <w:b/>
      <w:bCs/>
    </w:rPr>
  </w:style>
  <w:style w:type="character" w:customStyle="1" w:styleId="CommentSubjectChar">
    <w:name w:val="Comment Subject Char"/>
    <w:basedOn w:val="CommentTextChar"/>
    <w:link w:val="CommentSubject"/>
    <w:uiPriority w:val="99"/>
    <w:semiHidden/>
    <w:locked/>
    <w:rPr>
      <w:b/>
      <w:bCs/>
    </w:rPr>
  </w:style>
  <w:style w:type="character" w:styleId="FollowedHyperlink">
    <w:name w:val="FollowedHyperlink"/>
    <w:basedOn w:val="DefaultParagraphFont"/>
    <w:uiPriority w:val="99"/>
    <w:rsid w:val="00174ECF"/>
    <w:rPr>
      <w:rFonts w:cs="Times New Roman"/>
      <w:color w:val="800080"/>
      <w:u w:val="single"/>
    </w:rPr>
  </w:style>
  <w:style w:type="character" w:customStyle="1" w:styleId="EmailStyle47">
    <w:name w:val="EmailStyle471"/>
    <w:aliases w:val="EmailStyle471"/>
    <w:basedOn w:val="DefaultParagraphFont"/>
    <w:uiPriority w:val="99"/>
    <w:semiHidden/>
    <w:personal/>
    <w:rsid w:val="009B67C4"/>
    <w:rPr>
      <w:rFonts w:ascii="Times New Roman" w:hAnsi="Times New Roman" w:cs="Times New Roman"/>
      <w:color w:val="0000FF"/>
      <w:sz w:val="22"/>
      <w:szCs w:val="22"/>
      <w:u w:val="none"/>
    </w:rPr>
  </w:style>
  <w:style w:type="paragraph" w:styleId="DocumentMap">
    <w:name w:val="Document Map"/>
    <w:basedOn w:val="Normal"/>
    <w:link w:val="DocumentMapChar"/>
    <w:uiPriority w:val="99"/>
    <w:semiHidden/>
    <w:rsid w:val="00881EC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PlainText">
    <w:name w:val="Plain Text"/>
    <w:basedOn w:val="Normal"/>
    <w:link w:val="PlainTextChar"/>
    <w:uiPriority w:val="99"/>
    <w:rsid w:val="00B47628"/>
    <w:rPr>
      <w:rFonts w:ascii="Consolas" w:hAnsi="Consolas"/>
      <w:sz w:val="21"/>
      <w:szCs w:val="21"/>
    </w:rPr>
  </w:style>
  <w:style w:type="character" w:customStyle="1" w:styleId="PlainTextChar">
    <w:name w:val="Plain Text Char"/>
    <w:basedOn w:val="DefaultParagraphFont"/>
    <w:link w:val="PlainText"/>
    <w:uiPriority w:val="99"/>
    <w:locked/>
    <w:rsid w:val="00B47628"/>
    <w:rPr>
      <w:rFonts w:ascii="Consolas" w:hAnsi="Consolas" w:cs="Times New Roman"/>
      <w:sz w:val="21"/>
      <w:szCs w:val="21"/>
    </w:rPr>
  </w:style>
  <w:style w:type="paragraph" w:styleId="ListParagraph">
    <w:name w:val="List Paragraph"/>
    <w:basedOn w:val="Normal"/>
    <w:uiPriority w:val="99"/>
    <w:qFormat/>
    <w:rsid w:val="00584BD7"/>
    <w:pPr>
      <w:ind w:left="720"/>
    </w:pPr>
    <w:rPr>
      <w:rFonts w:ascii="Verdana" w:hAnsi="Verdana"/>
      <w:color w:val="1F497D"/>
      <w:sz w:val="20"/>
      <w:szCs w:val="20"/>
    </w:rPr>
  </w:style>
  <w:style w:type="paragraph" w:styleId="NoSpacing">
    <w:name w:val="No Spacing"/>
    <w:uiPriority w:val="99"/>
    <w:qFormat/>
    <w:rsid w:val="008F348F"/>
    <w:rPr>
      <w:sz w:val="24"/>
      <w:szCs w:val="24"/>
    </w:rPr>
  </w:style>
</w:styles>
</file>

<file path=word/webSettings.xml><?xml version="1.0" encoding="utf-8"?>
<w:webSettings xmlns:r="http://schemas.openxmlformats.org/officeDocument/2006/relationships" xmlns:w="http://schemas.openxmlformats.org/wordprocessingml/2006/main">
  <w:divs>
    <w:div w:id="1238974594">
      <w:marLeft w:val="0"/>
      <w:marRight w:val="0"/>
      <w:marTop w:val="0"/>
      <w:marBottom w:val="0"/>
      <w:divBdr>
        <w:top w:val="none" w:sz="0" w:space="0" w:color="auto"/>
        <w:left w:val="none" w:sz="0" w:space="0" w:color="auto"/>
        <w:bottom w:val="none" w:sz="0" w:space="0" w:color="auto"/>
        <w:right w:val="none" w:sz="0" w:space="0" w:color="auto"/>
      </w:divBdr>
    </w:div>
    <w:div w:id="1238974595">
      <w:marLeft w:val="0"/>
      <w:marRight w:val="0"/>
      <w:marTop w:val="0"/>
      <w:marBottom w:val="0"/>
      <w:divBdr>
        <w:top w:val="none" w:sz="0" w:space="0" w:color="auto"/>
        <w:left w:val="none" w:sz="0" w:space="0" w:color="auto"/>
        <w:bottom w:val="none" w:sz="0" w:space="0" w:color="auto"/>
        <w:right w:val="none" w:sz="0" w:space="0" w:color="auto"/>
      </w:divBdr>
    </w:div>
    <w:div w:id="1238974596">
      <w:marLeft w:val="0"/>
      <w:marRight w:val="0"/>
      <w:marTop w:val="0"/>
      <w:marBottom w:val="0"/>
      <w:divBdr>
        <w:top w:val="none" w:sz="0" w:space="0" w:color="auto"/>
        <w:left w:val="none" w:sz="0" w:space="0" w:color="auto"/>
        <w:bottom w:val="none" w:sz="0" w:space="0" w:color="auto"/>
        <w:right w:val="none" w:sz="0" w:space="0" w:color="auto"/>
      </w:divBdr>
    </w:div>
    <w:div w:id="1238974597">
      <w:marLeft w:val="0"/>
      <w:marRight w:val="0"/>
      <w:marTop w:val="0"/>
      <w:marBottom w:val="0"/>
      <w:divBdr>
        <w:top w:val="none" w:sz="0" w:space="0" w:color="auto"/>
        <w:left w:val="none" w:sz="0" w:space="0" w:color="auto"/>
        <w:bottom w:val="none" w:sz="0" w:space="0" w:color="auto"/>
        <w:right w:val="none" w:sz="0" w:space="0" w:color="auto"/>
      </w:divBdr>
    </w:div>
    <w:div w:id="1238974598">
      <w:marLeft w:val="0"/>
      <w:marRight w:val="0"/>
      <w:marTop w:val="0"/>
      <w:marBottom w:val="0"/>
      <w:divBdr>
        <w:top w:val="none" w:sz="0" w:space="0" w:color="auto"/>
        <w:left w:val="none" w:sz="0" w:space="0" w:color="auto"/>
        <w:bottom w:val="none" w:sz="0" w:space="0" w:color="auto"/>
        <w:right w:val="none" w:sz="0" w:space="0" w:color="auto"/>
      </w:divBdr>
    </w:div>
    <w:div w:id="1238974599">
      <w:marLeft w:val="0"/>
      <w:marRight w:val="0"/>
      <w:marTop w:val="0"/>
      <w:marBottom w:val="0"/>
      <w:divBdr>
        <w:top w:val="none" w:sz="0" w:space="0" w:color="auto"/>
        <w:left w:val="none" w:sz="0" w:space="0" w:color="auto"/>
        <w:bottom w:val="none" w:sz="0" w:space="0" w:color="auto"/>
        <w:right w:val="none" w:sz="0" w:space="0" w:color="auto"/>
      </w:divBdr>
    </w:div>
    <w:div w:id="1238974600">
      <w:marLeft w:val="0"/>
      <w:marRight w:val="0"/>
      <w:marTop w:val="0"/>
      <w:marBottom w:val="0"/>
      <w:divBdr>
        <w:top w:val="none" w:sz="0" w:space="0" w:color="auto"/>
        <w:left w:val="none" w:sz="0" w:space="0" w:color="auto"/>
        <w:bottom w:val="none" w:sz="0" w:space="0" w:color="auto"/>
        <w:right w:val="none" w:sz="0" w:space="0" w:color="auto"/>
      </w:divBdr>
    </w:div>
    <w:div w:id="1238974601">
      <w:marLeft w:val="0"/>
      <w:marRight w:val="0"/>
      <w:marTop w:val="0"/>
      <w:marBottom w:val="0"/>
      <w:divBdr>
        <w:top w:val="none" w:sz="0" w:space="0" w:color="auto"/>
        <w:left w:val="none" w:sz="0" w:space="0" w:color="auto"/>
        <w:bottom w:val="none" w:sz="0" w:space="0" w:color="auto"/>
        <w:right w:val="none" w:sz="0" w:space="0" w:color="auto"/>
      </w:divBdr>
    </w:div>
    <w:div w:id="1238974602">
      <w:marLeft w:val="0"/>
      <w:marRight w:val="0"/>
      <w:marTop w:val="0"/>
      <w:marBottom w:val="0"/>
      <w:divBdr>
        <w:top w:val="none" w:sz="0" w:space="0" w:color="auto"/>
        <w:left w:val="none" w:sz="0" w:space="0" w:color="auto"/>
        <w:bottom w:val="none" w:sz="0" w:space="0" w:color="auto"/>
        <w:right w:val="none" w:sz="0" w:space="0" w:color="auto"/>
      </w:divBdr>
    </w:div>
    <w:div w:id="1238974603">
      <w:marLeft w:val="0"/>
      <w:marRight w:val="0"/>
      <w:marTop w:val="0"/>
      <w:marBottom w:val="0"/>
      <w:divBdr>
        <w:top w:val="none" w:sz="0" w:space="0" w:color="auto"/>
        <w:left w:val="none" w:sz="0" w:space="0" w:color="auto"/>
        <w:bottom w:val="none" w:sz="0" w:space="0" w:color="auto"/>
        <w:right w:val="none" w:sz="0" w:space="0" w:color="auto"/>
      </w:divBdr>
    </w:div>
    <w:div w:id="1238974604">
      <w:marLeft w:val="0"/>
      <w:marRight w:val="0"/>
      <w:marTop w:val="0"/>
      <w:marBottom w:val="0"/>
      <w:divBdr>
        <w:top w:val="none" w:sz="0" w:space="0" w:color="auto"/>
        <w:left w:val="none" w:sz="0" w:space="0" w:color="auto"/>
        <w:bottom w:val="none" w:sz="0" w:space="0" w:color="auto"/>
        <w:right w:val="none" w:sz="0" w:space="0" w:color="auto"/>
      </w:divBdr>
    </w:div>
    <w:div w:id="12389746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0.252.199.132/ISPP/Documents/Release/Deployment/JBoss%20deploy/" TargetMode="External"/><Relationship Id="rId3" Type="http://schemas.openxmlformats.org/officeDocument/2006/relationships/settings" Target="settings.xml"/><Relationship Id="rId7" Type="http://schemas.openxmlformats.org/officeDocument/2006/relationships/hyperlink" Target="http://18.2442.202.101/FLIGHT%20RESERVATION%20SYSTEM/Documents/Release/Deployment/JBoss%20deplo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umipillai\ADESA\Release\ADESA%20-%20Release%20No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ADESA - Release Note.dot</Template>
  <TotalTime>0</TotalTime>
  <Pages>5</Pages>
  <Words>758</Words>
  <Characters>4321</Characters>
  <Application>Microsoft Office Outlook</Application>
  <DocSecurity>0</DocSecurity>
  <Lines>0</Lines>
  <Paragraphs>0</Paragraphs>
  <ScaleCrop>false</ScaleCrop>
  <Company>USS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of Delivery:</dc:title>
  <dc:subject/>
  <dc:creator>RAju</dc:creator>
  <cp:keywords/>
  <dc:description/>
  <cp:lastModifiedBy>alluri</cp:lastModifiedBy>
  <cp:revision>2</cp:revision>
  <dcterms:created xsi:type="dcterms:W3CDTF">2011-07-24T07:49:00Z</dcterms:created>
  <dcterms:modified xsi:type="dcterms:W3CDTF">2011-07-24T07:49:00Z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Name">
    <vt:lpwstr>&lt;Project Name&gt;</vt:lpwstr>
  </property>
  <property fmtid="{D5CDD505-2E9C-101B-9397-08002B2CF9AE}" pid="3" name="@DateofDelivery">
    <vt:lpwstr>&lt;Mmm-DD-YY&gt;</vt:lpwstr>
  </property>
</Properties>
</file>