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EA" w:rsidRPr="000B73E1" w:rsidRDefault="00A402EA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3E1">
        <w:rPr>
          <w:rFonts w:ascii="Times New Roman" w:hAnsi="Times New Roman"/>
          <w:b/>
          <w:bCs/>
          <w:sz w:val="24"/>
          <w:szCs w:val="24"/>
        </w:rPr>
        <w:t>FORM B – WORKER REFERENCE FORM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82"/>
      </w:tblGrid>
      <w:tr w:rsidR="00A54926" w:rsidRPr="000369EB" w:rsidTr="00D31E46">
        <w:trPr>
          <w:trHeight w:val="332"/>
        </w:trPr>
        <w:tc>
          <w:tcPr>
            <w:tcW w:w="5220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  <w:r w:rsidRPr="000E4630">
              <w:rPr>
                <w:b/>
                <w:sz w:val="22"/>
                <w:szCs w:val="22"/>
              </w:rPr>
              <w:t xml:space="preserve">Solicitation Number: </w:t>
            </w:r>
            <w:r w:rsidR="00547579">
              <w:rPr>
                <w:b/>
                <w:sz w:val="22"/>
                <w:szCs w:val="22"/>
              </w:rPr>
              <w:t>302CSD1511R</w:t>
            </w:r>
          </w:p>
        </w:tc>
        <w:tc>
          <w:tcPr>
            <w:tcW w:w="5282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</w:p>
        </w:tc>
      </w:tr>
      <w:tr w:rsidR="00A54926" w:rsidRPr="000369EB" w:rsidTr="00D31E46">
        <w:trPr>
          <w:trHeight w:val="295"/>
        </w:trPr>
        <w:tc>
          <w:tcPr>
            <w:tcW w:w="5220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  <w:r w:rsidRPr="000E4630">
              <w:rPr>
                <w:b/>
                <w:sz w:val="22"/>
                <w:szCs w:val="22"/>
              </w:rPr>
              <w:t>ITSAC Level Description:</w:t>
            </w:r>
            <w:r>
              <w:rPr>
                <w:b/>
                <w:sz w:val="22"/>
                <w:szCs w:val="22"/>
              </w:rPr>
              <w:t xml:space="preserve"> Developer 3</w:t>
            </w:r>
          </w:p>
        </w:tc>
        <w:tc>
          <w:tcPr>
            <w:tcW w:w="5282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ITSAC Technology Type: Emerging</w:t>
            </w:r>
          </w:p>
        </w:tc>
      </w:tr>
    </w:tbl>
    <w:p w:rsidR="00A402EA" w:rsidRPr="000369EB" w:rsidRDefault="00A402EA">
      <w:pPr>
        <w:pStyle w:val="PlainText"/>
        <w:jc w:val="center"/>
        <w:rPr>
          <w:rFonts w:ascii="Times New Roman" w:hAnsi="Times New Roman"/>
        </w:rPr>
      </w:pPr>
    </w:p>
    <w:tbl>
      <w:tblPr>
        <w:tblW w:w="0" w:type="auto"/>
        <w:tblInd w:w="1008" w:type="dxa"/>
        <w:tblBorders>
          <w:insideH w:val="single" w:sz="4" w:space="0" w:color="auto"/>
        </w:tblBorders>
        <w:tblLayout w:type="fixed"/>
        <w:tblLook w:val="0000"/>
      </w:tblPr>
      <w:tblGrid>
        <w:gridCol w:w="3150"/>
        <w:gridCol w:w="5670"/>
      </w:tblGrid>
      <w:tr w:rsidR="00A402EA" w:rsidRPr="000369EB">
        <w:trPr>
          <w:cantSplit/>
        </w:trPr>
        <w:tc>
          <w:tcPr>
            <w:tcW w:w="3150" w:type="dxa"/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Worker Name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(Required):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A402EA" w:rsidRPr="000369EB" w:rsidRDefault="00A402EA">
      <w:pPr>
        <w:pStyle w:val="PlainText"/>
        <w:rPr>
          <w:rFonts w:ascii="Times New Roman" w:hAnsi="Times New Roman"/>
        </w:rPr>
      </w:pPr>
    </w:p>
    <w:p w:rsidR="00A402EA" w:rsidRPr="000369EB" w:rsidRDefault="00A402EA">
      <w:pPr>
        <w:pStyle w:val="PlainText"/>
        <w:rPr>
          <w:rFonts w:ascii="Times New Roman" w:hAnsi="Times New Roman"/>
        </w:rPr>
      </w:pPr>
    </w:p>
    <w:tbl>
      <w:tblPr>
        <w:tblW w:w="0" w:type="auto"/>
        <w:tblInd w:w="1008" w:type="dxa"/>
        <w:tblBorders>
          <w:insideH w:val="single" w:sz="4" w:space="0" w:color="auto"/>
        </w:tblBorders>
        <w:tblLayout w:type="fixed"/>
        <w:tblLook w:val="0000"/>
      </w:tblPr>
      <w:tblGrid>
        <w:gridCol w:w="3150"/>
        <w:gridCol w:w="1530"/>
        <w:gridCol w:w="900"/>
        <w:gridCol w:w="3240"/>
      </w:tblGrid>
      <w:tr w:rsidR="00A402EA" w:rsidRPr="000369EB">
        <w:trPr>
          <w:cantSplit/>
        </w:trPr>
        <w:tc>
          <w:tcPr>
            <w:tcW w:w="3150" w:type="dxa"/>
            <w:tcBorders>
              <w:top w:val="nil"/>
              <w:bottom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b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 xml:space="preserve">Reference Name </w:t>
            </w:r>
            <w:r w:rsidRPr="00005EE8">
              <w:rPr>
                <w:rFonts w:ascii="Times New Roman" w:hAnsi="Times New Roman"/>
                <w:lang w:val="en-US" w:eastAsia="en-US"/>
              </w:rPr>
              <w:t>(Required)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Title (Optional)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b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Company Name (</w:t>
            </w:r>
            <w:r w:rsidRPr="00005EE8">
              <w:rPr>
                <w:rFonts w:ascii="Times New Roman" w:hAnsi="Times New Roman"/>
                <w:lang w:val="en-US" w:eastAsia="en-US"/>
              </w:rPr>
              <w:t>Required)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Phone Number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(Required include area code):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E-mail address  (Optional):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Cs/>
                <w:lang w:val="en-US" w:eastAsia="en-US"/>
              </w:rPr>
              <w:t>Professional Relationship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(Optional):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A402EA" w:rsidRPr="000369EB" w:rsidRDefault="00A402EA">
      <w:pPr>
        <w:pStyle w:val="PlainText"/>
        <w:tabs>
          <w:tab w:val="left" w:pos="648"/>
          <w:tab w:val="left" w:pos="3708"/>
          <w:tab w:val="left" w:pos="4428"/>
          <w:tab w:val="left" w:pos="9432"/>
        </w:tabs>
        <w:rPr>
          <w:rFonts w:ascii="Times New Roman" w:hAnsi="Times New Roman"/>
        </w:rPr>
      </w:pP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40"/>
        <w:gridCol w:w="450"/>
        <w:gridCol w:w="2610"/>
        <w:gridCol w:w="450"/>
        <w:gridCol w:w="2430"/>
      </w:tblGrid>
      <w:tr w:rsidR="00A402EA" w:rsidRPr="000369E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Supervisor</w:t>
            </w:r>
          </w:p>
        </w:tc>
      </w:tr>
    </w:tbl>
    <w:p w:rsidR="00A402EA" w:rsidRPr="000369EB" w:rsidRDefault="00A402EA">
      <w:pPr>
        <w:pStyle w:val="PlainText"/>
        <w:tabs>
          <w:tab w:val="left" w:pos="648"/>
          <w:tab w:val="left" w:pos="2538"/>
          <w:tab w:val="left" w:pos="3078"/>
          <w:tab w:val="left" w:pos="5238"/>
          <w:tab w:val="left" w:pos="6318"/>
          <w:tab w:val="left" w:pos="8208"/>
        </w:tabs>
        <w:ind w:left="108"/>
        <w:rPr>
          <w:rFonts w:ascii="Times New Roman" w:hAnsi="Times New Roman"/>
        </w:rPr>
      </w:pP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40"/>
        <w:gridCol w:w="450"/>
        <w:gridCol w:w="2610"/>
        <w:gridCol w:w="450"/>
        <w:gridCol w:w="2430"/>
      </w:tblGrid>
      <w:tr w:rsidR="00A402EA" w:rsidRPr="000369E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Subordinate</w:t>
            </w:r>
          </w:p>
        </w:tc>
      </w:tr>
    </w:tbl>
    <w:p w:rsidR="00A402EA" w:rsidRPr="000369EB" w:rsidRDefault="00A402EA">
      <w:pPr>
        <w:pStyle w:val="PlainText"/>
        <w:rPr>
          <w:rFonts w:ascii="Times New Roman" w:hAnsi="Times New Roman"/>
        </w:rPr>
      </w:pPr>
    </w:p>
    <w:tbl>
      <w:tblPr>
        <w:tblW w:w="0" w:type="auto"/>
        <w:tblInd w:w="1008" w:type="dxa"/>
        <w:tblBorders>
          <w:insideH w:val="single" w:sz="4" w:space="0" w:color="auto"/>
        </w:tblBorders>
        <w:tblLayout w:type="fixed"/>
        <w:tblLook w:val="0000"/>
      </w:tblPr>
      <w:tblGrid>
        <w:gridCol w:w="2880"/>
        <w:gridCol w:w="450"/>
        <w:gridCol w:w="1350"/>
        <w:gridCol w:w="900"/>
        <w:gridCol w:w="3240"/>
      </w:tblGrid>
      <w:tr w:rsidR="00A402EA" w:rsidRPr="000369EB">
        <w:trPr>
          <w:cantSplit/>
        </w:trPr>
        <w:tc>
          <w:tcPr>
            <w:tcW w:w="2880" w:type="dxa"/>
            <w:tcBorders>
              <w:top w:val="nil"/>
              <w:bottom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b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 xml:space="preserve">Reference Name </w:t>
            </w:r>
            <w:r w:rsidRPr="00005EE8">
              <w:rPr>
                <w:rFonts w:ascii="Times New Roman" w:hAnsi="Times New Roman"/>
                <w:lang w:val="en-US" w:eastAsia="en-US"/>
              </w:rPr>
              <w:t>(Required)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</w:p>
        </w:tc>
        <w:tc>
          <w:tcPr>
            <w:tcW w:w="5940" w:type="dxa"/>
            <w:gridSpan w:val="4"/>
            <w:tcBorders>
              <w:top w:val="nil"/>
              <w:bottom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Title (Optional)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b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Company Name (</w:t>
            </w:r>
            <w:r w:rsidRPr="00005EE8">
              <w:rPr>
                <w:rFonts w:ascii="Times New Roman" w:hAnsi="Times New Roman"/>
                <w:lang w:val="en-US" w:eastAsia="en-US"/>
              </w:rPr>
              <w:t>Required)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Phone Number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(Required include area code):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E-mail address  (Optional):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Cs/>
                <w:lang w:val="en-US" w:eastAsia="en-US"/>
              </w:rPr>
              <w:t>Professional Relationship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(Optional):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A402EA" w:rsidRPr="000369EB" w:rsidRDefault="00A402EA">
      <w:pPr>
        <w:pStyle w:val="PlainText"/>
        <w:tabs>
          <w:tab w:val="left" w:pos="648"/>
          <w:tab w:val="left" w:pos="3708"/>
          <w:tab w:val="left" w:pos="4428"/>
          <w:tab w:val="left" w:pos="9432"/>
        </w:tabs>
        <w:rPr>
          <w:rFonts w:ascii="Times New Roman" w:hAnsi="Times New Roman"/>
        </w:rPr>
      </w:pP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40"/>
        <w:gridCol w:w="450"/>
        <w:gridCol w:w="2610"/>
        <w:gridCol w:w="450"/>
        <w:gridCol w:w="2430"/>
      </w:tblGrid>
      <w:tr w:rsidR="00A402EA" w:rsidRPr="000369E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Supervisor</w:t>
            </w:r>
          </w:p>
        </w:tc>
      </w:tr>
    </w:tbl>
    <w:p w:rsidR="00A402EA" w:rsidRPr="000369EB" w:rsidRDefault="00A402EA">
      <w:pPr>
        <w:pStyle w:val="PlainText"/>
        <w:tabs>
          <w:tab w:val="left" w:pos="648"/>
          <w:tab w:val="left" w:pos="2538"/>
          <w:tab w:val="left" w:pos="3078"/>
          <w:tab w:val="left" w:pos="5238"/>
          <w:tab w:val="left" w:pos="6318"/>
          <w:tab w:val="left" w:pos="8208"/>
        </w:tabs>
        <w:ind w:left="108"/>
        <w:rPr>
          <w:rFonts w:ascii="Times New Roman" w:hAnsi="Times New Roman"/>
        </w:rPr>
      </w:pP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40"/>
        <w:gridCol w:w="450"/>
        <w:gridCol w:w="2610"/>
        <w:gridCol w:w="450"/>
        <w:gridCol w:w="2430"/>
      </w:tblGrid>
      <w:tr w:rsidR="00A402EA" w:rsidRPr="000369E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Subordinate</w:t>
            </w:r>
          </w:p>
        </w:tc>
      </w:tr>
    </w:tbl>
    <w:p w:rsidR="00A402EA" w:rsidRPr="000369EB" w:rsidRDefault="00A402EA">
      <w:pPr>
        <w:pStyle w:val="PlainText"/>
        <w:rPr>
          <w:rFonts w:ascii="Times New Roman" w:hAnsi="Times New Roman"/>
        </w:rPr>
      </w:pPr>
    </w:p>
    <w:tbl>
      <w:tblPr>
        <w:tblW w:w="0" w:type="auto"/>
        <w:tblInd w:w="1008" w:type="dxa"/>
        <w:tblBorders>
          <w:insideH w:val="single" w:sz="4" w:space="0" w:color="auto"/>
        </w:tblBorders>
        <w:tblLayout w:type="fixed"/>
        <w:tblLook w:val="0000"/>
      </w:tblPr>
      <w:tblGrid>
        <w:gridCol w:w="2790"/>
        <w:gridCol w:w="270"/>
        <w:gridCol w:w="1620"/>
        <w:gridCol w:w="540"/>
        <w:gridCol w:w="3600"/>
      </w:tblGrid>
      <w:tr w:rsidR="00A402EA" w:rsidRPr="000369EB">
        <w:trPr>
          <w:cantSplit/>
        </w:trPr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b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 xml:space="preserve">Reference Name </w:t>
            </w:r>
            <w:r w:rsidRPr="00005EE8">
              <w:rPr>
                <w:rFonts w:ascii="Times New Roman" w:hAnsi="Times New Roman"/>
                <w:lang w:val="en-US" w:eastAsia="en-US"/>
              </w:rPr>
              <w:t>(Required)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Title (Optional)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b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Company Name (</w:t>
            </w:r>
            <w:r w:rsidRPr="00005EE8">
              <w:rPr>
                <w:rFonts w:ascii="Times New Roman" w:hAnsi="Times New Roman"/>
                <w:lang w:val="en-US" w:eastAsia="en-US"/>
              </w:rPr>
              <w:t>Required)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Phone Number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(Required include area code):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E-mail address  (Optional):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402EA" w:rsidRPr="0003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Cs/>
                <w:lang w:val="en-US" w:eastAsia="en-US"/>
              </w:rPr>
              <w:t>Professional Relationship</w:t>
            </w:r>
            <w:r w:rsidRPr="00005EE8">
              <w:rPr>
                <w:rFonts w:ascii="Times New Roman" w:hAnsi="Times New Roman"/>
                <w:b/>
                <w:lang w:val="en-US" w:eastAsia="en-US"/>
              </w:rPr>
              <w:t>: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(Optional):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A402EA" w:rsidRPr="000369EB" w:rsidRDefault="00A402EA">
      <w:pPr>
        <w:pStyle w:val="PlainText"/>
        <w:tabs>
          <w:tab w:val="left" w:pos="648"/>
          <w:tab w:val="left" w:pos="3708"/>
          <w:tab w:val="left" w:pos="4428"/>
          <w:tab w:val="left" w:pos="9432"/>
        </w:tabs>
        <w:rPr>
          <w:rFonts w:ascii="Times New Roman" w:hAnsi="Times New Roman"/>
        </w:rPr>
      </w:pP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40"/>
        <w:gridCol w:w="450"/>
        <w:gridCol w:w="2610"/>
        <w:gridCol w:w="450"/>
        <w:gridCol w:w="2430"/>
      </w:tblGrid>
      <w:tr w:rsidR="00A402EA" w:rsidRPr="000369E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Supervisor</w:t>
            </w:r>
          </w:p>
        </w:tc>
      </w:tr>
    </w:tbl>
    <w:p w:rsidR="00A402EA" w:rsidRPr="000369EB" w:rsidRDefault="00A402EA">
      <w:pPr>
        <w:pStyle w:val="PlainText"/>
        <w:tabs>
          <w:tab w:val="left" w:pos="648"/>
          <w:tab w:val="left" w:pos="2538"/>
          <w:tab w:val="left" w:pos="3078"/>
          <w:tab w:val="left" w:pos="5238"/>
          <w:tab w:val="left" w:pos="6318"/>
          <w:tab w:val="left" w:pos="8208"/>
        </w:tabs>
        <w:ind w:left="108"/>
        <w:rPr>
          <w:rFonts w:ascii="Times New Roman" w:hAnsi="Times New Roman"/>
        </w:rPr>
      </w:pP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  <w:r w:rsidRPr="000369EB">
        <w:rPr>
          <w:rFonts w:ascii="Times New Roman" w:hAnsi="Times New Roman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40"/>
        <w:gridCol w:w="450"/>
        <w:gridCol w:w="2610"/>
        <w:gridCol w:w="450"/>
        <w:gridCol w:w="2430"/>
      </w:tblGrid>
      <w:tr w:rsidR="00A402EA" w:rsidRPr="000369E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EA" w:rsidRPr="00005EE8" w:rsidRDefault="00A402EA">
            <w:pPr>
              <w:pStyle w:val="PlainText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402EA" w:rsidRPr="00005EE8" w:rsidRDefault="00A402EA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lang w:val="en-US" w:eastAsia="en-US"/>
              </w:rPr>
              <w:t>Subordinate</w:t>
            </w:r>
          </w:p>
        </w:tc>
      </w:tr>
    </w:tbl>
    <w:p w:rsidR="00A402EA" w:rsidRPr="000369EB" w:rsidRDefault="00A402EA">
      <w:pPr>
        <w:pStyle w:val="PlainText"/>
        <w:rPr>
          <w:rFonts w:ascii="Times New Roman" w:hAnsi="Times New Roman"/>
        </w:rPr>
      </w:pPr>
    </w:p>
    <w:p w:rsidR="00A402EA" w:rsidRPr="000369EB" w:rsidRDefault="00A402EA">
      <w:pPr>
        <w:pStyle w:val="PlainText"/>
        <w:jc w:val="both"/>
        <w:rPr>
          <w:rFonts w:ascii="Times New Roman" w:hAnsi="Times New Roman"/>
          <w:b/>
        </w:rPr>
      </w:pPr>
      <w:r w:rsidRPr="000369EB">
        <w:rPr>
          <w:rFonts w:ascii="Times New Roman" w:hAnsi="Times New Roman"/>
          <w:b/>
        </w:rPr>
        <w:t>NOTE: ONLY INCLUDE THE INFORMATION REQUESTED ON THIS FORM.  DO NOT INCLUDE ADDITIONAL INFORMATION.</w:t>
      </w:r>
    </w:p>
    <w:p w:rsidR="00092D35" w:rsidRPr="000369EB" w:rsidRDefault="00A402EA" w:rsidP="00092D35">
      <w:pPr>
        <w:pStyle w:val="PlainText"/>
        <w:tabs>
          <w:tab w:val="left" w:pos="90"/>
        </w:tabs>
        <w:ind w:left="1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369EB">
        <w:br w:type="page"/>
      </w:r>
      <w:r w:rsidR="00092D35" w:rsidRPr="000369EB">
        <w:rPr>
          <w:rFonts w:ascii="Times New Roman" w:hAnsi="Times New Roman"/>
          <w:b/>
          <w:bCs/>
          <w:sz w:val="28"/>
        </w:rPr>
        <w:lastRenderedPageBreak/>
        <w:t xml:space="preserve">FORM C – </w:t>
      </w:r>
      <w:r w:rsidR="00092D35" w:rsidRPr="000369EB">
        <w:rPr>
          <w:rFonts w:ascii="Times New Roman" w:hAnsi="Times New Roman"/>
          <w:b/>
          <w:sz w:val="24"/>
          <w:szCs w:val="24"/>
        </w:rPr>
        <w:t>WORKER REQUIREMENTS GRID SHEET</w:t>
      </w:r>
    </w:p>
    <w:tbl>
      <w:tblPr>
        <w:tblW w:w="1078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565"/>
      </w:tblGrid>
      <w:tr w:rsidR="00A54926" w:rsidRPr="000369EB" w:rsidTr="00D31E46">
        <w:trPr>
          <w:trHeight w:val="265"/>
        </w:trPr>
        <w:tc>
          <w:tcPr>
            <w:tcW w:w="5220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  <w:r w:rsidRPr="000E4630">
              <w:rPr>
                <w:b/>
                <w:sz w:val="22"/>
                <w:szCs w:val="22"/>
              </w:rPr>
              <w:t xml:space="preserve">Solicitation Number: </w:t>
            </w:r>
            <w:r w:rsidR="00547579">
              <w:rPr>
                <w:b/>
                <w:sz w:val="22"/>
                <w:szCs w:val="22"/>
              </w:rPr>
              <w:t>302CSD1511R</w:t>
            </w:r>
          </w:p>
        </w:tc>
        <w:tc>
          <w:tcPr>
            <w:tcW w:w="5565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</w:p>
        </w:tc>
      </w:tr>
      <w:tr w:rsidR="00A54926" w:rsidRPr="000369EB" w:rsidTr="00D31E46">
        <w:trPr>
          <w:trHeight w:val="260"/>
        </w:trPr>
        <w:tc>
          <w:tcPr>
            <w:tcW w:w="5220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  <w:r w:rsidRPr="000E4630">
              <w:rPr>
                <w:b/>
                <w:sz w:val="22"/>
                <w:szCs w:val="22"/>
              </w:rPr>
              <w:t>ITSAC Level Description:</w:t>
            </w:r>
            <w:r>
              <w:rPr>
                <w:b/>
                <w:sz w:val="22"/>
                <w:szCs w:val="22"/>
              </w:rPr>
              <w:t xml:space="preserve"> Developer 3</w:t>
            </w:r>
          </w:p>
        </w:tc>
        <w:tc>
          <w:tcPr>
            <w:tcW w:w="5565" w:type="dxa"/>
          </w:tcPr>
          <w:p w:rsidR="00A54926" w:rsidRPr="000E4630" w:rsidRDefault="00A54926" w:rsidP="00A54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ITSAC Technology Type: Emerging</w:t>
            </w:r>
          </w:p>
        </w:tc>
      </w:tr>
    </w:tbl>
    <w:p w:rsidR="00092D35" w:rsidRPr="000369EB" w:rsidRDefault="00092D35" w:rsidP="00092D35">
      <w:pPr>
        <w:pStyle w:val="PlainText"/>
        <w:ind w:left="432"/>
        <w:jc w:val="center"/>
        <w:rPr>
          <w:rFonts w:ascii="Times New Roman" w:hAnsi="Times New Roman"/>
          <w:bCs/>
        </w:rPr>
      </w:pPr>
      <w:r w:rsidRPr="000369EB">
        <w:rPr>
          <w:rFonts w:ascii="Times New Roman" w:hAnsi="Times New Roman"/>
          <w:bCs/>
        </w:rPr>
        <w:t>(This is Page 1 of the Worker Resume)</w:t>
      </w:r>
    </w:p>
    <w:tbl>
      <w:tblPr>
        <w:tblW w:w="10278" w:type="dxa"/>
        <w:tblInd w:w="760" w:type="dxa"/>
        <w:tblBorders>
          <w:insideH w:val="single" w:sz="4" w:space="0" w:color="auto"/>
        </w:tblBorders>
        <w:tblLayout w:type="fixed"/>
        <w:tblLook w:val="0000"/>
      </w:tblPr>
      <w:tblGrid>
        <w:gridCol w:w="1188"/>
        <w:gridCol w:w="1040"/>
        <w:gridCol w:w="1161"/>
        <w:gridCol w:w="5359"/>
        <w:gridCol w:w="1530"/>
      </w:tblGrid>
      <w:tr w:rsidR="00092D35" w:rsidRPr="000369EB" w:rsidTr="00586CAA">
        <w:trPr>
          <w:cantSplit/>
        </w:trPr>
        <w:tc>
          <w:tcPr>
            <w:tcW w:w="3389" w:type="dxa"/>
            <w:gridSpan w:val="3"/>
          </w:tcPr>
          <w:p w:rsidR="00092D35" w:rsidRPr="00005EE8" w:rsidRDefault="00092D35" w:rsidP="00C73FCB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  <w:r w:rsidRPr="00005EE8">
              <w:rPr>
                <w:rFonts w:ascii="Times New Roman" w:hAnsi="Times New Roman"/>
                <w:b/>
                <w:lang w:val="en-US" w:eastAsia="en-US"/>
              </w:rPr>
              <w:t>Worker Name</w:t>
            </w:r>
            <w:r w:rsidRPr="00005EE8">
              <w:rPr>
                <w:rFonts w:ascii="Times New Roman" w:hAnsi="Times New Roman"/>
                <w:lang w:val="en-US" w:eastAsia="en-US"/>
              </w:rPr>
              <w:t xml:space="preserve"> (Required):</w:t>
            </w:r>
          </w:p>
        </w:tc>
        <w:tc>
          <w:tcPr>
            <w:tcW w:w="6889" w:type="dxa"/>
            <w:gridSpan w:val="2"/>
            <w:tcBorders>
              <w:top w:val="nil"/>
              <w:bottom w:val="single" w:sz="4" w:space="0" w:color="auto"/>
            </w:tcBorders>
          </w:tcPr>
          <w:p w:rsidR="00092D35" w:rsidRPr="00005EE8" w:rsidRDefault="00092D35" w:rsidP="00C73FCB">
            <w:pPr>
              <w:pStyle w:val="PlainTex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092D35" w:rsidRPr="000369EB" w:rsidTr="00586CAA">
        <w:tblPrEx>
          <w:tblBorders>
            <w:insideH w:val="none" w:sz="0" w:space="0" w:color="auto"/>
          </w:tblBorders>
        </w:tblPrEx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35" w:rsidRPr="000369EB" w:rsidRDefault="00092D35" w:rsidP="00C73FCB">
            <w:pPr>
              <w:numPr>
                <w:ilvl w:val="12"/>
                <w:numId w:val="0"/>
              </w:numPr>
              <w:spacing w:before="120" w:line="240" w:lineRule="exact"/>
            </w:pPr>
            <w:r w:rsidRPr="000369EB">
              <w:rPr>
                <w:b/>
              </w:rPr>
              <w:t xml:space="preserve">Minimum Requirements: </w:t>
            </w:r>
            <w:r w:rsidRPr="000369EB">
              <w:t xml:space="preserve">Candidates that do not meet or exceed the </w:t>
            </w:r>
            <w:r w:rsidRPr="000369EB">
              <w:rPr>
                <w:b/>
              </w:rPr>
              <w:t>minimum</w:t>
            </w:r>
            <w:r w:rsidRPr="000369EB">
              <w:t xml:space="preserve"> stated requirements (skills/experience) will not be considered for this opportunity and the resume will not be submitted to the customer.</w:t>
            </w:r>
          </w:p>
        </w:tc>
      </w:tr>
      <w:tr w:rsidR="00092D35" w:rsidRPr="000369EB" w:rsidTr="007C431D">
        <w:tblPrEx>
          <w:tblBorders>
            <w:insideH w:val="none" w:sz="0" w:space="0" w:color="auto"/>
          </w:tblBorders>
        </w:tblPrEx>
        <w:trPr>
          <w:trHeight w:val="1007"/>
        </w:trPr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D35" w:rsidRPr="000369EB" w:rsidRDefault="00092D35" w:rsidP="00C73FCB">
            <w:pPr>
              <w:spacing w:line="240" w:lineRule="exact"/>
              <w:jc w:val="center"/>
              <w:rPr>
                <w:b/>
              </w:rPr>
            </w:pPr>
            <w:r w:rsidRPr="000369EB">
              <w:rPr>
                <w:b/>
              </w:rPr>
              <w:t xml:space="preserve">Years </w:t>
            </w:r>
            <w:r w:rsidRPr="000369EB">
              <w:t>(</w:t>
            </w:r>
            <w:r w:rsidRPr="00076862">
              <w:rPr>
                <w:b/>
              </w:rPr>
              <w:t>Required</w:t>
            </w:r>
            <w:r w:rsidR="00076862">
              <w:t xml:space="preserve">, </w:t>
            </w:r>
            <w:r w:rsidR="00076862" w:rsidRPr="00B25B4F">
              <w:rPr>
                <w:b/>
              </w:rPr>
              <w:t>leave no blanks</w:t>
            </w:r>
            <w:r w:rsidRPr="000369EB"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</w:tcPr>
          <w:p w:rsidR="00092D35" w:rsidRPr="000369EB" w:rsidRDefault="00092D35" w:rsidP="00C73FCB">
            <w:pPr>
              <w:spacing w:line="240" w:lineRule="exact"/>
              <w:jc w:val="center"/>
            </w:pPr>
            <w:r w:rsidRPr="000369EB">
              <w:rPr>
                <w:b/>
              </w:rPr>
              <w:t>Years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</w:tcPr>
          <w:p w:rsidR="00092D35" w:rsidRPr="00005EE8" w:rsidRDefault="00092D35" w:rsidP="00C73FCB">
            <w:pPr>
              <w:pStyle w:val="Heading1"/>
              <w:numPr>
                <w:ilvl w:val="0"/>
                <w:numId w:val="0"/>
              </w:numPr>
              <w:rPr>
                <w:sz w:val="20"/>
                <w:lang w:val="en-US" w:eastAsia="en-US"/>
              </w:rPr>
            </w:pPr>
            <w:r w:rsidRPr="00005EE8">
              <w:rPr>
                <w:sz w:val="20"/>
                <w:lang w:val="en-US" w:eastAsia="en-US"/>
              </w:rPr>
              <w:t>Skills/Experience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D35" w:rsidRPr="000369EB" w:rsidRDefault="00092D35" w:rsidP="00C73FCB">
            <w:pPr>
              <w:spacing w:line="240" w:lineRule="exact"/>
              <w:jc w:val="center"/>
            </w:pPr>
            <w:r w:rsidRPr="000369EB">
              <w:rPr>
                <w:b/>
              </w:rPr>
              <w:t xml:space="preserve">Vendor Comments </w:t>
            </w:r>
            <w:r w:rsidRPr="000369EB">
              <w:t>(as applicable)</w:t>
            </w: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Experience in </w:t>
            </w:r>
            <w:r w:rsidRPr="0016505F">
              <w:rPr>
                <w:rFonts w:cs="Arial"/>
                <w:sz w:val="18"/>
                <w:szCs w:val="18"/>
              </w:rPr>
              <w:t>web design and development, system design, or closely related experience.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Experience in software design and analysis.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</w:t>
            </w:r>
            <w:r w:rsidRPr="0016505F">
              <w:rPr>
                <w:rFonts w:cs="Arial"/>
                <w:sz w:val="18"/>
                <w:szCs w:val="18"/>
              </w:rPr>
              <w:t xml:space="preserve"> lead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16505F">
              <w:rPr>
                <w:rFonts w:cs="Arial"/>
                <w:sz w:val="18"/>
                <w:szCs w:val="18"/>
              </w:rPr>
              <w:t xml:space="preserve"> a design and development team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Experience creating storyboards and prototypes demonstrating the look and feel of an application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Knowledge of software development life cycle methodologies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Knowledge of multi-user and cross-platform architectures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Knowledge of user interface principles across multiple platforms and cross-browser compatibility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Knowledge of the limitations and capabilities of computer systems and the techniques used in the design of mobile applications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Skill in effective oral and written communication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with JAVA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left="432" w:right="190" w:hanging="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16505F">
              <w:rPr>
                <w:rFonts w:cs="Arial"/>
                <w:sz w:val="18"/>
                <w:szCs w:val="18"/>
              </w:rPr>
              <w:t>xperience in Responsive Web Design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with WebSphere Portal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Experience developing portlets for WebSphere Portal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with RSA, RAD or Eclipse development environment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 xml:space="preserve">Ability to design, schedule, test and install mobile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16505F">
              <w:rPr>
                <w:rFonts w:cs="Arial"/>
                <w:sz w:val="18"/>
                <w:szCs w:val="18"/>
              </w:rPr>
              <w:t>eb pages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Ability to work in a team environment and independently.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Ability to learn new technologies quickly.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Ability to establish and maintain effective and professional working relationships with others at all times in the course and scope of conducting business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Ability to exercise sound judgment and make decisions in a rapidly changing environment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Skill in</w:t>
            </w:r>
            <w:r>
              <w:rPr>
                <w:rFonts w:cs="Arial"/>
                <w:sz w:val="18"/>
                <w:szCs w:val="18"/>
              </w:rPr>
              <w:t xml:space="preserve"> problem solving, analysis,</w:t>
            </w:r>
            <w:r w:rsidRPr="0016505F">
              <w:rPr>
                <w:rFonts w:cs="Arial"/>
                <w:sz w:val="18"/>
                <w:szCs w:val="18"/>
              </w:rPr>
              <w:t xml:space="preserve"> planning and managing special projects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blPrEx>
          <w:tblBorders>
            <w:insideH w:val="none" w:sz="0" w:space="0" w:color="auto"/>
          </w:tblBorders>
        </w:tblPrEx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16505F">
              <w:rPr>
                <w:rFonts w:cs="Arial"/>
                <w:sz w:val="18"/>
                <w:szCs w:val="18"/>
              </w:rPr>
              <w:t>Skill in planning and organizing work to meet goals and complete multiple assignments without compromising accuracy</w:t>
            </w:r>
            <w:r>
              <w:rPr>
                <w:rFonts w:cs="Arial"/>
                <w:sz w:val="18"/>
                <w:szCs w:val="18"/>
              </w:rPr>
              <w:t xml:space="preserve">; </w:t>
            </w:r>
            <w:r w:rsidRPr="0016505F">
              <w:rPr>
                <w:rFonts w:cs="Arial"/>
                <w:sz w:val="18"/>
                <w:szCs w:val="18"/>
              </w:rPr>
              <w:t>managing work time efficiently in order to complete assignments in a deadline-oriented environment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A439E5" w:rsidRDefault="00A439E5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</w:p>
    <w:p w:rsidR="00A54926" w:rsidRDefault="00A54926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</w:p>
    <w:p w:rsidR="00A54926" w:rsidRDefault="00A54926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</w:p>
    <w:p w:rsidR="00A54926" w:rsidRDefault="00A54926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</w:p>
    <w:p w:rsidR="00A54926" w:rsidRDefault="00A54926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278" w:type="dxa"/>
        <w:tblInd w:w="726" w:type="dxa"/>
        <w:tblLayout w:type="fixed"/>
        <w:tblLook w:val="0000"/>
      </w:tblPr>
      <w:tblGrid>
        <w:gridCol w:w="1188"/>
        <w:gridCol w:w="1074"/>
        <w:gridCol w:w="6486"/>
        <w:gridCol w:w="1530"/>
      </w:tblGrid>
      <w:tr w:rsidR="00D22784" w:rsidRPr="000369EB" w:rsidTr="00AD090D"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84" w:rsidRPr="000369EB" w:rsidRDefault="00D22784" w:rsidP="00795AF8">
            <w:pPr>
              <w:numPr>
                <w:ilvl w:val="12"/>
                <w:numId w:val="0"/>
              </w:numPr>
              <w:spacing w:before="120" w:line="240" w:lineRule="exact"/>
              <w:rPr>
                <w:b/>
              </w:rPr>
            </w:pPr>
            <w:r>
              <w:rPr>
                <w:b/>
              </w:rPr>
              <w:lastRenderedPageBreak/>
              <w:t>P</w:t>
            </w:r>
            <w:r w:rsidRPr="000369EB">
              <w:rPr>
                <w:b/>
              </w:rPr>
              <w:t>references:</w:t>
            </w:r>
          </w:p>
        </w:tc>
      </w:tr>
      <w:tr w:rsidR="00D22784" w:rsidRPr="000369EB" w:rsidTr="007C431D"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84" w:rsidRPr="000369EB" w:rsidRDefault="00D22784" w:rsidP="00795AF8">
            <w:pPr>
              <w:spacing w:line="240" w:lineRule="exact"/>
              <w:jc w:val="center"/>
              <w:rPr>
                <w:b/>
              </w:rPr>
            </w:pPr>
            <w:r w:rsidRPr="000369EB">
              <w:rPr>
                <w:b/>
              </w:rPr>
              <w:t xml:space="preserve">Years </w:t>
            </w:r>
            <w:r w:rsidRPr="000369EB">
              <w:t>(Optional)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D22784" w:rsidRPr="000369EB" w:rsidRDefault="00D22784" w:rsidP="00795AF8">
            <w:pPr>
              <w:spacing w:line="240" w:lineRule="exact"/>
              <w:jc w:val="center"/>
            </w:pPr>
            <w:r w:rsidRPr="000369EB">
              <w:rPr>
                <w:b/>
              </w:rPr>
              <w:t>Years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D22784" w:rsidRPr="000369EB" w:rsidRDefault="00D22784" w:rsidP="00795AF8">
            <w:pPr>
              <w:pStyle w:val="Heading1"/>
              <w:numPr>
                <w:ilvl w:val="0"/>
                <w:numId w:val="0"/>
              </w:numPr>
              <w:rPr>
                <w:sz w:val="20"/>
              </w:rPr>
            </w:pPr>
            <w:r w:rsidRPr="000369EB">
              <w:rPr>
                <w:sz w:val="20"/>
              </w:rPr>
              <w:t xml:space="preserve">Skill/Experience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84" w:rsidRPr="000369EB" w:rsidRDefault="00D22784" w:rsidP="00795AF8">
            <w:pPr>
              <w:spacing w:line="240" w:lineRule="exact"/>
              <w:jc w:val="center"/>
            </w:pPr>
            <w:r w:rsidRPr="000369EB">
              <w:rPr>
                <w:b/>
              </w:rPr>
              <w:t>Vendor Comments</w:t>
            </w:r>
            <w:r w:rsidRPr="000369EB">
              <w:rPr>
                <w:b/>
              </w:rPr>
              <w:br/>
              <w:t xml:space="preserve"> </w:t>
            </w:r>
            <w:r w:rsidRPr="000369EB">
              <w:t>(as applicable)</w:t>
            </w:r>
          </w:p>
        </w:tc>
      </w:tr>
      <w:tr w:rsidR="00547579" w:rsidRPr="000369EB" w:rsidTr="007C431D"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16505F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left="414" w:right="190" w:hanging="360"/>
              <w:rPr>
                <w:rFonts w:cs="Arial"/>
                <w:sz w:val="18"/>
                <w:szCs w:val="18"/>
              </w:rPr>
            </w:pPr>
            <w:r w:rsidRPr="00F123AD">
              <w:rPr>
                <w:rFonts w:cs="Arial"/>
                <w:sz w:val="18"/>
                <w:szCs w:val="18"/>
              </w:rPr>
              <w:t>Experience with Texas Child Support Program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  <w:tr w:rsidR="00547579" w:rsidRPr="000369EB" w:rsidTr="007C431D"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A72049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right="55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79" w:rsidRPr="00F123AD" w:rsidRDefault="00547579" w:rsidP="00547579">
            <w:pPr>
              <w:widowControl w:val="0"/>
              <w:numPr>
                <w:ilvl w:val="12"/>
                <w:numId w:val="0"/>
              </w:numPr>
              <w:spacing w:before="120"/>
              <w:ind w:left="414" w:right="190" w:hanging="360"/>
              <w:rPr>
                <w:rFonts w:cs="Arial"/>
                <w:sz w:val="18"/>
                <w:szCs w:val="18"/>
              </w:rPr>
            </w:pPr>
            <w:r w:rsidRPr="00F123AD">
              <w:rPr>
                <w:rFonts w:cs="Arial"/>
                <w:sz w:val="18"/>
                <w:szCs w:val="18"/>
              </w:rPr>
              <w:t>Experience with Texas Child Support Enforcement System.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579" w:rsidRPr="000369EB" w:rsidRDefault="00547579" w:rsidP="00547579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8B43D1" w:rsidRDefault="008B43D1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</w:p>
    <w:p w:rsidR="00092D35" w:rsidRDefault="00092D35" w:rsidP="00092D3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 w:rsidRPr="000369EB">
        <w:rPr>
          <w:rFonts w:ascii="Times New Roman" w:hAnsi="Times New Roman"/>
          <w:b/>
          <w:sz w:val="22"/>
          <w:szCs w:val="22"/>
        </w:rPr>
        <w:t>NOTE: ONLY INCLUDE THE INFORMATION REQUESTED ON THIS FORM.  DO NOT INCLUDE ADDITIONAL INFORMATION.  DO NOT MODIFY THE INFORMATION IN THE SHADED AREAS.</w:t>
      </w:r>
    </w:p>
    <w:p w:rsidR="00A439E5" w:rsidRDefault="00A439E5" w:rsidP="00092D35">
      <w:pPr>
        <w:pStyle w:val="PlainText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sectPr w:rsidR="00A439E5" w:rsidSect="009E6CA0">
      <w:headerReference w:type="default" r:id="rId8"/>
      <w:footerReference w:type="default" r:id="rId9"/>
      <w:pgSz w:w="12240" w:h="15840"/>
      <w:pgMar w:top="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6C" w:rsidRDefault="003A2A6C">
      <w:r>
        <w:separator/>
      </w:r>
    </w:p>
  </w:endnote>
  <w:endnote w:type="continuationSeparator" w:id="0">
    <w:p w:rsidR="003A2A6C" w:rsidRDefault="003A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46" w:rsidRDefault="00D31E46">
    <w:pPr>
      <w:jc w:val="center"/>
      <w:rPr>
        <w:b/>
        <w:sz w:val="22"/>
      </w:rPr>
    </w:pPr>
    <w:r>
      <w:rPr>
        <w:b/>
        <w:sz w:val="22"/>
      </w:rPr>
      <w:t xml:space="preserve">Page  </w:t>
    </w:r>
    <w:r w:rsidR="00CC59C4">
      <w:rPr>
        <w:b/>
        <w:sz w:val="22"/>
      </w:rPr>
      <w:fldChar w:fldCharType="begin"/>
    </w:r>
    <w:r>
      <w:rPr>
        <w:b/>
        <w:sz w:val="22"/>
      </w:rPr>
      <w:instrText xml:space="preserve">PAGE </w:instrText>
    </w:r>
    <w:r w:rsidR="00CC59C4">
      <w:rPr>
        <w:b/>
        <w:sz w:val="22"/>
      </w:rPr>
      <w:fldChar w:fldCharType="separate"/>
    </w:r>
    <w:r w:rsidR="00520171">
      <w:rPr>
        <w:b/>
        <w:noProof/>
        <w:sz w:val="22"/>
      </w:rPr>
      <w:t>1</w:t>
    </w:r>
    <w:r w:rsidR="00CC59C4">
      <w:rPr>
        <w:b/>
        <w:sz w:val="22"/>
      </w:rPr>
      <w:fldChar w:fldCharType="end"/>
    </w:r>
    <w:r>
      <w:rPr>
        <w:b/>
        <w:sz w:val="22"/>
      </w:rPr>
      <w:t xml:space="preserve">  of  </w:t>
    </w:r>
    <w:r w:rsidR="00CC59C4">
      <w:rPr>
        <w:rStyle w:val="PageNumber"/>
        <w:b/>
        <w:sz w:val="22"/>
      </w:rPr>
      <w:fldChar w:fldCharType="begin"/>
    </w:r>
    <w:r>
      <w:rPr>
        <w:rStyle w:val="PageNumber"/>
        <w:b/>
        <w:sz w:val="22"/>
      </w:rPr>
      <w:instrText xml:space="preserve"> NUMPAGES </w:instrText>
    </w:r>
    <w:r w:rsidR="00CC59C4">
      <w:rPr>
        <w:rStyle w:val="PageNumber"/>
        <w:b/>
        <w:sz w:val="22"/>
      </w:rPr>
      <w:fldChar w:fldCharType="separate"/>
    </w:r>
    <w:r w:rsidR="00520171">
      <w:rPr>
        <w:rStyle w:val="PageNumber"/>
        <w:b/>
        <w:noProof/>
        <w:sz w:val="22"/>
      </w:rPr>
      <w:t>3</w:t>
    </w:r>
    <w:r w:rsidR="00CC59C4">
      <w:rPr>
        <w:rStyle w:val="PageNumber"/>
        <w:b/>
        <w:sz w:val="22"/>
      </w:rPr>
      <w:fldChar w:fldCharType="end"/>
    </w:r>
  </w:p>
  <w:p w:rsidR="00D31E46" w:rsidRDefault="00D31E46">
    <w:pPr>
      <w:ind w:left="720" w:right="720"/>
      <w:jc w:val="center"/>
      <w:rPr>
        <w:sz w:val="12"/>
      </w:rPr>
    </w:pPr>
  </w:p>
  <w:p w:rsidR="00D31E46" w:rsidRDefault="00D31E46">
    <w:pPr>
      <w:ind w:left="720" w:right="720"/>
      <w:jc w:val="right"/>
      <w:rPr>
        <w:sz w:val="22"/>
        <w:szCs w:val="22"/>
      </w:rPr>
    </w:pPr>
    <w:r>
      <w:rPr>
        <w:sz w:val="22"/>
        <w:szCs w:val="22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6C" w:rsidRDefault="003A2A6C">
      <w:r>
        <w:separator/>
      </w:r>
    </w:p>
  </w:footnote>
  <w:footnote w:type="continuationSeparator" w:id="0">
    <w:p w:rsidR="003A2A6C" w:rsidRDefault="003A2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46" w:rsidRDefault="00D31E46">
    <w:pPr>
      <w:pStyle w:val="PlainText"/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IT STAFFING SERVICES SOLICITATION</w:t>
    </w:r>
  </w:p>
  <w:p w:rsidR="00D31E46" w:rsidRDefault="00D31E46">
    <w:pPr>
      <w:pStyle w:val="PlainText"/>
      <w:jc w:val="center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t>UNDER</w:t>
    </w:r>
  </w:p>
  <w:p w:rsidR="00D31E46" w:rsidRDefault="00D31E46">
    <w:pPr>
      <w:pStyle w:val="PlainText"/>
      <w:jc w:val="center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t>DEPARTMENT OF INFORMATION RESOURCES</w:t>
    </w:r>
  </w:p>
  <w:p w:rsidR="00D31E46" w:rsidRDefault="00D31E46">
    <w:pPr>
      <w:pStyle w:val="Header"/>
      <w:jc w:val="center"/>
      <w:rPr>
        <w:b/>
        <w:sz w:val="22"/>
      </w:rPr>
    </w:pPr>
    <w:r>
      <w:rPr>
        <w:b/>
        <w:sz w:val="22"/>
      </w:rPr>
      <w:t>IT STAFF AUGMENTATION CONTRACT (ITSAC)</w:t>
    </w:r>
  </w:p>
  <w:p w:rsidR="00D31E46" w:rsidRDefault="00D31E46">
    <w:pPr>
      <w:pStyle w:val="Header"/>
      <w:jc w:val="center"/>
      <w:rPr>
        <w:b/>
        <w:sz w:val="22"/>
      </w:rPr>
    </w:pPr>
    <w:r>
      <w:rPr>
        <w:b/>
        <w:sz w:val="22"/>
      </w:rPr>
      <w:t>==================================================================================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9BC6C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AB223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6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B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/>
        <w:sz w:val="22"/>
      </w:rPr>
    </w:lvl>
  </w:abstractNum>
  <w:abstractNum w:abstractNumId="4">
    <w:nsid w:val="04DE71AB"/>
    <w:multiLevelType w:val="singleLevel"/>
    <w:tmpl w:val="74185844"/>
    <w:lvl w:ilvl="0">
      <w:start w:val="8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5">
    <w:nsid w:val="09901485"/>
    <w:multiLevelType w:val="singleLevel"/>
    <w:tmpl w:val="7040E4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E0C0D3D"/>
    <w:multiLevelType w:val="hybridMultilevel"/>
    <w:tmpl w:val="25323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0400B6"/>
    <w:multiLevelType w:val="hybridMultilevel"/>
    <w:tmpl w:val="F3CE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1946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D81F6B"/>
    <w:multiLevelType w:val="multilevel"/>
    <w:tmpl w:val="B74207DE"/>
    <w:lvl w:ilvl="0">
      <w:start w:val="1"/>
      <w:numFmt w:val="decimal"/>
      <w:pStyle w:val="RFP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FP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FP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RFPHeading4"/>
      <w:lvlText w:val="(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0">
    <w:nsid w:val="190E693A"/>
    <w:multiLevelType w:val="hybridMultilevel"/>
    <w:tmpl w:val="58FE6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238A5"/>
    <w:multiLevelType w:val="hybridMultilevel"/>
    <w:tmpl w:val="A186F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D300AB"/>
    <w:multiLevelType w:val="hybridMultilevel"/>
    <w:tmpl w:val="B220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AE1E29"/>
    <w:multiLevelType w:val="hybridMultilevel"/>
    <w:tmpl w:val="960A9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382649"/>
    <w:multiLevelType w:val="hybridMultilevel"/>
    <w:tmpl w:val="D8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EB6237"/>
    <w:multiLevelType w:val="hybridMultilevel"/>
    <w:tmpl w:val="4D9241B0"/>
    <w:lvl w:ilvl="0" w:tplc="E256A95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7A16BE"/>
    <w:multiLevelType w:val="hybridMultilevel"/>
    <w:tmpl w:val="633A3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ECAB9B0">
      <w:numFmt w:val="bullet"/>
      <w:lvlText w:val="•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49F2869"/>
    <w:multiLevelType w:val="hybridMultilevel"/>
    <w:tmpl w:val="9B849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5817C39"/>
    <w:multiLevelType w:val="hybridMultilevel"/>
    <w:tmpl w:val="CB46C0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409BB"/>
    <w:multiLevelType w:val="hybridMultilevel"/>
    <w:tmpl w:val="0FD84F8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93A4134"/>
    <w:multiLevelType w:val="singleLevel"/>
    <w:tmpl w:val="13D643D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4044586"/>
    <w:multiLevelType w:val="hybridMultilevel"/>
    <w:tmpl w:val="8D8C9A1A"/>
    <w:lvl w:ilvl="0" w:tplc="D02A8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2A7BB6"/>
    <w:multiLevelType w:val="hybridMultilevel"/>
    <w:tmpl w:val="82DA4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B31B20"/>
    <w:multiLevelType w:val="hybridMultilevel"/>
    <w:tmpl w:val="817CE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C670FE"/>
    <w:multiLevelType w:val="hybridMultilevel"/>
    <w:tmpl w:val="19CA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821B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43BD63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596583C"/>
    <w:multiLevelType w:val="singleLevel"/>
    <w:tmpl w:val="578886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48F519EC"/>
    <w:multiLevelType w:val="hybridMultilevel"/>
    <w:tmpl w:val="43B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849F4"/>
    <w:multiLevelType w:val="hybridMultilevel"/>
    <w:tmpl w:val="C2E8D6A2"/>
    <w:lvl w:ilvl="0" w:tplc="472A72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4C494766"/>
    <w:multiLevelType w:val="hybridMultilevel"/>
    <w:tmpl w:val="C284E7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FF2B13"/>
    <w:multiLevelType w:val="hybridMultilevel"/>
    <w:tmpl w:val="5164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E5686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539F3665"/>
    <w:multiLevelType w:val="hybridMultilevel"/>
    <w:tmpl w:val="0E8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C72D0"/>
    <w:multiLevelType w:val="hybridMultilevel"/>
    <w:tmpl w:val="C9E4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6E14445"/>
    <w:multiLevelType w:val="hybridMultilevel"/>
    <w:tmpl w:val="BBBED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20655"/>
    <w:multiLevelType w:val="singleLevel"/>
    <w:tmpl w:val="0409000F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</w:abstractNum>
  <w:abstractNum w:abstractNumId="37">
    <w:nsid w:val="68095DAA"/>
    <w:multiLevelType w:val="hybridMultilevel"/>
    <w:tmpl w:val="2F50791E"/>
    <w:lvl w:ilvl="0" w:tplc="5788861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9E4FB0"/>
    <w:multiLevelType w:val="multilevel"/>
    <w:tmpl w:val="5D285C7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3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25"/>
  </w:num>
  <w:num w:numId="3">
    <w:abstractNumId w:val="20"/>
  </w:num>
  <w:num w:numId="4">
    <w:abstractNumId w:val="8"/>
  </w:num>
  <w:num w:numId="5">
    <w:abstractNumId w:val="36"/>
  </w:num>
  <w:num w:numId="6">
    <w:abstractNumId w:val="26"/>
  </w:num>
  <w:num w:numId="7">
    <w:abstractNumId w:val="4"/>
  </w:num>
  <w:num w:numId="8">
    <w:abstractNumId w:val="27"/>
  </w:num>
  <w:num w:numId="9">
    <w:abstractNumId w:val="2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10"/>
  </w:num>
  <w:num w:numId="11">
    <w:abstractNumId w:val="18"/>
  </w:num>
  <w:num w:numId="12">
    <w:abstractNumId w:val="32"/>
  </w:num>
  <w:num w:numId="13">
    <w:abstractNumId w:val="5"/>
  </w:num>
  <w:num w:numId="14">
    <w:abstractNumId w:val="1"/>
  </w:num>
  <w:num w:numId="15">
    <w:abstractNumId w:val="0"/>
  </w:num>
  <w:num w:numId="16">
    <w:abstractNumId w:val="37"/>
  </w:num>
  <w:num w:numId="17">
    <w:abstractNumId w:val="15"/>
  </w:num>
  <w:num w:numId="18">
    <w:abstractNumId w:val="9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8"/>
  </w:num>
  <w:num w:numId="22">
    <w:abstractNumId w:val="7"/>
  </w:num>
  <w:num w:numId="23">
    <w:abstractNumId w:val="31"/>
  </w:num>
  <w:num w:numId="24">
    <w:abstractNumId w:val="11"/>
  </w:num>
  <w:num w:numId="25">
    <w:abstractNumId w:val="16"/>
  </w:num>
  <w:num w:numId="26">
    <w:abstractNumId w:val="12"/>
  </w:num>
  <w:num w:numId="27">
    <w:abstractNumId w:val="29"/>
  </w:num>
  <w:num w:numId="28">
    <w:abstractNumId w:val="23"/>
  </w:num>
  <w:num w:numId="29">
    <w:abstractNumId w:val="22"/>
  </w:num>
  <w:num w:numId="30">
    <w:abstractNumId w:val="33"/>
  </w:num>
  <w:num w:numId="31">
    <w:abstractNumId w:val="13"/>
  </w:num>
  <w:num w:numId="32">
    <w:abstractNumId w:val="21"/>
  </w:num>
  <w:num w:numId="33">
    <w:abstractNumId w:val="19"/>
  </w:num>
  <w:num w:numId="34">
    <w:abstractNumId w:val="17"/>
  </w:num>
  <w:num w:numId="35">
    <w:abstractNumId w:val="30"/>
  </w:num>
  <w:num w:numId="36">
    <w:abstractNumId w:val="34"/>
  </w:num>
  <w:num w:numId="37">
    <w:abstractNumId w:val="14"/>
  </w:num>
  <w:num w:numId="38">
    <w:abstractNumId w:val="38"/>
  </w:num>
  <w:num w:numId="39">
    <w:abstractNumId w:val="35"/>
  </w:num>
  <w:num w:numId="40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5034"/>
    <w:rsid w:val="0000101F"/>
    <w:rsid w:val="00004AC9"/>
    <w:rsid w:val="00004C5F"/>
    <w:rsid w:val="00005EE8"/>
    <w:rsid w:val="000068BD"/>
    <w:rsid w:val="000070DC"/>
    <w:rsid w:val="0000797C"/>
    <w:rsid w:val="00010200"/>
    <w:rsid w:val="00011820"/>
    <w:rsid w:val="000172FC"/>
    <w:rsid w:val="0002101D"/>
    <w:rsid w:val="00024ADA"/>
    <w:rsid w:val="000300EC"/>
    <w:rsid w:val="00034868"/>
    <w:rsid w:val="000369EB"/>
    <w:rsid w:val="00040629"/>
    <w:rsid w:val="00040C74"/>
    <w:rsid w:val="00042F27"/>
    <w:rsid w:val="00045CF5"/>
    <w:rsid w:val="00045DF2"/>
    <w:rsid w:val="0005192C"/>
    <w:rsid w:val="00052AEA"/>
    <w:rsid w:val="00053A5E"/>
    <w:rsid w:val="0005685C"/>
    <w:rsid w:val="000569BD"/>
    <w:rsid w:val="00061961"/>
    <w:rsid w:val="00062DBF"/>
    <w:rsid w:val="00062DD6"/>
    <w:rsid w:val="000640F1"/>
    <w:rsid w:val="00064161"/>
    <w:rsid w:val="00071BB4"/>
    <w:rsid w:val="00072927"/>
    <w:rsid w:val="00074055"/>
    <w:rsid w:val="00074832"/>
    <w:rsid w:val="000762E4"/>
    <w:rsid w:val="000766FC"/>
    <w:rsid w:val="00076862"/>
    <w:rsid w:val="000774C4"/>
    <w:rsid w:val="00077A99"/>
    <w:rsid w:val="00080059"/>
    <w:rsid w:val="00090F0F"/>
    <w:rsid w:val="00092D35"/>
    <w:rsid w:val="00093CC7"/>
    <w:rsid w:val="00094F44"/>
    <w:rsid w:val="00096EC3"/>
    <w:rsid w:val="0009752A"/>
    <w:rsid w:val="000A2A8C"/>
    <w:rsid w:val="000B2BC4"/>
    <w:rsid w:val="000B2F4A"/>
    <w:rsid w:val="000B3C4C"/>
    <w:rsid w:val="000B41A6"/>
    <w:rsid w:val="000B4832"/>
    <w:rsid w:val="000B52FC"/>
    <w:rsid w:val="000B5F67"/>
    <w:rsid w:val="000B65EB"/>
    <w:rsid w:val="000B73E1"/>
    <w:rsid w:val="000C096B"/>
    <w:rsid w:val="000C2FED"/>
    <w:rsid w:val="000C62A9"/>
    <w:rsid w:val="000D1DB9"/>
    <w:rsid w:val="000D45C8"/>
    <w:rsid w:val="000D74FA"/>
    <w:rsid w:val="000E113F"/>
    <w:rsid w:val="000E229A"/>
    <w:rsid w:val="000E44E9"/>
    <w:rsid w:val="000E4630"/>
    <w:rsid w:val="000E7020"/>
    <w:rsid w:val="000F2B95"/>
    <w:rsid w:val="000F3362"/>
    <w:rsid w:val="000F75AE"/>
    <w:rsid w:val="00102378"/>
    <w:rsid w:val="00104986"/>
    <w:rsid w:val="00104F35"/>
    <w:rsid w:val="001100CE"/>
    <w:rsid w:val="001105D3"/>
    <w:rsid w:val="001132A3"/>
    <w:rsid w:val="001235B8"/>
    <w:rsid w:val="0012395A"/>
    <w:rsid w:val="00123B8A"/>
    <w:rsid w:val="001302F4"/>
    <w:rsid w:val="001357E9"/>
    <w:rsid w:val="001360CA"/>
    <w:rsid w:val="001362B1"/>
    <w:rsid w:val="00140356"/>
    <w:rsid w:val="00141111"/>
    <w:rsid w:val="00146B82"/>
    <w:rsid w:val="001537D2"/>
    <w:rsid w:val="001565D8"/>
    <w:rsid w:val="001575AA"/>
    <w:rsid w:val="00160F4C"/>
    <w:rsid w:val="00163D5F"/>
    <w:rsid w:val="00164FF7"/>
    <w:rsid w:val="00165034"/>
    <w:rsid w:val="00165C28"/>
    <w:rsid w:val="0016605B"/>
    <w:rsid w:val="00167E0E"/>
    <w:rsid w:val="00172B98"/>
    <w:rsid w:val="001733D8"/>
    <w:rsid w:val="00176AB5"/>
    <w:rsid w:val="00176C3D"/>
    <w:rsid w:val="001802AD"/>
    <w:rsid w:val="00186802"/>
    <w:rsid w:val="001928F8"/>
    <w:rsid w:val="00192DAF"/>
    <w:rsid w:val="001958FA"/>
    <w:rsid w:val="00196388"/>
    <w:rsid w:val="001A02CB"/>
    <w:rsid w:val="001A1131"/>
    <w:rsid w:val="001A1B0E"/>
    <w:rsid w:val="001A48AC"/>
    <w:rsid w:val="001B093E"/>
    <w:rsid w:val="001C2291"/>
    <w:rsid w:val="001C42B5"/>
    <w:rsid w:val="001C5F53"/>
    <w:rsid w:val="001C66DD"/>
    <w:rsid w:val="001C6F0C"/>
    <w:rsid w:val="001D16C3"/>
    <w:rsid w:val="001D1F9B"/>
    <w:rsid w:val="001D2023"/>
    <w:rsid w:val="001D2938"/>
    <w:rsid w:val="001D4308"/>
    <w:rsid w:val="001D5B15"/>
    <w:rsid w:val="001D77CE"/>
    <w:rsid w:val="001E2AD6"/>
    <w:rsid w:val="001E6C31"/>
    <w:rsid w:val="001F3B28"/>
    <w:rsid w:val="001F4218"/>
    <w:rsid w:val="001F438D"/>
    <w:rsid w:val="00201F8F"/>
    <w:rsid w:val="00203CD3"/>
    <w:rsid w:val="00204866"/>
    <w:rsid w:val="00205C1F"/>
    <w:rsid w:val="00205D60"/>
    <w:rsid w:val="00205F58"/>
    <w:rsid w:val="00215AF3"/>
    <w:rsid w:val="00216145"/>
    <w:rsid w:val="00217CBC"/>
    <w:rsid w:val="0022483F"/>
    <w:rsid w:val="002317A1"/>
    <w:rsid w:val="00231897"/>
    <w:rsid w:val="00231A11"/>
    <w:rsid w:val="00233F52"/>
    <w:rsid w:val="00234EDC"/>
    <w:rsid w:val="002369BD"/>
    <w:rsid w:val="0024075C"/>
    <w:rsid w:val="002414C1"/>
    <w:rsid w:val="0024379A"/>
    <w:rsid w:val="00243838"/>
    <w:rsid w:val="00244A01"/>
    <w:rsid w:val="00247D5E"/>
    <w:rsid w:val="00250BB0"/>
    <w:rsid w:val="002519FD"/>
    <w:rsid w:val="00251ACB"/>
    <w:rsid w:val="00254181"/>
    <w:rsid w:val="00256650"/>
    <w:rsid w:val="0026117D"/>
    <w:rsid w:val="00261E9D"/>
    <w:rsid w:val="0026511B"/>
    <w:rsid w:val="00271C3F"/>
    <w:rsid w:val="00273637"/>
    <w:rsid w:val="002750C3"/>
    <w:rsid w:val="002778D8"/>
    <w:rsid w:val="002826FD"/>
    <w:rsid w:val="00284E95"/>
    <w:rsid w:val="00286ABB"/>
    <w:rsid w:val="0029052B"/>
    <w:rsid w:val="00294751"/>
    <w:rsid w:val="002947CD"/>
    <w:rsid w:val="002A0D34"/>
    <w:rsid w:val="002A3155"/>
    <w:rsid w:val="002A4E05"/>
    <w:rsid w:val="002B18E1"/>
    <w:rsid w:val="002B1B80"/>
    <w:rsid w:val="002B7BBA"/>
    <w:rsid w:val="002C09F4"/>
    <w:rsid w:val="002C15E1"/>
    <w:rsid w:val="002C510F"/>
    <w:rsid w:val="002C5B20"/>
    <w:rsid w:val="002C65D2"/>
    <w:rsid w:val="002C6E64"/>
    <w:rsid w:val="002C7FB3"/>
    <w:rsid w:val="002D03E6"/>
    <w:rsid w:val="002D2CC5"/>
    <w:rsid w:val="002D42EE"/>
    <w:rsid w:val="002D447A"/>
    <w:rsid w:val="002D44EA"/>
    <w:rsid w:val="002E235E"/>
    <w:rsid w:val="002E6FE6"/>
    <w:rsid w:val="002F00DF"/>
    <w:rsid w:val="002F0A4A"/>
    <w:rsid w:val="002F6BAC"/>
    <w:rsid w:val="00303AB0"/>
    <w:rsid w:val="0030466F"/>
    <w:rsid w:val="00307F95"/>
    <w:rsid w:val="003149B9"/>
    <w:rsid w:val="00315E9F"/>
    <w:rsid w:val="003163D3"/>
    <w:rsid w:val="00320F90"/>
    <w:rsid w:val="00323D1F"/>
    <w:rsid w:val="0033024B"/>
    <w:rsid w:val="003330D8"/>
    <w:rsid w:val="003337BA"/>
    <w:rsid w:val="003403BC"/>
    <w:rsid w:val="00340D42"/>
    <w:rsid w:val="00342D14"/>
    <w:rsid w:val="00344660"/>
    <w:rsid w:val="00345D34"/>
    <w:rsid w:val="00346A46"/>
    <w:rsid w:val="00350E65"/>
    <w:rsid w:val="00351554"/>
    <w:rsid w:val="003519B0"/>
    <w:rsid w:val="003565B5"/>
    <w:rsid w:val="003574C9"/>
    <w:rsid w:val="00357AE7"/>
    <w:rsid w:val="00357BD5"/>
    <w:rsid w:val="00361D7D"/>
    <w:rsid w:val="00362D2F"/>
    <w:rsid w:val="00363801"/>
    <w:rsid w:val="00370E28"/>
    <w:rsid w:val="003758A0"/>
    <w:rsid w:val="00376CA4"/>
    <w:rsid w:val="0037777B"/>
    <w:rsid w:val="00380BF7"/>
    <w:rsid w:val="00392F5E"/>
    <w:rsid w:val="00393572"/>
    <w:rsid w:val="00397F4A"/>
    <w:rsid w:val="003A2A6C"/>
    <w:rsid w:val="003A6085"/>
    <w:rsid w:val="003A6B09"/>
    <w:rsid w:val="003A75BA"/>
    <w:rsid w:val="003B48DA"/>
    <w:rsid w:val="003B6299"/>
    <w:rsid w:val="003C1060"/>
    <w:rsid w:val="003C1225"/>
    <w:rsid w:val="003C174E"/>
    <w:rsid w:val="003C23E6"/>
    <w:rsid w:val="003C7A86"/>
    <w:rsid w:val="003D25E8"/>
    <w:rsid w:val="003D4EB7"/>
    <w:rsid w:val="003E145E"/>
    <w:rsid w:val="003E2D29"/>
    <w:rsid w:val="003F17A7"/>
    <w:rsid w:val="003F2ED6"/>
    <w:rsid w:val="003F718B"/>
    <w:rsid w:val="00403C0C"/>
    <w:rsid w:val="0040639C"/>
    <w:rsid w:val="00410103"/>
    <w:rsid w:val="004108EF"/>
    <w:rsid w:val="004140F7"/>
    <w:rsid w:val="00420F80"/>
    <w:rsid w:val="00421BBD"/>
    <w:rsid w:val="00423D9D"/>
    <w:rsid w:val="004303C2"/>
    <w:rsid w:val="00431D0A"/>
    <w:rsid w:val="00440911"/>
    <w:rsid w:val="00442ABB"/>
    <w:rsid w:val="00444349"/>
    <w:rsid w:val="004446DE"/>
    <w:rsid w:val="00444CDF"/>
    <w:rsid w:val="0044626B"/>
    <w:rsid w:val="004505FF"/>
    <w:rsid w:val="0045343A"/>
    <w:rsid w:val="0045454B"/>
    <w:rsid w:val="00455B02"/>
    <w:rsid w:val="00463EB2"/>
    <w:rsid w:val="00463F28"/>
    <w:rsid w:val="00466662"/>
    <w:rsid w:val="00475DD1"/>
    <w:rsid w:val="0048055C"/>
    <w:rsid w:val="00480C66"/>
    <w:rsid w:val="00482A1C"/>
    <w:rsid w:val="00484C95"/>
    <w:rsid w:val="00485629"/>
    <w:rsid w:val="00485BC7"/>
    <w:rsid w:val="00486251"/>
    <w:rsid w:val="00492C31"/>
    <w:rsid w:val="00495E17"/>
    <w:rsid w:val="004A4185"/>
    <w:rsid w:val="004A42F9"/>
    <w:rsid w:val="004A6D4A"/>
    <w:rsid w:val="004A76E6"/>
    <w:rsid w:val="004B0665"/>
    <w:rsid w:val="004C4550"/>
    <w:rsid w:val="004C4FF8"/>
    <w:rsid w:val="004C783F"/>
    <w:rsid w:val="004D396F"/>
    <w:rsid w:val="004D6801"/>
    <w:rsid w:val="004E2CFB"/>
    <w:rsid w:val="004E438B"/>
    <w:rsid w:val="004E608C"/>
    <w:rsid w:val="004F1AD8"/>
    <w:rsid w:val="004F222D"/>
    <w:rsid w:val="004F273A"/>
    <w:rsid w:val="004F3E34"/>
    <w:rsid w:val="004F6722"/>
    <w:rsid w:val="00500BD2"/>
    <w:rsid w:val="00503F38"/>
    <w:rsid w:val="00504053"/>
    <w:rsid w:val="005042C2"/>
    <w:rsid w:val="00505514"/>
    <w:rsid w:val="005059C1"/>
    <w:rsid w:val="00505E67"/>
    <w:rsid w:val="00507207"/>
    <w:rsid w:val="00507228"/>
    <w:rsid w:val="0050727B"/>
    <w:rsid w:val="00511018"/>
    <w:rsid w:val="00511D3A"/>
    <w:rsid w:val="0051651A"/>
    <w:rsid w:val="005200D7"/>
    <w:rsid w:val="00520171"/>
    <w:rsid w:val="005224BC"/>
    <w:rsid w:val="005228F4"/>
    <w:rsid w:val="00522F43"/>
    <w:rsid w:val="00525FDA"/>
    <w:rsid w:val="0052615C"/>
    <w:rsid w:val="0052795C"/>
    <w:rsid w:val="00535669"/>
    <w:rsid w:val="005403E4"/>
    <w:rsid w:val="00542922"/>
    <w:rsid w:val="00543E0A"/>
    <w:rsid w:val="00547579"/>
    <w:rsid w:val="00550F9F"/>
    <w:rsid w:val="00557A6B"/>
    <w:rsid w:val="00562005"/>
    <w:rsid w:val="005652DF"/>
    <w:rsid w:val="00565988"/>
    <w:rsid w:val="00567277"/>
    <w:rsid w:val="00570697"/>
    <w:rsid w:val="0057217A"/>
    <w:rsid w:val="00574247"/>
    <w:rsid w:val="0057439D"/>
    <w:rsid w:val="005750AD"/>
    <w:rsid w:val="00575247"/>
    <w:rsid w:val="00576F31"/>
    <w:rsid w:val="00580189"/>
    <w:rsid w:val="00580296"/>
    <w:rsid w:val="005843B2"/>
    <w:rsid w:val="00586CAA"/>
    <w:rsid w:val="005936F0"/>
    <w:rsid w:val="0059402B"/>
    <w:rsid w:val="00597B90"/>
    <w:rsid w:val="005A05B8"/>
    <w:rsid w:val="005A4F62"/>
    <w:rsid w:val="005A67DD"/>
    <w:rsid w:val="005B032B"/>
    <w:rsid w:val="005B40CF"/>
    <w:rsid w:val="005B4B2E"/>
    <w:rsid w:val="005B6647"/>
    <w:rsid w:val="005C0944"/>
    <w:rsid w:val="005C2DAF"/>
    <w:rsid w:val="005C3D15"/>
    <w:rsid w:val="005C55D4"/>
    <w:rsid w:val="005C7B71"/>
    <w:rsid w:val="005D517F"/>
    <w:rsid w:val="005E1D08"/>
    <w:rsid w:val="005E609B"/>
    <w:rsid w:val="005E64C3"/>
    <w:rsid w:val="005F025B"/>
    <w:rsid w:val="005F204C"/>
    <w:rsid w:val="005F7916"/>
    <w:rsid w:val="00601B75"/>
    <w:rsid w:val="00603AA0"/>
    <w:rsid w:val="006050EB"/>
    <w:rsid w:val="00606E04"/>
    <w:rsid w:val="00621290"/>
    <w:rsid w:val="00621684"/>
    <w:rsid w:val="00635F7C"/>
    <w:rsid w:val="006362F9"/>
    <w:rsid w:val="00642F63"/>
    <w:rsid w:val="00651425"/>
    <w:rsid w:val="0065368F"/>
    <w:rsid w:val="00660013"/>
    <w:rsid w:val="00661053"/>
    <w:rsid w:val="00663D0A"/>
    <w:rsid w:val="0066553E"/>
    <w:rsid w:val="00666CDE"/>
    <w:rsid w:val="00667317"/>
    <w:rsid w:val="006709CA"/>
    <w:rsid w:val="00670F12"/>
    <w:rsid w:val="00671379"/>
    <w:rsid w:val="0067530C"/>
    <w:rsid w:val="0067598F"/>
    <w:rsid w:val="00676341"/>
    <w:rsid w:val="0067644E"/>
    <w:rsid w:val="00681503"/>
    <w:rsid w:val="00681BC2"/>
    <w:rsid w:val="006821D5"/>
    <w:rsid w:val="00685D4A"/>
    <w:rsid w:val="006901E5"/>
    <w:rsid w:val="0069054A"/>
    <w:rsid w:val="006914F1"/>
    <w:rsid w:val="00692DE7"/>
    <w:rsid w:val="006944E1"/>
    <w:rsid w:val="00694635"/>
    <w:rsid w:val="0069599C"/>
    <w:rsid w:val="00695D7F"/>
    <w:rsid w:val="006A0401"/>
    <w:rsid w:val="006A3FB6"/>
    <w:rsid w:val="006A7798"/>
    <w:rsid w:val="006B1306"/>
    <w:rsid w:val="006B26A1"/>
    <w:rsid w:val="006B3AD6"/>
    <w:rsid w:val="006B57F5"/>
    <w:rsid w:val="006C0977"/>
    <w:rsid w:val="006C0D3E"/>
    <w:rsid w:val="006C41A5"/>
    <w:rsid w:val="006E5352"/>
    <w:rsid w:val="006F0710"/>
    <w:rsid w:val="00700EF6"/>
    <w:rsid w:val="00701DDE"/>
    <w:rsid w:val="00704206"/>
    <w:rsid w:val="007061BD"/>
    <w:rsid w:val="00706D69"/>
    <w:rsid w:val="00712662"/>
    <w:rsid w:val="007219A2"/>
    <w:rsid w:val="007240A3"/>
    <w:rsid w:val="007241CC"/>
    <w:rsid w:val="00724BF9"/>
    <w:rsid w:val="00725B14"/>
    <w:rsid w:val="00730A2A"/>
    <w:rsid w:val="0073196D"/>
    <w:rsid w:val="00731D04"/>
    <w:rsid w:val="00736481"/>
    <w:rsid w:val="007371D3"/>
    <w:rsid w:val="007375D4"/>
    <w:rsid w:val="00737C21"/>
    <w:rsid w:val="00740EBD"/>
    <w:rsid w:val="00743999"/>
    <w:rsid w:val="00746B8E"/>
    <w:rsid w:val="00747971"/>
    <w:rsid w:val="00751373"/>
    <w:rsid w:val="00755F18"/>
    <w:rsid w:val="007564B9"/>
    <w:rsid w:val="00756F07"/>
    <w:rsid w:val="00757309"/>
    <w:rsid w:val="0076087F"/>
    <w:rsid w:val="00760930"/>
    <w:rsid w:val="00760F3B"/>
    <w:rsid w:val="00764B9A"/>
    <w:rsid w:val="007678B7"/>
    <w:rsid w:val="00774849"/>
    <w:rsid w:val="007749CA"/>
    <w:rsid w:val="00781499"/>
    <w:rsid w:val="00781C49"/>
    <w:rsid w:val="00783F13"/>
    <w:rsid w:val="00787284"/>
    <w:rsid w:val="00787E6C"/>
    <w:rsid w:val="00790776"/>
    <w:rsid w:val="0079554D"/>
    <w:rsid w:val="00795AF8"/>
    <w:rsid w:val="007A2A66"/>
    <w:rsid w:val="007A4E51"/>
    <w:rsid w:val="007A509F"/>
    <w:rsid w:val="007A53F6"/>
    <w:rsid w:val="007A6E70"/>
    <w:rsid w:val="007B0118"/>
    <w:rsid w:val="007B106C"/>
    <w:rsid w:val="007B192D"/>
    <w:rsid w:val="007B1B69"/>
    <w:rsid w:val="007B4C8C"/>
    <w:rsid w:val="007B7D51"/>
    <w:rsid w:val="007C24AD"/>
    <w:rsid w:val="007C431D"/>
    <w:rsid w:val="007C504F"/>
    <w:rsid w:val="007C6972"/>
    <w:rsid w:val="007D0F5E"/>
    <w:rsid w:val="007D3D9C"/>
    <w:rsid w:val="007D4D22"/>
    <w:rsid w:val="007D5F3C"/>
    <w:rsid w:val="007E28BE"/>
    <w:rsid w:val="007E55DA"/>
    <w:rsid w:val="007E7395"/>
    <w:rsid w:val="007F0EBB"/>
    <w:rsid w:val="007F0F33"/>
    <w:rsid w:val="007F1516"/>
    <w:rsid w:val="007F1974"/>
    <w:rsid w:val="007F4A92"/>
    <w:rsid w:val="00801AAA"/>
    <w:rsid w:val="00806CDE"/>
    <w:rsid w:val="00811B3E"/>
    <w:rsid w:val="00812202"/>
    <w:rsid w:val="008146C3"/>
    <w:rsid w:val="008166D0"/>
    <w:rsid w:val="00817F3C"/>
    <w:rsid w:val="008215C1"/>
    <w:rsid w:val="00823414"/>
    <w:rsid w:val="00832702"/>
    <w:rsid w:val="00835954"/>
    <w:rsid w:val="0084006C"/>
    <w:rsid w:val="00840BE3"/>
    <w:rsid w:val="00841950"/>
    <w:rsid w:val="00845D8F"/>
    <w:rsid w:val="008528CF"/>
    <w:rsid w:val="00852D7D"/>
    <w:rsid w:val="00853D13"/>
    <w:rsid w:val="0085489F"/>
    <w:rsid w:val="0086175C"/>
    <w:rsid w:val="008636D2"/>
    <w:rsid w:val="00863A7A"/>
    <w:rsid w:val="00867028"/>
    <w:rsid w:val="00872C72"/>
    <w:rsid w:val="0087357B"/>
    <w:rsid w:val="008738D5"/>
    <w:rsid w:val="0087562C"/>
    <w:rsid w:val="008806FC"/>
    <w:rsid w:val="00881D72"/>
    <w:rsid w:val="00883175"/>
    <w:rsid w:val="00891A8A"/>
    <w:rsid w:val="008926A0"/>
    <w:rsid w:val="00892CD9"/>
    <w:rsid w:val="008977B9"/>
    <w:rsid w:val="008A1CEC"/>
    <w:rsid w:val="008A45B3"/>
    <w:rsid w:val="008A4C43"/>
    <w:rsid w:val="008A68B1"/>
    <w:rsid w:val="008A714E"/>
    <w:rsid w:val="008A7A6A"/>
    <w:rsid w:val="008B0AFD"/>
    <w:rsid w:val="008B3DEA"/>
    <w:rsid w:val="008B4253"/>
    <w:rsid w:val="008B43D1"/>
    <w:rsid w:val="008C3496"/>
    <w:rsid w:val="008C3C0F"/>
    <w:rsid w:val="008C576E"/>
    <w:rsid w:val="008C5F5B"/>
    <w:rsid w:val="008C6E98"/>
    <w:rsid w:val="008C7CFA"/>
    <w:rsid w:val="008D17E7"/>
    <w:rsid w:val="008E6F1B"/>
    <w:rsid w:val="008F2698"/>
    <w:rsid w:val="008F441C"/>
    <w:rsid w:val="008F49C5"/>
    <w:rsid w:val="00900CE8"/>
    <w:rsid w:val="009057CD"/>
    <w:rsid w:val="009062FC"/>
    <w:rsid w:val="00911888"/>
    <w:rsid w:val="00912633"/>
    <w:rsid w:val="0092581A"/>
    <w:rsid w:val="009276FC"/>
    <w:rsid w:val="0093137E"/>
    <w:rsid w:val="00940CBD"/>
    <w:rsid w:val="00942D9C"/>
    <w:rsid w:val="009448C4"/>
    <w:rsid w:val="0094752F"/>
    <w:rsid w:val="0095011A"/>
    <w:rsid w:val="009540F8"/>
    <w:rsid w:val="00954C0E"/>
    <w:rsid w:val="00954D9F"/>
    <w:rsid w:val="00955C1D"/>
    <w:rsid w:val="00957E74"/>
    <w:rsid w:val="00960424"/>
    <w:rsid w:val="00965CCC"/>
    <w:rsid w:val="009677A8"/>
    <w:rsid w:val="00967B96"/>
    <w:rsid w:val="009728E5"/>
    <w:rsid w:val="00974C39"/>
    <w:rsid w:val="0098143E"/>
    <w:rsid w:val="009837D2"/>
    <w:rsid w:val="00985B7B"/>
    <w:rsid w:val="00990EF3"/>
    <w:rsid w:val="009A029A"/>
    <w:rsid w:val="009B0488"/>
    <w:rsid w:val="009B2C78"/>
    <w:rsid w:val="009B60FC"/>
    <w:rsid w:val="009C1F19"/>
    <w:rsid w:val="009C27D2"/>
    <w:rsid w:val="009C2C16"/>
    <w:rsid w:val="009C4B27"/>
    <w:rsid w:val="009C7865"/>
    <w:rsid w:val="009D20ED"/>
    <w:rsid w:val="009D2A06"/>
    <w:rsid w:val="009D439B"/>
    <w:rsid w:val="009D512E"/>
    <w:rsid w:val="009E04D6"/>
    <w:rsid w:val="009E325C"/>
    <w:rsid w:val="009E61EB"/>
    <w:rsid w:val="009E6CA0"/>
    <w:rsid w:val="00A0127C"/>
    <w:rsid w:val="00A03F83"/>
    <w:rsid w:val="00A07994"/>
    <w:rsid w:val="00A14FCF"/>
    <w:rsid w:val="00A22995"/>
    <w:rsid w:val="00A23E1C"/>
    <w:rsid w:val="00A24349"/>
    <w:rsid w:val="00A24C88"/>
    <w:rsid w:val="00A25CC0"/>
    <w:rsid w:val="00A25FC6"/>
    <w:rsid w:val="00A2757A"/>
    <w:rsid w:val="00A3110A"/>
    <w:rsid w:val="00A31A04"/>
    <w:rsid w:val="00A31F80"/>
    <w:rsid w:val="00A3489F"/>
    <w:rsid w:val="00A402EA"/>
    <w:rsid w:val="00A429B4"/>
    <w:rsid w:val="00A42F32"/>
    <w:rsid w:val="00A439E5"/>
    <w:rsid w:val="00A4485B"/>
    <w:rsid w:val="00A450F2"/>
    <w:rsid w:val="00A46D71"/>
    <w:rsid w:val="00A47FD8"/>
    <w:rsid w:val="00A50D6F"/>
    <w:rsid w:val="00A52818"/>
    <w:rsid w:val="00A52B81"/>
    <w:rsid w:val="00A54926"/>
    <w:rsid w:val="00A54E92"/>
    <w:rsid w:val="00A576A1"/>
    <w:rsid w:val="00A57CCE"/>
    <w:rsid w:val="00A61E5C"/>
    <w:rsid w:val="00A62F8B"/>
    <w:rsid w:val="00A71164"/>
    <w:rsid w:val="00A71D1E"/>
    <w:rsid w:val="00A72D51"/>
    <w:rsid w:val="00A73CA4"/>
    <w:rsid w:val="00A80DED"/>
    <w:rsid w:val="00A83922"/>
    <w:rsid w:val="00A83B4E"/>
    <w:rsid w:val="00A84FE8"/>
    <w:rsid w:val="00A857FF"/>
    <w:rsid w:val="00A937D3"/>
    <w:rsid w:val="00AA13CA"/>
    <w:rsid w:val="00AA2B54"/>
    <w:rsid w:val="00AA5BE3"/>
    <w:rsid w:val="00AA6A79"/>
    <w:rsid w:val="00AB0475"/>
    <w:rsid w:val="00AB1543"/>
    <w:rsid w:val="00AB271F"/>
    <w:rsid w:val="00AB2A8A"/>
    <w:rsid w:val="00AB5978"/>
    <w:rsid w:val="00AC00CB"/>
    <w:rsid w:val="00AC2056"/>
    <w:rsid w:val="00AC4C2A"/>
    <w:rsid w:val="00AC73C9"/>
    <w:rsid w:val="00AD090D"/>
    <w:rsid w:val="00AD29C2"/>
    <w:rsid w:val="00AD538F"/>
    <w:rsid w:val="00AD7C55"/>
    <w:rsid w:val="00AE0155"/>
    <w:rsid w:val="00AE34C3"/>
    <w:rsid w:val="00AE50EC"/>
    <w:rsid w:val="00AF0933"/>
    <w:rsid w:val="00B04061"/>
    <w:rsid w:val="00B04F89"/>
    <w:rsid w:val="00B06B84"/>
    <w:rsid w:val="00B15593"/>
    <w:rsid w:val="00B15694"/>
    <w:rsid w:val="00B16538"/>
    <w:rsid w:val="00B17236"/>
    <w:rsid w:val="00B20FBD"/>
    <w:rsid w:val="00B224D6"/>
    <w:rsid w:val="00B2345F"/>
    <w:rsid w:val="00B24176"/>
    <w:rsid w:val="00B25B4F"/>
    <w:rsid w:val="00B261C6"/>
    <w:rsid w:val="00B272F0"/>
    <w:rsid w:val="00B279A6"/>
    <w:rsid w:val="00B30D83"/>
    <w:rsid w:val="00B30E93"/>
    <w:rsid w:val="00B31ECB"/>
    <w:rsid w:val="00B32FEC"/>
    <w:rsid w:val="00B3762A"/>
    <w:rsid w:val="00B404D2"/>
    <w:rsid w:val="00B43F30"/>
    <w:rsid w:val="00B45B33"/>
    <w:rsid w:val="00B4613C"/>
    <w:rsid w:val="00B50877"/>
    <w:rsid w:val="00B53107"/>
    <w:rsid w:val="00B562B6"/>
    <w:rsid w:val="00B57406"/>
    <w:rsid w:val="00B60EB6"/>
    <w:rsid w:val="00B62EF9"/>
    <w:rsid w:val="00B647FD"/>
    <w:rsid w:val="00B659C4"/>
    <w:rsid w:val="00B65DC1"/>
    <w:rsid w:val="00B66809"/>
    <w:rsid w:val="00B67D35"/>
    <w:rsid w:val="00B77CE6"/>
    <w:rsid w:val="00B82AF4"/>
    <w:rsid w:val="00B87AD3"/>
    <w:rsid w:val="00B92325"/>
    <w:rsid w:val="00B925CD"/>
    <w:rsid w:val="00B93244"/>
    <w:rsid w:val="00B932C9"/>
    <w:rsid w:val="00B95C35"/>
    <w:rsid w:val="00B9677C"/>
    <w:rsid w:val="00BA14F7"/>
    <w:rsid w:val="00BA238F"/>
    <w:rsid w:val="00BA3614"/>
    <w:rsid w:val="00BA4B13"/>
    <w:rsid w:val="00BA535B"/>
    <w:rsid w:val="00BB0405"/>
    <w:rsid w:val="00BB0918"/>
    <w:rsid w:val="00BB7494"/>
    <w:rsid w:val="00BC0DA6"/>
    <w:rsid w:val="00BC1EA3"/>
    <w:rsid w:val="00BC25B3"/>
    <w:rsid w:val="00BC28C5"/>
    <w:rsid w:val="00BC4B27"/>
    <w:rsid w:val="00BD0417"/>
    <w:rsid w:val="00BD1D03"/>
    <w:rsid w:val="00BD317F"/>
    <w:rsid w:val="00BD7F12"/>
    <w:rsid w:val="00BE2140"/>
    <w:rsid w:val="00BE25C1"/>
    <w:rsid w:val="00BE2B54"/>
    <w:rsid w:val="00BE5AB2"/>
    <w:rsid w:val="00BE6DE8"/>
    <w:rsid w:val="00BE7210"/>
    <w:rsid w:val="00BF3002"/>
    <w:rsid w:val="00BF3B61"/>
    <w:rsid w:val="00BF4049"/>
    <w:rsid w:val="00BF5D06"/>
    <w:rsid w:val="00BF60BE"/>
    <w:rsid w:val="00BF65E6"/>
    <w:rsid w:val="00BF7428"/>
    <w:rsid w:val="00C03B39"/>
    <w:rsid w:val="00C068CE"/>
    <w:rsid w:val="00C122C8"/>
    <w:rsid w:val="00C218B5"/>
    <w:rsid w:val="00C23789"/>
    <w:rsid w:val="00C24AEC"/>
    <w:rsid w:val="00C32600"/>
    <w:rsid w:val="00C32891"/>
    <w:rsid w:val="00C33742"/>
    <w:rsid w:val="00C43692"/>
    <w:rsid w:val="00C43C48"/>
    <w:rsid w:val="00C4460C"/>
    <w:rsid w:val="00C44B89"/>
    <w:rsid w:val="00C45C71"/>
    <w:rsid w:val="00C46684"/>
    <w:rsid w:val="00C5163F"/>
    <w:rsid w:val="00C574B6"/>
    <w:rsid w:val="00C57B16"/>
    <w:rsid w:val="00C61A39"/>
    <w:rsid w:val="00C65648"/>
    <w:rsid w:val="00C67F66"/>
    <w:rsid w:val="00C724E9"/>
    <w:rsid w:val="00C72941"/>
    <w:rsid w:val="00C73FCB"/>
    <w:rsid w:val="00C75B32"/>
    <w:rsid w:val="00C760B4"/>
    <w:rsid w:val="00C81D7D"/>
    <w:rsid w:val="00C87A98"/>
    <w:rsid w:val="00C9054A"/>
    <w:rsid w:val="00C955A2"/>
    <w:rsid w:val="00CA4A02"/>
    <w:rsid w:val="00CA72CB"/>
    <w:rsid w:val="00CA7554"/>
    <w:rsid w:val="00CB14E0"/>
    <w:rsid w:val="00CB50BE"/>
    <w:rsid w:val="00CB5B50"/>
    <w:rsid w:val="00CB69BC"/>
    <w:rsid w:val="00CB79DC"/>
    <w:rsid w:val="00CC033A"/>
    <w:rsid w:val="00CC5464"/>
    <w:rsid w:val="00CC59C4"/>
    <w:rsid w:val="00CD0610"/>
    <w:rsid w:val="00CD5FD2"/>
    <w:rsid w:val="00CD7765"/>
    <w:rsid w:val="00CE0522"/>
    <w:rsid w:val="00CE135A"/>
    <w:rsid w:val="00CE542C"/>
    <w:rsid w:val="00CE636C"/>
    <w:rsid w:val="00CF225E"/>
    <w:rsid w:val="00CF3880"/>
    <w:rsid w:val="00CF5A62"/>
    <w:rsid w:val="00CF62A9"/>
    <w:rsid w:val="00CF7245"/>
    <w:rsid w:val="00D01CD2"/>
    <w:rsid w:val="00D01D75"/>
    <w:rsid w:val="00D04CEA"/>
    <w:rsid w:val="00D0667B"/>
    <w:rsid w:val="00D13215"/>
    <w:rsid w:val="00D13B82"/>
    <w:rsid w:val="00D13E5E"/>
    <w:rsid w:val="00D14284"/>
    <w:rsid w:val="00D14339"/>
    <w:rsid w:val="00D15323"/>
    <w:rsid w:val="00D17684"/>
    <w:rsid w:val="00D22784"/>
    <w:rsid w:val="00D24342"/>
    <w:rsid w:val="00D2458A"/>
    <w:rsid w:val="00D25B35"/>
    <w:rsid w:val="00D302A8"/>
    <w:rsid w:val="00D3042F"/>
    <w:rsid w:val="00D31E46"/>
    <w:rsid w:val="00D34FC2"/>
    <w:rsid w:val="00D376BE"/>
    <w:rsid w:val="00D37C6D"/>
    <w:rsid w:val="00D40C50"/>
    <w:rsid w:val="00D419FC"/>
    <w:rsid w:val="00D44826"/>
    <w:rsid w:val="00D44B57"/>
    <w:rsid w:val="00D4599F"/>
    <w:rsid w:val="00D45B03"/>
    <w:rsid w:val="00D4617D"/>
    <w:rsid w:val="00D47A7D"/>
    <w:rsid w:val="00D47E26"/>
    <w:rsid w:val="00D534E3"/>
    <w:rsid w:val="00D57074"/>
    <w:rsid w:val="00D60312"/>
    <w:rsid w:val="00D618BC"/>
    <w:rsid w:val="00D6544B"/>
    <w:rsid w:val="00D729F6"/>
    <w:rsid w:val="00D82064"/>
    <w:rsid w:val="00D82D64"/>
    <w:rsid w:val="00D83C27"/>
    <w:rsid w:val="00D85300"/>
    <w:rsid w:val="00D873A4"/>
    <w:rsid w:val="00D9080D"/>
    <w:rsid w:val="00D94AFC"/>
    <w:rsid w:val="00D94E1E"/>
    <w:rsid w:val="00D97874"/>
    <w:rsid w:val="00DA3938"/>
    <w:rsid w:val="00DA3F88"/>
    <w:rsid w:val="00DA43AD"/>
    <w:rsid w:val="00DA592B"/>
    <w:rsid w:val="00DA6934"/>
    <w:rsid w:val="00DA716C"/>
    <w:rsid w:val="00DB0A19"/>
    <w:rsid w:val="00DB2A0C"/>
    <w:rsid w:val="00DB46FE"/>
    <w:rsid w:val="00DB4B00"/>
    <w:rsid w:val="00DB5F82"/>
    <w:rsid w:val="00DB62A5"/>
    <w:rsid w:val="00DC3F44"/>
    <w:rsid w:val="00DC741E"/>
    <w:rsid w:val="00DD2EF4"/>
    <w:rsid w:val="00DD58AB"/>
    <w:rsid w:val="00DD5CE8"/>
    <w:rsid w:val="00DE0678"/>
    <w:rsid w:val="00DF1F28"/>
    <w:rsid w:val="00E06ECB"/>
    <w:rsid w:val="00E12DAF"/>
    <w:rsid w:val="00E13E56"/>
    <w:rsid w:val="00E15898"/>
    <w:rsid w:val="00E17BAA"/>
    <w:rsid w:val="00E2608E"/>
    <w:rsid w:val="00E26E89"/>
    <w:rsid w:val="00E34255"/>
    <w:rsid w:val="00E36144"/>
    <w:rsid w:val="00E41E69"/>
    <w:rsid w:val="00E559E4"/>
    <w:rsid w:val="00E5682C"/>
    <w:rsid w:val="00E62AEA"/>
    <w:rsid w:val="00E6612F"/>
    <w:rsid w:val="00E71651"/>
    <w:rsid w:val="00E71F86"/>
    <w:rsid w:val="00E75AF7"/>
    <w:rsid w:val="00E77FB2"/>
    <w:rsid w:val="00E8638B"/>
    <w:rsid w:val="00E902B7"/>
    <w:rsid w:val="00EA0DB3"/>
    <w:rsid w:val="00EA2F8E"/>
    <w:rsid w:val="00EA34FD"/>
    <w:rsid w:val="00EA4690"/>
    <w:rsid w:val="00EB014D"/>
    <w:rsid w:val="00EB21F1"/>
    <w:rsid w:val="00EB2B92"/>
    <w:rsid w:val="00EB71B7"/>
    <w:rsid w:val="00EC28AA"/>
    <w:rsid w:val="00EC663F"/>
    <w:rsid w:val="00ED0041"/>
    <w:rsid w:val="00ED0373"/>
    <w:rsid w:val="00ED558F"/>
    <w:rsid w:val="00ED7C92"/>
    <w:rsid w:val="00ED7CC7"/>
    <w:rsid w:val="00EE1763"/>
    <w:rsid w:val="00EE2458"/>
    <w:rsid w:val="00EE40AB"/>
    <w:rsid w:val="00EE4CAC"/>
    <w:rsid w:val="00EE5D75"/>
    <w:rsid w:val="00EF02C7"/>
    <w:rsid w:val="00EF3754"/>
    <w:rsid w:val="00EF406A"/>
    <w:rsid w:val="00EF79A3"/>
    <w:rsid w:val="00F00BDE"/>
    <w:rsid w:val="00F00C2C"/>
    <w:rsid w:val="00F00DFA"/>
    <w:rsid w:val="00F05FC9"/>
    <w:rsid w:val="00F07745"/>
    <w:rsid w:val="00F07C3A"/>
    <w:rsid w:val="00F103CA"/>
    <w:rsid w:val="00F11CFD"/>
    <w:rsid w:val="00F14FC5"/>
    <w:rsid w:val="00F16FFD"/>
    <w:rsid w:val="00F17227"/>
    <w:rsid w:val="00F17A70"/>
    <w:rsid w:val="00F2192F"/>
    <w:rsid w:val="00F2271B"/>
    <w:rsid w:val="00F234CC"/>
    <w:rsid w:val="00F2534A"/>
    <w:rsid w:val="00F25CF5"/>
    <w:rsid w:val="00F267C8"/>
    <w:rsid w:val="00F27C8A"/>
    <w:rsid w:val="00F3359E"/>
    <w:rsid w:val="00F36A21"/>
    <w:rsid w:val="00F36E4E"/>
    <w:rsid w:val="00F40C93"/>
    <w:rsid w:val="00F42355"/>
    <w:rsid w:val="00F4482C"/>
    <w:rsid w:val="00F47597"/>
    <w:rsid w:val="00F5631A"/>
    <w:rsid w:val="00F56C92"/>
    <w:rsid w:val="00F6555F"/>
    <w:rsid w:val="00F66196"/>
    <w:rsid w:val="00F70220"/>
    <w:rsid w:val="00F724EA"/>
    <w:rsid w:val="00F75427"/>
    <w:rsid w:val="00F76659"/>
    <w:rsid w:val="00F76A95"/>
    <w:rsid w:val="00F76F8A"/>
    <w:rsid w:val="00F776EB"/>
    <w:rsid w:val="00F84114"/>
    <w:rsid w:val="00F864A2"/>
    <w:rsid w:val="00F902B9"/>
    <w:rsid w:val="00F9688D"/>
    <w:rsid w:val="00F96932"/>
    <w:rsid w:val="00FA13A8"/>
    <w:rsid w:val="00FA159D"/>
    <w:rsid w:val="00FA186E"/>
    <w:rsid w:val="00FA3C7F"/>
    <w:rsid w:val="00FA49FF"/>
    <w:rsid w:val="00FA4FE1"/>
    <w:rsid w:val="00FC1EF7"/>
    <w:rsid w:val="00FC3413"/>
    <w:rsid w:val="00FC61B5"/>
    <w:rsid w:val="00FC62CE"/>
    <w:rsid w:val="00FC6BA8"/>
    <w:rsid w:val="00FD087B"/>
    <w:rsid w:val="00FE0574"/>
    <w:rsid w:val="00FE1BB8"/>
    <w:rsid w:val="00FE3ED9"/>
    <w:rsid w:val="00FE42B2"/>
    <w:rsid w:val="00FE68A0"/>
    <w:rsid w:val="00FE7F7B"/>
    <w:rsid w:val="00FF0750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4"/>
  </w:style>
  <w:style w:type="paragraph" w:styleId="Heading1">
    <w:name w:val="heading 1"/>
    <w:basedOn w:val="Normal"/>
    <w:next w:val="Normal"/>
    <w:link w:val="Heading1Char"/>
    <w:qFormat/>
    <w:rsid w:val="00CC59C4"/>
    <w:pPr>
      <w:keepNext/>
      <w:numPr>
        <w:numId w:val="2"/>
      </w:numPr>
      <w:tabs>
        <w:tab w:val="left" w:pos="-1440"/>
      </w:tabs>
      <w:jc w:val="both"/>
      <w:outlineLvl w:val="0"/>
    </w:pPr>
    <w:rPr>
      <w:b/>
      <w:sz w:val="24"/>
      <w:lang/>
    </w:rPr>
  </w:style>
  <w:style w:type="paragraph" w:styleId="Heading2">
    <w:name w:val="heading 2"/>
    <w:basedOn w:val="Normal"/>
    <w:next w:val="Normal"/>
    <w:qFormat/>
    <w:rsid w:val="00CC59C4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C59C4"/>
    <w:pPr>
      <w:keepNext/>
      <w:widowControl w:val="0"/>
      <w:numPr>
        <w:ilvl w:val="2"/>
        <w:numId w:val="2"/>
      </w:numPr>
      <w:tabs>
        <w:tab w:val="left" w:pos="-1080"/>
        <w:tab w:val="left" w:pos="-720"/>
        <w:tab w:val="left" w:pos="720"/>
        <w:tab w:val="left" w:pos="1080"/>
        <w:tab w:val="left" w:pos="1440"/>
      </w:tabs>
      <w:jc w:val="both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CC59C4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CC59C4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C59C4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C59C4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C59C4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C59C4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C59C4"/>
    <w:rPr>
      <w:rFonts w:ascii="Courier New" w:hAnsi="Courier New"/>
      <w:lang/>
    </w:rPr>
  </w:style>
  <w:style w:type="paragraph" w:customStyle="1" w:styleId="Bullet2">
    <w:name w:val="Bullet2"/>
    <w:basedOn w:val="Normal"/>
    <w:rsid w:val="00CC59C4"/>
    <w:pPr>
      <w:tabs>
        <w:tab w:val="center" w:pos="1440"/>
      </w:tabs>
    </w:pPr>
    <w:rPr>
      <w:rFonts w:ascii="Palatino" w:hAnsi="Palatino"/>
    </w:rPr>
  </w:style>
  <w:style w:type="paragraph" w:customStyle="1" w:styleId="1">
    <w:name w:val="1"/>
    <w:aliases w:val="2,3"/>
    <w:basedOn w:val="Normal"/>
    <w:rsid w:val="00CC59C4"/>
    <w:pPr>
      <w:widowControl w:val="0"/>
      <w:numPr>
        <w:numId w:val="1"/>
      </w:numPr>
      <w:ind w:left="1080" w:hanging="360"/>
    </w:pPr>
    <w:rPr>
      <w:snapToGrid w:val="0"/>
      <w:sz w:val="24"/>
    </w:rPr>
  </w:style>
  <w:style w:type="paragraph" w:customStyle="1" w:styleId="a">
    <w:name w:val="_"/>
    <w:basedOn w:val="Normal"/>
    <w:rsid w:val="00CC59C4"/>
    <w:pPr>
      <w:widowControl w:val="0"/>
      <w:ind w:left="1458" w:hanging="360"/>
    </w:pPr>
    <w:rPr>
      <w:snapToGrid w:val="0"/>
      <w:sz w:val="24"/>
    </w:rPr>
  </w:style>
  <w:style w:type="paragraph" w:styleId="BodyTextIndent">
    <w:name w:val="Body Text Indent"/>
    <w:basedOn w:val="Normal"/>
    <w:rsid w:val="00CC59C4"/>
    <w:pPr>
      <w:widowControl w:val="0"/>
      <w:ind w:left="720"/>
      <w:jc w:val="both"/>
    </w:pPr>
    <w:rPr>
      <w:snapToGrid w:val="0"/>
      <w:sz w:val="24"/>
    </w:rPr>
  </w:style>
  <w:style w:type="paragraph" w:styleId="BodyTextIndent3">
    <w:name w:val="Body Text Indent 3"/>
    <w:basedOn w:val="Normal"/>
    <w:rsid w:val="00CC59C4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snapToGrid w:val="0"/>
    </w:rPr>
  </w:style>
  <w:style w:type="character" w:styleId="PageNumber">
    <w:name w:val="page number"/>
    <w:basedOn w:val="DefaultParagraphFont"/>
    <w:rsid w:val="00CC59C4"/>
  </w:style>
  <w:style w:type="paragraph" w:styleId="Header">
    <w:name w:val="header"/>
    <w:basedOn w:val="Normal"/>
    <w:rsid w:val="00CC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59C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C59C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CC59C4"/>
    <w:pPr>
      <w:ind w:left="1440"/>
      <w:jc w:val="both"/>
    </w:pPr>
  </w:style>
  <w:style w:type="character" w:styleId="Hyperlink">
    <w:name w:val="Hyperlink"/>
    <w:rsid w:val="00CC59C4"/>
    <w:rPr>
      <w:color w:val="0000FF"/>
      <w:u w:val="single"/>
    </w:rPr>
  </w:style>
  <w:style w:type="paragraph" w:styleId="BodyText">
    <w:name w:val="Body Text"/>
    <w:basedOn w:val="Normal"/>
    <w:rsid w:val="00CC59C4"/>
    <w:pPr>
      <w:widowControl w:val="0"/>
      <w:spacing w:line="180" w:lineRule="auto"/>
      <w:jc w:val="both"/>
    </w:pPr>
    <w:rPr>
      <w:sz w:val="24"/>
    </w:rPr>
  </w:style>
  <w:style w:type="paragraph" w:styleId="BodyText2">
    <w:name w:val="Body Text 2"/>
    <w:basedOn w:val="Normal"/>
    <w:rsid w:val="00CC59C4"/>
    <w:pPr>
      <w:widowControl w:val="0"/>
      <w:spacing w:line="180" w:lineRule="auto"/>
      <w:ind w:left="720"/>
      <w:jc w:val="both"/>
    </w:pPr>
    <w:rPr>
      <w:sz w:val="24"/>
    </w:rPr>
  </w:style>
  <w:style w:type="character" w:styleId="Strong">
    <w:name w:val="Strong"/>
    <w:qFormat/>
    <w:rsid w:val="00CC59C4"/>
    <w:rPr>
      <w:b/>
    </w:rPr>
  </w:style>
  <w:style w:type="paragraph" w:customStyle="1" w:styleId="Level1">
    <w:name w:val="Level 1"/>
    <w:basedOn w:val="Normal"/>
    <w:rsid w:val="00CC59C4"/>
    <w:pPr>
      <w:widowControl w:val="0"/>
      <w:numPr>
        <w:numId w:val="9"/>
      </w:numPr>
      <w:ind w:left="1440" w:hanging="360"/>
      <w:outlineLvl w:val="0"/>
    </w:pPr>
    <w:rPr>
      <w:snapToGrid w:val="0"/>
      <w:sz w:val="24"/>
    </w:rPr>
  </w:style>
  <w:style w:type="paragraph" w:styleId="HTMLPreformatted">
    <w:name w:val="HTML Preformatted"/>
    <w:basedOn w:val="Normal"/>
    <w:rsid w:val="00CC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3">
    <w:name w:val="Body Text 3"/>
    <w:basedOn w:val="Normal"/>
    <w:rsid w:val="00CC59C4"/>
    <w:pPr>
      <w:autoSpaceDE w:val="0"/>
      <w:autoSpaceDN w:val="0"/>
      <w:adjustRightInd w:val="0"/>
    </w:pPr>
    <w:rPr>
      <w:sz w:val="18"/>
      <w:szCs w:val="17"/>
    </w:rPr>
  </w:style>
  <w:style w:type="character" w:styleId="FollowedHyperlink">
    <w:name w:val="FollowedHyperlink"/>
    <w:rsid w:val="00CC59C4"/>
    <w:rPr>
      <w:color w:val="800080"/>
      <w:u w:val="single"/>
    </w:rPr>
  </w:style>
  <w:style w:type="paragraph" w:styleId="BalloonText">
    <w:name w:val="Balloon Text"/>
    <w:basedOn w:val="Normal"/>
    <w:semiHidden/>
    <w:rsid w:val="00CC59C4"/>
    <w:rPr>
      <w:rFonts w:ascii="Tahoma" w:hAnsi="Tahoma" w:cs="Tahoma"/>
      <w:sz w:val="16"/>
      <w:szCs w:val="16"/>
    </w:rPr>
  </w:style>
  <w:style w:type="paragraph" w:customStyle="1" w:styleId="Style0">
    <w:name w:val="Style0"/>
    <w:rsid w:val="00CC59C4"/>
    <w:rPr>
      <w:rFonts w:ascii="Arial" w:hAnsi="Arial"/>
      <w:snapToGrid w:val="0"/>
      <w:sz w:val="24"/>
    </w:rPr>
  </w:style>
  <w:style w:type="paragraph" w:styleId="ListBullet">
    <w:name w:val="List Bullet"/>
    <w:basedOn w:val="Normal"/>
    <w:autoRedefine/>
    <w:rsid w:val="00CC59C4"/>
    <w:pPr>
      <w:numPr>
        <w:numId w:val="14"/>
      </w:numPr>
    </w:pPr>
    <w:rPr>
      <w:rFonts w:ascii="Bookman Old Style" w:hAnsi="Bookman Old Style"/>
      <w:sz w:val="22"/>
    </w:rPr>
  </w:style>
  <w:style w:type="paragraph" w:styleId="ListBullet2">
    <w:name w:val="List Bullet 2"/>
    <w:basedOn w:val="Normal"/>
    <w:autoRedefine/>
    <w:rsid w:val="00CC59C4"/>
    <w:pPr>
      <w:ind w:left="360"/>
    </w:pPr>
    <w:rPr>
      <w:rFonts w:cs="Arial"/>
      <w:szCs w:val="22"/>
    </w:rPr>
  </w:style>
  <w:style w:type="paragraph" w:styleId="ListBullet3">
    <w:name w:val="List Bullet 3"/>
    <w:basedOn w:val="Normal"/>
    <w:autoRedefine/>
    <w:rsid w:val="00CC59C4"/>
    <w:pPr>
      <w:numPr>
        <w:numId w:val="15"/>
      </w:numPr>
    </w:pPr>
    <w:rPr>
      <w:rFonts w:cs="Arial"/>
      <w:szCs w:val="22"/>
    </w:rPr>
  </w:style>
  <w:style w:type="paragraph" w:customStyle="1" w:styleId="Outline0051">
    <w:name w:val="Outline005_1"/>
    <w:basedOn w:val="Normal"/>
    <w:rsid w:val="00DA3F88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sz w:val="24"/>
      <w:szCs w:val="24"/>
    </w:rPr>
  </w:style>
  <w:style w:type="paragraph" w:customStyle="1" w:styleId="RFPHeading1">
    <w:name w:val="RFP Heading 1"/>
    <w:basedOn w:val="Heading1"/>
    <w:rsid w:val="00CC59C4"/>
    <w:pPr>
      <w:numPr>
        <w:numId w:val="18"/>
      </w:numPr>
      <w:tabs>
        <w:tab w:val="clear" w:pos="-1440"/>
      </w:tabs>
      <w:spacing w:line="360" w:lineRule="auto"/>
      <w:jc w:val="left"/>
    </w:pPr>
    <w:rPr>
      <w:rFonts w:ascii="Arial" w:hAnsi="Arial" w:cs="Arial"/>
      <w:bCs/>
      <w:sz w:val="22"/>
      <w:szCs w:val="24"/>
    </w:rPr>
  </w:style>
  <w:style w:type="paragraph" w:customStyle="1" w:styleId="RFPHeading2">
    <w:name w:val="RFP Heading 2"/>
    <w:basedOn w:val="Heading2"/>
    <w:rsid w:val="00CC59C4"/>
    <w:pPr>
      <w:numPr>
        <w:numId w:val="18"/>
      </w:numPr>
      <w:spacing w:before="0" w:after="0" w:line="360" w:lineRule="auto"/>
    </w:pPr>
    <w:rPr>
      <w:rFonts w:cs="Arial"/>
      <w:bCs/>
      <w:iCs/>
      <w:color w:val="000000"/>
      <w:sz w:val="22"/>
      <w:szCs w:val="24"/>
    </w:rPr>
  </w:style>
  <w:style w:type="paragraph" w:customStyle="1" w:styleId="RFPHeading3">
    <w:name w:val="RFP Heading 3"/>
    <w:basedOn w:val="Normal"/>
    <w:rsid w:val="00CC59C4"/>
    <w:pPr>
      <w:numPr>
        <w:ilvl w:val="2"/>
        <w:numId w:val="18"/>
      </w:numPr>
      <w:spacing w:line="360" w:lineRule="auto"/>
    </w:pPr>
    <w:rPr>
      <w:rFonts w:ascii="Arial" w:hAnsi="Arial"/>
      <w:sz w:val="22"/>
      <w:szCs w:val="24"/>
    </w:rPr>
  </w:style>
  <w:style w:type="paragraph" w:customStyle="1" w:styleId="RFPHeading4">
    <w:name w:val="RFP Heading 4"/>
    <w:basedOn w:val="Normal"/>
    <w:rsid w:val="00CC59C4"/>
    <w:pPr>
      <w:numPr>
        <w:ilvl w:val="3"/>
        <w:numId w:val="18"/>
      </w:numPr>
      <w:spacing w:line="360" w:lineRule="auto"/>
    </w:pPr>
    <w:rPr>
      <w:rFonts w:ascii="Arial" w:hAnsi="Arial" w:cs="Arial"/>
      <w:iCs/>
      <w:color w:val="000000"/>
      <w:sz w:val="22"/>
      <w:szCs w:val="24"/>
    </w:rPr>
  </w:style>
  <w:style w:type="paragraph" w:customStyle="1" w:styleId="RFPNormal">
    <w:name w:val="RFP Normal"/>
    <w:basedOn w:val="Normal"/>
    <w:rsid w:val="00CC59C4"/>
    <w:pPr>
      <w:spacing w:line="360" w:lineRule="auto"/>
      <w:ind w:left="432"/>
    </w:pPr>
    <w:rPr>
      <w:rFonts w:ascii="Arial" w:hAnsi="Arial"/>
      <w:sz w:val="22"/>
      <w:szCs w:val="24"/>
    </w:rPr>
  </w:style>
  <w:style w:type="paragraph" w:customStyle="1" w:styleId="level10">
    <w:name w:val="_level1"/>
    <w:basedOn w:val="Normal"/>
    <w:rsid w:val="00482A1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sz w:val="24"/>
    </w:rPr>
  </w:style>
  <w:style w:type="paragraph" w:customStyle="1" w:styleId="WPPlainText">
    <w:name w:val="WP_Plain Text"/>
    <w:basedOn w:val="Normal"/>
    <w:rsid w:val="00482A1C"/>
    <w:rPr>
      <w:rFonts w:ascii="Courier New" w:hAnsi="Courier New"/>
    </w:rPr>
  </w:style>
  <w:style w:type="paragraph" w:customStyle="1" w:styleId="WPBodyText">
    <w:name w:val="WP_Body Text"/>
    <w:basedOn w:val="Normal"/>
    <w:rsid w:val="00482A1C"/>
    <w:pPr>
      <w:widowControl w:val="0"/>
      <w:tabs>
        <w:tab w:val="left" w:pos="-720"/>
        <w:tab w:val="left" w:pos="0"/>
        <w:tab w:val="left" w:pos="720"/>
        <w:tab w:val="left" w:pos="108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style>
  <w:style w:type="paragraph" w:styleId="NormalWeb">
    <w:name w:val="Normal (Web)"/>
    <w:basedOn w:val="Normal"/>
    <w:rsid w:val="00CB69BC"/>
    <w:pPr>
      <w:spacing w:before="100" w:beforeAutospacing="1" w:after="100" w:afterAutospacing="1"/>
    </w:pPr>
    <w:rPr>
      <w:sz w:val="24"/>
      <w:szCs w:val="24"/>
    </w:rPr>
  </w:style>
  <w:style w:type="paragraph" w:customStyle="1" w:styleId="tableright">
    <w:name w:val="table_right"/>
    <w:basedOn w:val="Normal"/>
    <w:rsid w:val="001802AD"/>
    <w:pPr>
      <w:spacing w:before="20" w:after="20" w:line="220" w:lineRule="exact"/>
    </w:pPr>
    <w:rPr>
      <w:sz w:val="22"/>
    </w:rPr>
  </w:style>
  <w:style w:type="table" w:styleId="TableGrid">
    <w:name w:val="Table Grid"/>
    <w:basedOn w:val="TableNormal"/>
    <w:uiPriority w:val="59"/>
    <w:rsid w:val="000D4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rsid w:val="000068BD"/>
    <w:rPr>
      <w:rFonts w:ascii="Courier New" w:hAnsi="Courier New"/>
    </w:rPr>
  </w:style>
  <w:style w:type="paragraph" w:customStyle="1" w:styleId="xmsonormal">
    <w:name w:val="x_msonormal"/>
    <w:basedOn w:val="Normal"/>
    <w:rsid w:val="008F269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7F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977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2369BD"/>
    <w:rPr>
      <w:b/>
      <w:sz w:val="24"/>
      <w:lang/>
    </w:rPr>
  </w:style>
  <w:style w:type="character" w:customStyle="1" w:styleId="labelstyle">
    <w:name w:val="labelstyle"/>
    <w:rsid w:val="008A4C43"/>
  </w:style>
  <w:style w:type="paragraph" w:styleId="NoSpacing">
    <w:name w:val="No Spacing"/>
    <w:uiPriority w:val="1"/>
    <w:qFormat/>
    <w:rsid w:val="00BF3B61"/>
  </w:style>
  <w:style w:type="character" w:customStyle="1" w:styleId="txtdesc1">
    <w:name w:val="txtdesc1"/>
    <w:basedOn w:val="DefaultParagraphFont"/>
    <w:rsid w:val="00D34FC2"/>
    <w:rPr>
      <w:rFonts w:ascii="Calibri" w:hAnsi="Calibri" w:hint="default"/>
      <w:b w:val="0"/>
      <w:bCs w:val="0"/>
      <w:i w:val="0"/>
      <w:iCs w:val="0"/>
      <w:smallCaps w:val="0"/>
      <w:color w:val="404E4E"/>
      <w:sz w:val="21"/>
      <w:szCs w:val="21"/>
    </w:rPr>
  </w:style>
  <w:style w:type="paragraph" w:customStyle="1" w:styleId="a0">
    <w:name w:val="●"/>
    <w:uiPriority w:val="99"/>
    <w:rsid w:val="00DB0A19"/>
    <w:pPr>
      <w:autoSpaceDE w:val="0"/>
      <w:autoSpaceDN w:val="0"/>
      <w:adjustRightInd w:val="0"/>
      <w:ind w:left="-14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ell\Local%20Settings\Temp\ITStaffingServices-Solic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915A-6590-40E0-BBDA-96A8BD4E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ITStaffingServices-Solicitation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Texas Department of Information Resources</Company>
  <LinksUpToDate>false</LinksUpToDate>
  <CharactersWithSpaces>3617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http://www.window.state.tx.us/procurement/cmbl/cmblhub.html</vt:lpwstr>
      </vt:variant>
      <vt:variant>
        <vt:lpwstr/>
      </vt:variant>
      <vt:variant>
        <vt:i4>5767184</vt:i4>
      </vt:variant>
      <vt:variant>
        <vt:i4>6</vt:i4>
      </vt:variant>
      <vt:variant>
        <vt:i4>0</vt:i4>
      </vt:variant>
      <vt:variant>
        <vt:i4>5</vt:i4>
      </vt:variant>
      <vt:variant>
        <vt:lpwstr>http://www2.cpa.state.tx.us/cmbl/cmblhub.html</vt:lpwstr>
      </vt:variant>
      <vt:variant>
        <vt:lpwstr/>
      </vt:variant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mailto:DIRStaffAugmentation@dir.texas.gov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mailto:joan.scott@dir.texas.gov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Bbell</dc:creator>
  <cp:lastModifiedBy>Head Field</cp:lastModifiedBy>
  <cp:revision>2</cp:revision>
  <cp:lastPrinted>2014-08-28T12:41:00Z</cp:lastPrinted>
  <dcterms:created xsi:type="dcterms:W3CDTF">2015-03-17T13:29:00Z</dcterms:created>
  <dcterms:modified xsi:type="dcterms:W3CDTF">2015-03-17T13:29:00Z</dcterms:modified>
</cp:coreProperties>
</file>